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24176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8B0E61">
        <w:rPr>
          <w:rFonts w:ascii="Times New Roman" w:eastAsia="DFKai-SB" w:hAnsi="Times New Roman"/>
          <w:b/>
          <w:sz w:val="28"/>
          <w:szCs w:val="44"/>
        </w:rPr>
        <w:t>Đ</w:t>
      </w:r>
      <w:r w:rsidRPr="008B0E61">
        <w:rPr>
          <w:rFonts w:ascii="Times New Roman" w:eastAsia="DFKai-SB" w:hAnsi="Times New Roman"/>
          <w:b/>
          <w:sz w:val="28"/>
          <w:szCs w:val="44"/>
        </w:rPr>
        <w:t>ạ</w:t>
      </w:r>
      <w:r w:rsidRPr="008B0E61">
        <w:rPr>
          <w:rFonts w:ascii="Times New Roman" w:eastAsia="DFKai-SB" w:hAnsi="Times New Roman"/>
          <w:b/>
          <w:sz w:val="28"/>
          <w:szCs w:val="44"/>
        </w:rPr>
        <w:t>i Phương Qu</w:t>
      </w:r>
      <w:r w:rsidRPr="008B0E61">
        <w:rPr>
          <w:rFonts w:ascii="Times New Roman" w:eastAsia="DFKai-SB" w:hAnsi="Times New Roman"/>
          <w:b/>
          <w:sz w:val="28"/>
          <w:szCs w:val="44"/>
        </w:rPr>
        <w:t>ả</w:t>
      </w:r>
      <w:r w:rsidRPr="008B0E61">
        <w:rPr>
          <w:rFonts w:ascii="Times New Roman" w:eastAsia="DFKai-SB" w:hAnsi="Times New Roman"/>
          <w:b/>
          <w:sz w:val="28"/>
          <w:szCs w:val="44"/>
        </w:rPr>
        <w:t>ng Ph</w:t>
      </w:r>
      <w:r w:rsidRPr="008B0E61">
        <w:rPr>
          <w:rFonts w:ascii="Times New Roman" w:eastAsia="DFKai-SB" w:hAnsi="Times New Roman"/>
          <w:b/>
          <w:sz w:val="28"/>
          <w:szCs w:val="44"/>
        </w:rPr>
        <w:t>ậ</w:t>
      </w:r>
      <w:r w:rsidRPr="008B0E61">
        <w:rPr>
          <w:rFonts w:ascii="Times New Roman" w:eastAsia="DFKai-SB" w:hAnsi="Times New Roman"/>
          <w:b/>
          <w:sz w:val="28"/>
          <w:szCs w:val="44"/>
        </w:rPr>
        <w:t>t</w:t>
      </w:r>
    </w:p>
    <w:p w14:paraId="64560A5B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8B0E61">
        <w:rPr>
          <w:rFonts w:ascii="Times New Roman" w:eastAsia="DFKai-SB" w:hAnsi="Times New Roman"/>
          <w:b/>
          <w:sz w:val="28"/>
          <w:szCs w:val="44"/>
        </w:rPr>
        <w:t>Hoa Nghiêm Kinh</w:t>
      </w:r>
    </w:p>
    <w:p w14:paraId="53D831A1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8B0E61">
        <w:rPr>
          <w:rFonts w:ascii="Times New Roman" w:eastAsia="DFKai-SB" w:hAnsi="Times New Roman"/>
          <w:b/>
          <w:sz w:val="28"/>
          <w:szCs w:val="44"/>
        </w:rPr>
        <w:t>Ph</w:t>
      </w:r>
      <w:r w:rsidRPr="008B0E61">
        <w:rPr>
          <w:rFonts w:ascii="Times New Roman" w:eastAsia="DFKai-SB" w:hAnsi="Times New Roman"/>
          <w:b/>
          <w:sz w:val="28"/>
          <w:szCs w:val="44"/>
        </w:rPr>
        <w:t>ẩ</w:t>
      </w:r>
      <w:r w:rsidRPr="008B0E61">
        <w:rPr>
          <w:rFonts w:ascii="Times New Roman" w:eastAsia="DFKai-SB" w:hAnsi="Times New Roman"/>
          <w:b/>
          <w:sz w:val="28"/>
          <w:szCs w:val="44"/>
        </w:rPr>
        <w:t>m th</w:t>
      </w:r>
      <w:r w:rsidRPr="008B0E61">
        <w:rPr>
          <w:rFonts w:ascii="Times New Roman" w:eastAsia="DFKai-SB" w:hAnsi="Times New Roman"/>
          <w:b/>
          <w:sz w:val="28"/>
          <w:szCs w:val="44"/>
        </w:rPr>
        <w:t>ứ</w:t>
      </w:r>
      <w:r w:rsidRPr="008B0E61">
        <w:rPr>
          <w:rFonts w:ascii="Times New Roman" w:eastAsia="DFKai-SB" w:hAnsi="Times New Roman"/>
          <w:b/>
          <w:sz w:val="28"/>
          <w:szCs w:val="44"/>
        </w:rPr>
        <w:t xml:space="preserve"> mư</w:t>
      </w:r>
      <w:r w:rsidRPr="008B0E61">
        <w:rPr>
          <w:rFonts w:ascii="Times New Roman" w:eastAsia="DFKai-SB" w:hAnsi="Times New Roman"/>
          <w:b/>
          <w:sz w:val="28"/>
          <w:szCs w:val="44"/>
        </w:rPr>
        <w:t>ờ</w:t>
      </w:r>
      <w:r w:rsidRPr="008B0E61">
        <w:rPr>
          <w:rFonts w:ascii="Times New Roman" w:eastAsia="DFKai-SB" w:hAnsi="Times New Roman"/>
          <w:b/>
          <w:sz w:val="28"/>
          <w:szCs w:val="44"/>
        </w:rPr>
        <w:t>i m</w:t>
      </w:r>
      <w:r w:rsidRPr="008B0E61">
        <w:rPr>
          <w:rFonts w:ascii="Times New Roman" w:eastAsia="DFKai-SB" w:hAnsi="Times New Roman"/>
          <w:b/>
          <w:sz w:val="28"/>
          <w:szCs w:val="44"/>
        </w:rPr>
        <w:t>ộ</w:t>
      </w:r>
      <w:r w:rsidRPr="008B0E61">
        <w:rPr>
          <w:rFonts w:ascii="Times New Roman" w:eastAsia="DFKai-SB" w:hAnsi="Times New Roman"/>
          <w:b/>
          <w:sz w:val="28"/>
          <w:szCs w:val="44"/>
        </w:rPr>
        <w:t>t,</w:t>
      </w:r>
    </w:p>
    <w:p w14:paraId="27F4CEE6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8B0E61">
        <w:rPr>
          <w:rFonts w:ascii="Times New Roman" w:eastAsia="DFKai-SB" w:hAnsi="Times New Roman"/>
          <w:b/>
          <w:sz w:val="28"/>
          <w:szCs w:val="44"/>
        </w:rPr>
        <w:t>T</w:t>
      </w:r>
      <w:r w:rsidRPr="008B0E61">
        <w:rPr>
          <w:rFonts w:ascii="Times New Roman" w:eastAsia="DFKai-SB" w:hAnsi="Times New Roman"/>
          <w:b/>
          <w:sz w:val="28"/>
          <w:szCs w:val="44"/>
        </w:rPr>
        <w:t>ị</w:t>
      </w:r>
      <w:r w:rsidRPr="008B0E61">
        <w:rPr>
          <w:rFonts w:ascii="Times New Roman" w:eastAsia="DFKai-SB" w:hAnsi="Times New Roman"/>
          <w:b/>
          <w:sz w:val="28"/>
          <w:szCs w:val="44"/>
        </w:rPr>
        <w:t>nh H</w:t>
      </w:r>
      <w:r w:rsidRPr="008B0E61">
        <w:rPr>
          <w:rFonts w:ascii="Times New Roman" w:eastAsia="DFKai-SB" w:hAnsi="Times New Roman"/>
          <w:b/>
          <w:sz w:val="28"/>
          <w:szCs w:val="44"/>
        </w:rPr>
        <w:t>ạ</w:t>
      </w:r>
      <w:r w:rsidRPr="008B0E61">
        <w:rPr>
          <w:rFonts w:ascii="Times New Roman" w:eastAsia="DFKai-SB" w:hAnsi="Times New Roman"/>
          <w:b/>
          <w:sz w:val="28"/>
          <w:szCs w:val="44"/>
        </w:rPr>
        <w:t>nh Ph</w:t>
      </w:r>
      <w:r w:rsidRPr="008B0E61">
        <w:rPr>
          <w:rFonts w:ascii="Times New Roman" w:eastAsia="DFKai-SB" w:hAnsi="Times New Roman"/>
          <w:b/>
          <w:sz w:val="28"/>
          <w:szCs w:val="44"/>
        </w:rPr>
        <w:t>ẩ</w:t>
      </w:r>
      <w:r w:rsidRPr="008B0E61">
        <w:rPr>
          <w:rFonts w:ascii="Times New Roman" w:eastAsia="DFKai-SB" w:hAnsi="Times New Roman"/>
          <w:b/>
          <w:sz w:val="28"/>
          <w:szCs w:val="44"/>
        </w:rPr>
        <w:t>m</w:t>
      </w:r>
    </w:p>
    <w:p w14:paraId="75B2061F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8B0E61">
        <w:rPr>
          <w:rFonts w:ascii="Times New Roman" w:eastAsia="DFKai-SB" w:hAnsi="Times New Roman"/>
          <w:b/>
          <w:sz w:val="28"/>
          <w:szCs w:val="44"/>
        </w:rPr>
        <w:t>Ph</w:t>
      </w:r>
      <w:r w:rsidRPr="008B0E61">
        <w:rPr>
          <w:rFonts w:ascii="Times New Roman" w:eastAsia="DFKai-SB" w:hAnsi="Times New Roman"/>
          <w:b/>
          <w:sz w:val="28"/>
          <w:szCs w:val="44"/>
        </w:rPr>
        <w:t>ầ</w:t>
      </w:r>
      <w:r w:rsidRPr="008B0E61">
        <w:rPr>
          <w:rFonts w:ascii="Times New Roman" w:eastAsia="DFKai-SB" w:hAnsi="Times New Roman"/>
          <w:b/>
          <w:sz w:val="28"/>
          <w:szCs w:val="44"/>
        </w:rPr>
        <w:t>n 19</w:t>
      </w:r>
    </w:p>
    <w:p w14:paraId="49A1D8C9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8B0E61">
        <w:rPr>
          <w:rFonts w:ascii="Times New Roman" w:eastAsia="DFKai-SB" w:hAnsi="Times New Roman" w:hint="eastAsia"/>
          <w:b/>
          <w:sz w:val="28"/>
          <w:szCs w:val="44"/>
        </w:rPr>
        <w:t>大方廣佛華嚴經</w:t>
      </w:r>
    </w:p>
    <w:p w14:paraId="610664DE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8B0E61">
        <w:rPr>
          <w:rFonts w:ascii="Times New Roman" w:eastAsia="DFKai-SB" w:hAnsi="Times New Roman"/>
          <w:b/>
          <w:sz w:val="28"/>
          <w:szCs w:val="44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44"/>
        </w:rPr>
        <w:t>十一）淨行品</w:t>
      </w:r>
    </w:p>
    <w:p w14:paraId="4D588E49" w14:textId="77777777" w:rsidR="00154C72" w:rsidRPr="008B0E61" w:rsidRDefault="00154C72">
      <w:pPr>
        <w:jc w:val="center"/>
        <w:rPr>
          <w:rFonts w:ascii="Times New Roman" w:eastAsia="DFKai-SB" w:hAnsi="Times New Roman"/>
          <w:sz w:val="28"/>
          <w:szCs w:val="28"/>
        </w:rPr>
      </w:pPr>
      <w:r w:rsidRPr="008B0E61">
        <w:rPr>
          <w:rFonts w:ascii="Times New Roman" w:eastAsia="DFKai-SB" w:hAnsi="Times New Roman"/>
          <w:sz w:val="28"/>
          <w:szCs w:val="28"/>
        </w:rPr>
        <w:t>Ch</w:t>
      </w:r>
      <w:r w:rsidRPr="008B0E61">
        <w:rPr>
          <w:rFonts w:ascii="Times New Roman" w:eastAsia="DFKai-SB" w:hAnsi="Times New Roman"/>
          <w:sz w:val="28"/>
          <w:szCs w:val="28"/>
        </w:rPr>
        <w:t>ủ</w:t>
      </w:r>
      <w:r w:rsidRPr="008B0E61">
        <w:rPr>
          <w:rFonts w:ascii="Times New Roman" w:eastAsia="DFKai-SB" w:hAnsi="Times New Roman"/>
          <w:sz w:val="28"/>
          <w:szCs w:val="28"/>
        </w:rPr>
        <w:t xml:space="preserve"> gi</w:t>
      </w:r>
      <w:r w:rsidRPr="008B0E61">
        <w:rPr>
          <w:rFonts w:ascii="Times New Roman" w:eastAsia="DFKai-SB" w:hAnsi="Times New Roman"/>
          <w:sz w:val="28"/>
          <w:szCs w:val="28"/>
        </w:rPr>
        <w:t>ả</w:t>
      </w:r>
      <w:r w:rsidRPr="008B0E61">
        <w:rPr>
          <w:rFonts w:ascii="Times New Roman" w:eastAsia="DFKai-SB" w:hAnsi="Times New Roman"/>
          <w:sz w:val="28"/>
          <w:szCs w:val="28"/>
        </w:rPr>
        <w:t>ng: Lão pháp sư Thích T</w:t>
      </w:r>
      <w:r w:rsidRPr="008B0E61">
        <w:rPr>
          <w:rFonts w:ascii="Times New Roman" w:eastAsia="DFKai-SB" w:hAnsi="Times New Roman"/>
          <w:sz w:val="28"/>
          <w:szCs w:val="28"/>
        </w:rPr>
        <w:t>ị</w:t>
      </w:r>
      <w:r w:rsidRPr="008B0E61">
        <w:rPr>
          <w:rFonts w:ascii="Times New Roman" w:eastAsia="DFKai-SB" w:hAnsi="Times New Roman"/>
          <w:sz w:val="28"/>
          <w:szCs w:val="28"/>
        </w:rPr>
        <w:t>nh Không</w:t>
      </w:r>
    </w:p>
    <w:p w14:paraId="5957671A" w14:textId="77777777" w:rsidR="00154C72" w:rsidRPr="008B0E61" w:rsidRDefault="00154C72">
      <w:pPr>
        <w:jc w:val="center"/>
        <w:rPr>
          <w:rFonts w:ascii="Times New Roman" w:eastAsia="DFKai-SB" w:hAnsi="Times New Roman"/>
          <w:sz w:val="28"/>
          <w:szCs w:val="28"/>
        </w:rPr>
      </w:pPr>
      <w:r w:rsidRPr="008B0E61">
        <w:rPr>
          <w:rFonts w:ascii="Times New Roman" w:eastAsia="DFKai-SB" w:hAnsi="Times New Roman"/>
          <w:sz w:val="28"/>
          <w:szCs w:val="28"/>
        </w:rPr>
        <w:t>Đ</w:t>
      </w:r>
      <w:r w:rsidRPr="008B0E61">
        <w:rPr>
          <w:rFonts w:ascii="Times New Roman" w:eastAsia="DFKai-SB" w:hAnsi="Times New Roman"/>
          <w:sz w:val="28"/>
          <w:szCs w:val="28"/>
        </w:rPr>
        <w:t>ị</w:t>
      </w:r>
      <w:r w:rsidRPr="008B0E61">
        <w:rPr>
          <w:rFonts w:ascii="Times New Roman" w:eastAsia="DFKai-SB" w:hAnsi="Times New Roman"/>
          <w:sz w:val="28"/>
          <w:szCs w:val="28"/>
        </w:rPr>
        <w:t>a đi</w:t>
      </w:r>
      <w:r w:rsidRPr="008B0E61">
        <w:rPr>
          <w:rFonts w:ascii="Times New Roman" w:eastAsia="DFKai-SB" w:hAnsi="Times New Roman"/>
          <w:sz w:val="28"/>
          <w:szCs w:val="28"/>
        </w:rPr>
        <w:t>ể</w:t>
      </w:r>
      <w:r w:rsidRPr="008B0E61">
        <w:rPr>
          <w:rFonts w:ascii="Times New Roman" w:eastAsia="DFKai-SB" w:hAnsi="Times New Roman"/>
          <w:sz w:val="28"/>
          <w:szCs w:val="28"/>
        </w:rPr>
        <w:t>m: Hương C</w:t>
      </w:r>
      <w:r w:rsidRPr="008B0E61">
        <w:rPr>
          <w:rFonts w:ascii="Times New Roman" w:eastAsia="DFKai-SB" w:hAnsi="Times New Roman"/>
          <w:sz w:val="28"/>
          <w:szCs w:val="28"/>
        </w:rPr>
        <w:t>ả</w:t>
      </w:r>
      <w:r w:rsidRPr="008B0E61">
        <w:rPr>
          <w:rFonts w:ascii="Times New Roman" w:eastAsia="DFKai-SB" w:hAnsi="Times New Roman"/>
          <w:sz w:val="28"/>
          <w:szCs w:val="28"/>
        </w:rPr>
        <w:t>ng Ph</w:t>
      </w:r>
      <w:r w:rsidRPr="008B0E61">
        <w:rPr>
          <w:rFonts w:ascii="Times New Roman" w:eastAsia="DFKai-SB" w:hAnsi="Times New Roman"/>
          <w:sz w:val="28"/>
          <w:szCs w:val="28"/>
        </w:rPr>
        <w:t>ậ</w:t>
      </w:r>
      <w:r w:rsidRPr="008B0E61">
        <w:rPr>
          <w:rFonts w:ascii="Times New Roman" w:eastAsia="DFKai-SB" w:hAnsi="Times New Roman"/>
          <w:sz w:val="28"/>
          <w:szCs w:val="28"/>
        </w:rPr>
        <w:t>t Đà Giáo D</w:t>
      </w:r>
      <w:r w:rsidRPr="008B0E61">
        <w:rPr>
          <w:rFonts w:ascii="Times New Roman" w:eastAsia="DFKai-SB" w:hAnsi="Times New Roman"/>
          <w:sz w:val="28"/>
          <w:szCs w:val="28"/>
        </w:rPr>
        <w:t>ụ</w:t>
      </w:r>
      <w:r w:rsidRPr="008B0E61">
        <w:rPr>
          <w:rFonts w:ascii="Times New Roman" w:eastAsia="DFKai-SB" w:hAnsi="Times New Roman"/>
          <w:sz w:val="28"/>
          <w:szCs w:val="28"/>
        </w:rPr>
        <w:t>c Hi</w:t>
      </w:r>
      <w:r w:rsidRPr="008B0E61">
        <w:rPr>
          <w:rFonts w:ascii="Times New Roman" w:eastAsia="DFKai-SB" w:hAnsi="Times New Roman"/>
          <w:sz w:val="28"/>
          <w:szCs w:val="28"/>
        </w:rPr>
        <w:t>ệ</w:t>
      </w:r>
      <w:r w:rsidRPr="008B0E61">
        <w:rPr>
          <w:rFonts w:ascii="Times New Roman" w:eastAsia="DFKai-SB" w:hAnsi="Times New Roman"/>
          <w:sz w:val="28"/>
          <w:szCs w:val="28"/>
        </w:rPr>
        <w:t>p H</w:t>
      </w:r>
      <w:r w:rsidRPr="008B0E61">
        <w:rPr>
          <w:rFonts w:ascii="Times New Roman" w:eastAsia="DFKai-SB" w:hAnsi="Times New Roman"/>
          <w:sz w:val="28"/>
          <w:szCs w:val="28"/>
        </w:rPr>
        <w:t>ộ</w:t>
      </w:r>
      <w:r w:rsidRPr="008B0E61">
        <w:rPr>
          <w:rFonts w:ascii="Times New Roman" w:eastAsia="DFKai-SB" w:hAnsi="Times New Roman"/>
          <w:sz w:val="28"/>
          <w:szCs w:val="28"/>
        </w:rPr>
        <w:t>i</w:t>
      </w:r>
    </w:p>
    <w:p w14:paraId="091B2F75" w14:textId="77777777" w:rsidR="00154C72" w:rsidRPr="008B0E61" w:rsidRDefault="00154C72">
      <w:pPr>
        <w:jc w:val="center"/>
        <w:rPr>
          <w:rFonts w:ascii="Times New Roman" w:eastAsia="DFKai-SB" w:hAnsi="Times New Roman"/>
          <w:sz w:val="28"/>
          <w:szCs w:val="28"/>
        </w:rPr>
      </w:pPr>
      <w:r w:rsidRPr="008B0E61">
        <w:rPr>
          <w:rFonts w:ascii="Times New Roman" w:eastAsia="DFKai-SB" w:hAnsi="Times New Roman"/>
          <w:sz w:val="28"/>
          <w:szCs w:val="28"/>
        </w:rPr>
        <w:t>Kh</w:t>
      </w:r>
      <w:r w:rsidRPr="008B0E61">
        <w:rPr>
          <w:rFonts w:ascii="Times New Roman" w:eastAsia="DFKai-SB" w:hAnsi="Times New Roman"/>
          <w:sz w:val="28"/>
          <w:szCs w:val="28"/>
        </w:rPr>
        <w:t>ở</w:t>
      </w:r>
      <w:r w:rsidRPr="008B0E61">
        <w:rPr>
          <w:rFonts w:ascii="Times New Roman" w:eastAsia="DFKai-SB" w:hAnsi="Times New Roman"/>
          <w:sz w:val="28"/>
          <w:szCs w:val="28"/>
        </w:rPr>
        <w:t>i gi</w:t>
      </w:r>
      <w:r w:rsidRPr="008B0E61">
        <w:rPr>
          <w:rFonts w:ascii="Times New Roman" w:eastAsia="DFKai-SB" w:hAnsi="Times New Roman"/>
          <w:sz w:val="28"/>
          <w:szCs w:val="28"/>
        </w:rPr>
        <w:t>ả</w:t>
      </w:r>
      <w:r w:rsidRPr="008B0E61">
        <w:rPr>
          <w:rFonts w:ascii="Times New Roman" w:eastAsia="DFKai-SB" w:hAnsi="Times New Roman"/>
          <w:sz w:val="28"/>
          <w:szCs w:val="28"/>
        </w:rPr>
        <w:t>ng t</w:t>
      </w:r>
      <w:r w:rsidRPr="008B0E61">
        <w:rPr>
          <w:rFonts w:ascii="Times New Roman" w:eastAsia="DFKai-SB" w:hAnsi="Times New Roman"/>
          <w:sz w:val="28"/>
          <w:szCs w:val="28"/>
        </w:rPr>
        <w:t>ừ</w:t>
      </w:r>
      <w:r w:rsidRPr="008B0E61">
        <w:rPr>
          <w:rFonts w:ascii="Times New Roman" w:eastAsia="DFKai-SB" w:hAnsi="Times New Roman"/>
          <w:sz w:val="28"/>
          <w:szCs w:val="28"/>
        </w:rPr>
        <w:t xml:space="preserve"> ngày m</w:t>
      </w:r>
      <w:r w:rsidRPr="008B0E61">
        <w:rPr>
          <w:rFonts w:ascii="Times New Roman" w:eastAsia="DFKai-SB" w:hAnsi="Times New Roman"/>
          <w:sz w:val="28"/>
          <w:szCs w:val="28"/>
        </w:rPr>
        <w:t>ồ</w:t>
      </w:r>
      <w:r w:rsidRPr="008B0E61">
        <w:rPr>
          <w:rFonts w:ascii="Times New Roman" w:eastAsia="DFKai-SB" w:hAnsi="Times New Roman"/>
          <w:sz w:val="28"/>
          <w:szCs w:val="28"/>
        </w:rPr>
        <w:t>ng B</w:t>
      </w:r>
      <w:r w:rsidRPr="008B0E61">
        <w:rPr>
          <w:rFonts w:ascii="Times New Roman" w:eastAsia="DFKai-SB" w:hAnsi="Times New Roman"/>
          <w:sz w:val="28"/>
          <w:szCs w:val="28"/>
        </w:rPr>
        <w:t>ả</w:t>
      </w:r>
      <w:r w:rsidRPr="008B0E61">
        <w:rPr>
          <w:rFonts w:ascii="Times New Roman" w:eastAsia="DFKai-SB" w:hAnsi="Times New Roman"/>
          <w:sz w:val="28"/>
          <w:szCs w:val="28"/>
        </w:rPr>
        <w:t>y tháng Mư</w:t>
      </w:r>
      <w:r w:rsidRPr="008B0E61">
        <w:rPr>
          <w:rFonts w:ascii="Times New Roman" w:eastAsia="DFKai-SB" w:hAnsi="Times New Roman"/>
          <w:sz w:val="28"/>
          <w:szCs w:val="28"/>
        </w:rPr>
        <w:t>ờ</w:t>
      </w:r>
      <w:r w:rsidRPr="008B0E61">
        <w:rPr>
          <w:rFonts w:ascii="Times New Roman" w:eastAsia="DFKai-SB" w:hAnsi="Times New Roman"/>
          <w:sz w:val="28"/>
          <w:szCs w:val="28"/>
        </w:rPr>
        <w:t>i M</w:t>
      </w:r>
      <w:r w:rsidRPr="008B0E61">
        <w:rPr>
          <w:rFonts w:ascii="Times New Roman" w:eastAsia="DFKai-SB" w:hAnsi="Times New Roman"/>
          <w:sz w:val="28"/>
          <w:szCs w:val="28"/>
        </w:rPr>
        <w:t>ộ</w:t>
      </w:r>
      <w:r w:rsidRPr="008B0E61">
        <w:rPr>
          <w:rFonts w:ascii="Times New Roman" w:eastAsia="DFKai-SB" w:hAnsi="Times New Roman"/>
          <w:sz w:val="28"/>
          <w:szCs w:val="28"/>
        </w:rPr>
        <w:t>t năm 2005</w:t>
      </w:r>
    </w:p>
    <w:p w14:paraId="72F85B44" w14:textId="77777777" w:rsidR="00154C72" w:rsidRPr="008B0E61" w:rsidRDefault="00154C72">
      <w:pPr>
        <w:jc w:val="center"/>
        <w:rPr>
          <w:rFonts w:ascii="Times New Roman" w:eastAsia="DFKai-SB" w:hAnsi="Times New Roman"/>
          <w:sz w:val="28"/>
          <w:szCs w:val="28"/>
        </w:rPr>
      </w:pPr>
      <w:r w:rsidRPr="008B0E61">
        <w:rPr>
          <w:rFonts w:ascii="Times New Roman" w:eastAsia="DFKai-SB" w:hAnsi="Times New Roman"/>
          <w:sz w:val="28"/>
          <w:szCs w:val="28"/>
        </w:rPr>
        <w:t>Chuy</w:t>
      </w:r>
      <w:r w:rsidRPr="008B0E61">
        <w:rPr>
          <w:rFonts w:ascii="Times New Roman" w:eastAsia="DFKai-SB" w:hAnsi="Times New Roman"/>
          <w:sz w:val="28"/>
          <w:szCs w:val="28"/>
        </w:rPr>
        <w:t>ể</w:t>
      </w:r>
      <w:r w:rsidRPr="008B0E61">
        <w:rPr>
          <w:rFonts w:ascii="Times New Roman" w:eastAsia="DFKai-SB" w:hAnsi="Times New Roman"/>
          <w:sz w:val="28"/>
          <w:szCs w:val="28"/>
        </w:rPr>
        <w:t>n ng</w:t>
      </w:r>
      <w:r w:rsidRPr="008B0E61">
        <w:rPr>
          <w:rFonts w:ascii="Times New Roman" w:eastAsia="DFKai-SB" w:hAnsi="Times New Roman"/>
          <w:sz w:val="28"/>
          <w:szCs w:val="28"/>
        </w:rPr>
        <w:t>ữ</w:t>
      </w:r>
      <w:r w:rsidRPr="008B0E61">
        <w:rPr>
          <w:rFonts w:ascii="Times New Roman" w:eastAsia="DFKai-SB" w:hAnsi="Times New Roman"/>
          <w:sz w:val="28"/>
          <w:szCs w:val="28"/>
        </w:rPr>
        <w:t>: B</w:t>
      </w:r>
      <w:r w:rsidRPr="008B0E61">
        <w:rPr>
          <w:rFonts w:ascii="Times New Roman" w:eastAsia="DFKai-SB" w:hAnsi="Times New Roman"/>
          <w:sz w:val="28"/>
          <w:szCs w:val="28"/>
        </w:rPr>
        <w:t>ử</w:t>
      </w:r>
      <w:r w:rsidRPr="008B0E61">
        <w:rPr>
          <w:rFonts w:ascii="Times New Roman" w:eastAsia="DFKai-SB" w:hAnsi="Times New Roman"/>
          <w:sz w:val="28"/>
          <w:szCs w:val="28"/>
        </w:rPr>
        <w:t>u Quang T</w:t>
      </w:r>
      <w:r w:rsidRPr="008B0E61">
        <w:rPr>
          <w:rFonts w:ascii="Times New Roman" w:eastAsia="DFKai-SB" w:hAnsi="Times New Roman"/>
          <w:sz w:val="28"/>
          <w:szCs w:val="28"/>
        </w:rPr>
        <w:t>ự</w:t>
      </w:r>
      <w:r w:rsidRPr="008B0E61">
        <w:rPr>
          <w:rFonts w:ascii="Times New Roman" w:eastAsia="DFKai-SB" w:hAnsi="Times New Roman"/>
          <w:sz w:val="28"/>
          <w:szCs w:val="28"/>
        </w:rPr>
        <w:t xml:space="preserve"> đ</w:t>
      </w:r>
      <w:r w:rsidRPr="008B0E61">
        <w:rPr>
          <w:rFonts w:ascii="Times New Roman" w:eastAsia="DFKai-SB" w:hAnsi="Times New Roman"/>
          <w:sz w:val="28"/>
          <w:szCs w:val="28"/>
        </w:rPr>
        <w:t>ệ</w:t>
      </w:r>
      <w:r w:rsidRPr="008B0E61">
        <w:rPr>
          <w:rFonts w:ascii="Times New Roman" w:eastAsia="DFKai-SB" w:hAnsi="Times New Roman"/>
          <w:sz w:val="28"/>
          <w:szCs w:val="28"/>
        </w:rPr>
        <w:t xml:space="preserve"> t</w:t>
      </w:r>
      <w:r w:rsidRPr="008B0E61">
        <w:rPr>
          <w:rFonts w:ascii="Times New Roman" w:eastAsia="DFKai-SB" w:hAnsi="Times New Roman"/>
          <w:sz w:val="28"/>
          <w:szCs w:val="28"/>
        </w:rPr>
        <w:t>ử</w:t>
      </w:r>
      <w:r w:rsidRPr="008B0E61">
        <w:rPr>
          <w:rFonts w:ascii="Times New Roman" w:eastAsia="DFKai-SB" w:hAnsi="Times New Roman"/>
          <w:sz w:val="28"/>
          <w:szCs w:val="28"/>
        </w:rPr>
        <w:t xml:space="preserve"> Như Hòa</w:t>
      </w:r>
    </w:p>
    <w:p w14:paraId="3CD22FA6" w14:textId="77777777" w:rsidR="00154C72" w:rsidRDefault="00154C72">
      <w:pPr>
        <w:jc w:val="center"/>
        <w:rPr>
          <w:rFonts w:ascii="Times New Roman" w:eastAsia="DFKai-SB" w:hAnsi="Times New Roman"/>
          <w:sz w:val="28"/>
          <w:szCs w:val="28"/>
        </w:rPr>
      </w:pPr>
      <w:r w:rsidRPr="008B0E61">
        <w:rPr>
          <w:rFonts w:ascii="Times New Roman" w:eastAsia="DFKai-SB" w:hAnsi="Times New Roman"/>
          <w:sz w:val="28"/>
          <w:szCs w:val="28"/>
        </w:rPr>
        <w:t>Gi</w:t>
      </w:r>
      <w:r w:rsidRPr="008B0E61">
        <w:rPr>
          <w:rFonts w:ascii="Times New Roman" w:eastAsia="DFKai-SB" w:hAnsi="Times New Roman"/>
          <w:sz w:val="28"/>
          <w:szCs w:val="28"/>
        </w:rPr>
        <w:t>ả</w:t>
      </w:r>
      <w:r w:rsidRPr="008B0E61">
        <w:rPr>
          <w:rFonts w:ascii="Times New Roman" w:eastAsia="DFKai-SB" w:hAnsi="Times New Roman"/>
          <w:sz w:val="28"/>
          <w:szCs w:val="28"/>
        </w:rPr>
        <w:t>o duy</w:t>
      </w:r>
      <w:r w:rsidRPr="008B0E61">
        <w:rPr>
          <w:rFonts w:ascii="Times New Roman" w:eastAsia="DFKai-SB" w:hAnsi="Times New Roman"/>
          <w:sz w:val="28"/>
          <w:szCs w:val="28"/>
        </w:rPr>
        <w:t>ệ</w:t>
      </w:r>
      <w:r w:rsidRPr="008B0E61">
        <w:rPr>
          <w:rFonts w:ascii="Times New Roman" w:eastAsia="DFKai-SB" w:hAnsi="Times New Roman"/>
          <w:sz w:val="28"/>
          <w:szCs w:val="28"/>
        </w:rPr>
        <w:t>t: Đ</w:t>
      </w:r>
      <w:r w:rsidRPr="008B0E61">
        <w:rPr>
          <w:rFonts w:ascii="Times New Roman" w:eastAsia="DFKai-SB" w:hAnsi="Times New Roman"/>
          <w:sz w:val="28"/>
          <w:szCs w:val="28"/>
        </w:rPr>
        <w:t>ứ</w:t>
      </w:r>
      <w:r w:rsidRPr="008B0E61">
        <w:rPr>
          <w:rFonts w:ascii="Times New Roman" w:eastAsia="DFKai-SB" w:hAnsi="Times New Roman"/>
          <w:sz w:val="28"/>
          <w:szCs w:val="28"/>
        </w:rPr>
        <w:t>c Phong, Hu</w:t>
      </w:r>
      <w:r w:rsidRPr="008B0E61">
        <w:rPr>
          <w:rFonts w:ascii="Times New Roman" w:eastAsia="DFKai-SB" w:hAnsi="Times New Roman"/>
          <w:sz w:val="28"/>
          <w:szCs w:val="28"/>
        </w:rPr>
        <w:t>ệ</w:t>
      </w:r>
      <w:r w:rsidRPr="008B0E61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8B0E61">
        <w:rPr>
          <w:rFonts w:ascii="Times New Roman" w:eastAsia="DFKai-SB" w:hAnsi="Times New Roman"/>
          <w:sz w:val="28"/>
          <w:szCs w:val="28"/>
        </w:rPr>
        <w:t>ế</w:t>
      </w:r>
      <w:r w:rsidRPr="008B0E61">
        <w:rPr>
          <w:rFonts w:ascii="Times New Roman" w:eastAsia="DFKai-SB" w:hAnsi="Times New Roman"/>
          <w:sz w:val="28"/>
          <w:szCs w:val="28"/>
        </w:rPr>
        <w:t>n</w:t>
      </w:r>
    </w:p>
    <w:p w14:paraId="667AB52A" w14:textId="77777777" w:rsidR="00154C72" w:rsidRPr="008B0E61" w:rsidRDefault="00154C72" w:rsidP="00B2394C">
      <w:pPr>
        <w:rPr>
          <w:rFonts w:ascii="Times New Roman" w:eastAsia="DFKai-SB" w:hAnsi="Times New Roman"/>
          <w:sz w:val="28"/>
          <w:szCs w:val="28"/>
        </w:rPr>
      </w:pPr>
    </w:p>
    <w:p w14:paraId="0C84FF8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B0E61">
        <w:rPr>
          <w:rFonts w:ascii="Times New Roman" w:hAnsi="Times New Roman"/>
          <w:b/>
          <w:i/>
          <w:sz w:val="28"/>
          <w:szCs w:val="28"/>
        </w:rPr>
        <w:t>T</w:t>
      </w:r>
      <w:r w:rsidRPr="008B0E61">
        <w:rPr>
          <w:rFonts w:ascii="Times New Roman" w:hAnsi="Times New Roman"/>
          <w:b/>
          <w:i/>
          <w:sz w:val="28"/>
          <w:szCs w:val="28"/>
        </w:rPr>
        <w:t>ậ</w:t>
      </w:r>
      <w:r w:rsidRPr="008B0E61">
        <w:rPr>
          <w:rFonts w:ascii="Times New Roman" w:hAnsi="Times New Roman"/>
          <w:b/>
          <w:i/>
          <w:sz w:val="28"/>
          <w:szCs w:val="28"/>
        </w:rPr>
        <w:t>p 1499</w:t>
      </w:r>
    </w:p>
    <w:p w14:paraId="654A92E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8F2E46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Chư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pháp sư, chư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đ</w:t>
      </w:r>
      <w:r w:rsidRPr="008B0E61">
        <w:rPr>
          <w:rFonts w:ascii="Times New Roman" w:hAnsi="Times New Roman"/>
          <w:sz w:val="28"/>
          <w:szCs w:val="28"/>
        </w:rPr>
        <w:t>ồ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c, xin m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ng</w:t>
      </w:r>
      <w:r w:rsidRPr="008B0E61">
        <w:rPr>
          <w:rFonts w:ascii="Times New Roman" w:hAnsi="Times New Roman"/>
          <w:sz w:val="28"/>
          <w:szCs w:val="28"/>
        </w:rPr>
        <w:t>ồ</w:t>
      </w:r>
      <w:r w:rsidRPr="008B0E61">
        <w:rPr>
          <w:rFonts w:ascii="Times New Roman" w:hAnsi="Times New Roman"/>
          <w:sz w:val="28"/>
          <w:szCs w:val="28"/>
        </w:rPr>
        <w:t>i xu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ng. Chúng ta xem ti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p ti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>u đo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n th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 xml:space="preserve"> tư, t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ph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n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Bi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Thành L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對辨成例</w:t>
      </w:r>
      <w:r w:rsidRPr="008B0E61">
        <w:rPr>
          <w:rFonts w:ascii="Times New Roman" w:hAnsi="Times New Roman"/>
          <w:sz w:val="28"/>
          <w:szCs w:val="28"/>
        </w:rPr>
        <w:t>) trong l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chú gi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Thanh Lương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 sư. Câu th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 xml:space="preserve"> tư là:</w:t>
      </w:r>
    </w:p>
    <w:p w14:paraId="193276D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056A4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B0E61">
        <w:rPr>
          <w:rFonts w:ascii="Times New Roman" w:hAnsi="Times New Roman"/>
          <w:b/>
          <w:i/>
          <w:sz w:val="28"/>
          <w:szCs w:val="28"/>
        </w:rPr>
        <w:t>(S</w:t>
      </w:r>
      <w:r w:rsidRPr="008B0E61">
        <w:rPr>
          <w:rFonts w:ascii="Times New Roman" w:hAnsi="Times New Roman"/>
          <w:b/>
          <w:i/>
          <w:sz w:val="28"/>
          <w:szCs w:val="28"/>
        </w:rPr>
        <w:t>ớ</w:t>
      </w:r>
      <w:r w:rsidRPr="008B0E61">
        <w:rPr>
          <w:rFonts w:ascii="Times New Roman" w:hAnsi="Times New Roman"/>
          <w:b/>
          <w:i/>
          <w:sz w:val="28"/>
          <w:szCs w:val="28"/>
        </w:rPr>
        <w:t>) Th</w:t>
      </w:r>
      <w:r w:rsidRPr="008B0E61">
        <w:rPr>
          <w:rFonts w:ascii="Times New Roman" w:hAnsi="Times New Roman"/>
          <w:b/>
          <w:i/>
          <w:sz w:val="28"/>
          <w:szCs w:val="28"/>
        </w:rPr>
        <w:t>ế</w:t>
      </w:r>
      <w:r w:rsidRPr="008B0E61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B0E61">
        <w:rPr>
          <w:rFonts w:ascii="Times New Roman" w:hAnsi="Times New Roman"/>
          <w:b/>
          <w:i/>
          <w:sz w:val="28"/>
          <w:szCs w:val="28"/>
        </w:rPr>
        <w:t>ồ</w:t>
      </w:r>
      <w:r w:rsidRPr="008B0E61">
        <w:rPr>
          <w:rFonts w:ascii="Times New Roman" w:hAnsi="Times New Roman"/>
          <w:b/>
          <w:i/>
          <w:sz w:val="28"/>
          <w:szCs w:val="28"/>
        </w:rPr>
        <w:t>ng xu</w:t>
      </w:r>
      <w:r w:rsidRPr="008B0E61">
        <w:rPr>
          <w:rFonts w:ascii="Times New Roman" w:hAnsi="Times New Roman"/>
          <w:b/>
          <w:i/>
          <w:sz w:val="28"/>
          <w:szCs w:val="28"/>
        </w:rPr>
        <w:t>ấ</w:t>
      </w:r>
      <w:r w:rsidRPr="008B0E61">
        <w:rPr>
          <w:rFonts w:ascii="Times New Roman" w:hAnsi="Times New Roman"/>
          <w:b/>
          <w:i/>
          <w:sz w:val="28"/>
          <w:szCs w:val="28"/>
        </w:rPr>
        <w:t>t th</w:t>
      </w:r>
      <w:r w:rsidRPr="008B0E61">
        <w:rPr>
          <w:rFonts w:ascii="Times New Roman" w:hAnsi="Times New Roman"/>
          <w:b/>
          <w:i/>
          <w:sz w:val="28"/>
          <w:szCs w:val="28"/>
        </w:rPr>
        <w:t>ế</w:t>
      </w:r>
      <w:r w:rsidRPr="008B0E61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B0E61">
        <w:rPr>
          <w:rFonts w:ascii="Times New Roman" w:hAnsi="Times New Roman"/>
          <w:b/>
          <w:i/>
          <w:sz w:val="28"/>
          <w:szCs w:val="28"/>
        </w:rPr>
        <w:t>ệ</w:t>
      </w:r>
      <w:r w:rsidRPr="008B0E61">
        <w:rPr>
          <w:rFonts w:ascii="Times New Roman" w:hAnsi="Times New Roman"/>
          <w:b/>
          <w:i/>
          <w:sz w:val="28"/>
          <w:szCs w:val="28"/>
        </w:rPr>
        <w:t>, như thư</w:t>
      </w:r>
      <w:r w:rsidRPr="008B0E61">
        <w:rPr>
          <w:rFonts w:ascii="Times New Roman" w:hAnsi="Times New Roman"/>
          <w:b/>
          <w:i/>
          <w:sz w:val="28"/>
          <w:szCs w:val="28"/>
        </w:rPr>
        <w:t>ợ</w:t>
      </w:r>
      <w:r w:rsidRPr="008B0E61">
        <w:rPr>
          <w:rFonts w:ascii="Times New Roman" w:hAnsi="Times New Roman"/>
          <w:b/>
          <w:i/>
          <w:sz w:val="28"/>
          <w:szCs w:val="28"/>
        </w:rPr>
        <w:t>ng thăng lâu các, nguy</w:t>
      </w:r>
      <w:r w:rsidRPr="008B0E61">
        <w:rPr>
          <w:rFonts w:ascii="Times New Roman" w:hAnsi="Times New Roman"/>
          <w:b/>
          <w:i/>
          <w:sz w:val="28"/>
          <w:szCs w:val="28"/>
        </w:rPr>
        <w:t>ệ</w:t>
      </w:r>
      <w:r w:rsidRPr="008B0E61">
        <w:rPr>
          <w:rFonts w:ascii="Times New Roman" w:hAnsi="Times New Roman"/>
          <w:b/>
          <w:i/>
          <w:sz w:val="28"/>
          <w:szCs w:val="28"/>
        </w:rPr>
        <w:t>n thăng chánh pháp lâu đ</w:t>
      </w:r>
      <w:r w:rsidRPr="008B0E61">
        <w:rPr>
          <w:rFonts w:ascii="Times New Roman" w:hAnsi="Times New Roman"/>
          <w:b/>
          <w:i/>
          <w:sz w:val="28"/>
          <w:szCs w:val="28"/>
        </w:rPr>
        <w:t>ẳ</w:t>
      </w:r>
      <w:r w:rsidRPr="008B0E61">
        <w:rPr>
          <w:rFonts w:ascii="Times New Roman" w:hAnsi="Times New Roman"/>
          <w:b/>
          <w:i/>
          <w:sz w:val="28"/>
          <w:szCs w:val="28"/>
        </w:rPr>
        <w:t>ng.</w:t>
      </w:r>
    </w:p>
    <w:p w14:paraId="2ACACF4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8B0E61">
        <w:rPr>
          <w:rFonts w:ascii="Times New Roman" w:eastAsia="DFKai-SB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世同出世例，如上升樓閣，願升正法樓等。</w:t>
      </w:r>
    </w:p>
    <w:p w14:paraId="417FAEF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B0E61">
        <w:rPr>
          <w:rFonts w:ascii="Times New Roman" w:hAnsi="Times New Roman"/>
          <w:i/>
          <w:sz w:val="28"/>
          <w:szCs w:val="28"/>
        </w:rPr>
        <w:t>(</w:t>
      </w:r>
      <w:r w:rsidRPr="008B0E61">
        <w:rPr>
          <w:rFonts w:ascii="Times New Roman" w:hAnsi="Times New Roman"/>
          <w:b/>
          <w:i/>
          <w:sz w:val="28"/>
          <w:szCs w:val="28"/>
        </w:rPr>
        <w:t>S</w:t>
      </w:r>
      <w:r w:rsidRPr="008B0E61">
        <w:rPr>
          <w:rFonts w:ascii="Times New Roman" w:hAnsi="Times New Roman"/>
          <w:b/>
          <w:i/>
          <w:sz w:val="28"/>
          <w:szCs w:val="28"/>
        </w:rPr>
        <w:t>ớ</w:t>
      </w:r>
      <w:r w:rsidRPr="008B0E61">
        <w:rPr>
          <w:rFonts w:ascii="Times New Roman" w:hAnsi="Times New Roman"/>
          <w:i/>
          <w:sz w:val="28"/>
          <w:szCs w:val="28"/>
        </w:rPr>
        <w:t>: Th</w:t>
      </w:r>
      <w:r w:rsidRPr="008B0E61">
        <w:rPr>
          <w:rFonts w:ascii="Times New Roman" w:hAnsi="Times New Roman"/>
          <w:i/>
          <w:sz w:val="28"/>
          <w:szCs w:val="28"/>
        </w:rPr>
        <w:t>ể</w:t>
      </w:r>
      <w:r w:rsidRPr="008B0E61">
        <w:rPr>
          <w:rFonts w:ascii="Times New Roman" w:hAnsi="Times New Roman"/>
          <w:i/>
          <w:sz w:val="28"/>
          <w:szCs w:val="28"/>
        </w:rPr>
        <w:t xml:space="preserve"> l</w:t>
      </w:r>
      <w:r w:rsidRPr="008B0E61">
        <w:rPr>
          <w:rFonts w:ascii="Times New Roman" w:hAnsi="Times New Roman"/>
          <w:i/>
          <w:sz w:val="28"/>
          <w:szCs w:val="28"/>
        </w:rPr>
        <w:t>ệ</w:t>
      </w:r>
      <w:r w:rsidRPr="008B0E61">
        <w:rPr>
          <w:rFonts w:ascii="Times New Roman" w:hAnsi="Times New Roman"/>
          <w:i/>
          <w:sz w:val="28"/>
          <w:szCs w:val="28"/>
        </w:rPr>
        <w:t xml:space="preserve"> tr</w:t>
      </w:r>
      <w:r w:rsidRPr="008B0E61">
        <w:rPr>
          <w:rFonts w:ascii="Times New Roman" w:hAnsi="Times New Roman"/>
          <w:i/>
          <w:sz w:val="28"/>
          <w:szCs w:val="28"/>
        </w:rPr>
        <w:t>ụ</w:t>
      </w:r>
      <w:r w:rsidRPr="008B0E61">
        <w:rPr>
          <w:rFonts w:ascii="Times New Roman" w:hAnsi="Times New Roman"/>
          <w:i/>
          <w:sz w:val="28"/>
          <w:szCs w:val="28"/>
        </w:rPr>
        <w:t xml:space="preserve"> trong th</w:t>
      </w:r>
      <w:r w:rsidRPr="008B0E61">
        <w:rPr>
          <w:rFonts w:ascii="Times New Roman" w:hAnsi="Times New Roman"/>
          <w:i/>
          <w:sz w:val="28"/>
          <w:szCs w:val="28"/>
        </w:rPr>
        <w:t>ế</w:t>
      </w:r>
      <w:r w:rsidRPr="008B0E61">
        <w:rPr>
          <w:rFonts w:ascii="Times New Roman" w:hAnsi="Times New Roman"/>
          <w:i/>
          <w:sz w:val="28"/>
          <w:szCs w:val="28"/>
        </w:rPr>
        <w:t xml:space="preserve"> gian mà gi</w:t>
      </w:r>
      <w:r w:rsidRPr="008B0E61">
        <w:rPr>
          <w:rFonts w:ascii="Times New Roman" w:hAnsi="Times New Roman"/>
          <w:i/>
          <w:sz w:val="28"/>
          <w:szCs w:val="28"/>
        </w:rPr>
        <w:t>ố</w:t>
      </w:r>
      <w:r w:rsidRPr="008B0E61">
        <w:rPr>
          <w:rFonts w:ascii="Times New Roman" w:hAnsi="Times New Roman"/>
          <w:i/>
          <w:sz w:val="28"/>
          <w:szCs w:val="28"/>
        </w:rPr>
        <w:t>ng như đã xu</w:t>
      </w:r>
      <w:r w:rsidRPr="008B0E61">
        <w:rPr>
          <w:rFonts w:ascii="Times New Roman" w:hAnsi="Times New Roman"/>
          <w:i/>
          <w:sz w:val="28"/>
          <w:szCs w:val="28"/>
        </w:rPr>
        <w:t>ấ</w:t>
      </w:r>
      <w:r w:rsidRPr="008B0E61">
        <w:rPr>
          <w:rFonts w:ascii="Times New Roman" w:hAnsi="Times New Roman"/>
          <w:i/>
          <w:sz w:val="28"/>
          <w:szCs w:val="28"/>
        </w:rPr>
        <w:t>t th</w:t>
      </w:r>
      <w:r w:rsidRPr="008B0E61">
        <w:rPr>
          <w:rFonts w:ascii="Times New Roman" w:hAnsi="Times New Roman"/>
          <w:i/>
          <w:sz w:val="28"/>
          <w:szCs w:val="28"/>
        </w:rPr>
        <w:t>ế</w:t>
      </w:r>
      <w:r w:rsidRPr="008B0E61">
        <w:rPr>
          <w:rFonts w:ascii="Times New Roman" w:hAnsi="Times New Roman"/>
          <w:i/>
          <w:sz w:val="28"/>
          <w:szCs w:val="28"/>
        </w:rPr>
        <w:t>, như “lên trên l</w:t>
      </w:r>
      <w:r w:rsidRPr="008B0E61">
        <w:rPr>
          <w:rFonts w:ascii="Times New Roman" w:hAnsi="Times New Roman"/>
          <w:i/>
          <w:sz w:val="28"/>
          <w:szCs w:val="28"/>
        </w:rPr>
        <w:t>ầ</w:t>
      </w:r>
      <w:r w:rsidRPr="008B0E61">
        <w:rPr>
          <w:rFonts w:ascii="Times New Roman" w:hAnsi="Times New Roman"/>
          <w:i/>
          <w:sz w:val="28"/>
          <w:szCs w:val="28"/>
        </w:rPr>
        <w:t>u gác, nguy</w:t>
      </w:r>
      <w:r w:rsidRPr="008B0E61">
        <w:rPr>
          <w:rFonts w:ascii="Times New Roman" w:hAnsi="Times New Roman"/>
          <w:i/>
          <w:sz w:val="28"/>
          <w:szCs w:val="28"/>
        </w:rPr>
        <w:t>ệ</w:t>
      </w:r>
      <w:r w:rsidRPr="008B0E61">
        <w:rPr>
          <w:rFonts w:ascii="Times New Roman" w:hAnsi="Times New Roman"/>
          <w:i/>
          <w:sz w:val="28"/>
          <w:szCs w:val="28"/>
        </w:rPr>
        <w:t>n lên l</w:t>
      </w:r>
      <w:r w:rsidRPr="008B0E61">
        <w:rPr>
          <w:rFonts w:ascii="Times New Roman" w:hAnsi="Times New Roman"/>
          <w:i/>
          <w:sz w:val="28"/>
          <w:szCs w:val="28"/>
        </w:rPr>
        <w:t>ầ</w:t>
      </w:r>
      <w:r w:rsidRPr="008B0E61">
        <w:rPr>
          <w:rFonts w:ascii="Times New Roman" w:hAnsi="Times New Roman"/>
          <w:i/>
          <w:sz w:val="28"/>
          <w:szCs w:val="28"/>
        </w:rPr>
        <w:t>u chánh pháp” v.v…)</w:t>
      </w:r>
    </w:p>
    <w:p w14:paraId="5A67119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F1AB6F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Nh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ng đi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này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là [chuy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ng th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y] trong cu</w:t>
      </w:r>
      <w:r w:rsidRPr="008B0E61">
        <w:rPr>
          <w:rFonts w:ascii="Times New Roman" w:hAnsi="Times New Roman"/>
          <w:sz w:val="28"/>
          <w:szCs w:val="28"/>
        </w:rPr>
        <w:t>ộ</w:t>
      </w:r>
      <w:r w:rsidRPr="008B0E61">
        <w:rPr>
          <w:rFonts w:ascii="Times New Roman" w:hAnsi="Times New Roman"/>
          <w:sz w:val="28"/>
          <w:szCs w:val="28"/>
        </w:rPr>
        <w:t>c s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ằ</w:t>
      </w:r>
      <w:r w:rsidRPr="008B0E61">
        <w:rPr>
          <w:rFonts w:ascii="Times New Roman" w:hAnsi="Times New Roman"/>
          <w:sz w:val="28"/>
          <w:szCs w:val="28"/>
        </w:rPr>
        <w:t>ng ngày, nh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là chúng ta s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ng t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 đô th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, đô th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 xml:space="preserve">i toàn là cao 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c, m</w:t>
      </w:r>
      <w:r w:rsidRPr="008B0E61">
        <w:rPr>
          <w:rFonts w:ascii="Times New Roman" w:hAnsi="Times New Roman"/>
          <w:sz w:val="28"/>
          <w:szCs w:val="28"/>
        </w:rPr>
        <w:t>ỗ</w:t>
      </w:r>
      <w:r w:rsidRPr="008B0E61">
        <w:rPr>
          <w:rFonts w:ascii="Times New Roman" w:hAnsi="Times New Roman"/>
          <w:sz w:val="28"/>
          <w:szCs w:val="28"/>
        </w:rPr>
        <w:t>i ngày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lên xu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 xml:space="preserve">ng. </w:t>
      </w:r>
      <w:r w:rsidRPr="008B0E61">
        <w:rPr>
          <w:rFonts w:ascii="Times New Roman" w:hAnsi="Times New Roman"/>
          <w:sz w:val="28"/>
          <w:szCs w:val="28"/>
        </w:rPr>
        <w:t>Ở</w:t>
      </w:r>
      <w:r w:rsidRPr="008B0E61">
        <w:rPr>
          <w:rFonts w:ascii="Times New Roman" w:hAnsi="Times New Roman"/>
          <w:sz w:val="28"/>
          <w:szCs w:val="28"/>
        </w:rPr>
        <w:t xml:space="preserve"> đây, đ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Ph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t d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 xml:space="preserve">y chúng ta, trong khi chúng ta lên cao 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c,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b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lu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n là trèo c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u thang hay đi thang máy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gi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t như nhau, quý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không ng</w:t>
      </w:r>
      <w:r w:rsidRPr="008B0E61">
        <w:rPr>
          <w:rFonts w:ascii="Times New Roman" w:hAnsi="Times New Roman"/>
          <w:sz w:val="28"/>
          <w:szCs w:val="28"/>
        </w:rPr>
        <w:t>ừ</w:t>
      </w:r>
      <w:r w:rsidRPr="008B0E61">
        <w:rPr>
          <w:rFonts w:ascii="Times New Roman" w:hAnsi="Times New Roman"/>
          <w:sz w:val="28"/>
          <w:szCs w:val="28"/>
        </w:rPr>
        <w:t>ng ti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n lên cao hơn! Khi 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y, trông th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 xml:space="preserve">ng 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y, s</w:t>
      </w:r>
      <w:r w:rsidRPr="008B0E61">
        <w:rPr>
          <w:rFonts w:ascii="Times New Roman" w:hAnsi="Times New Roman"/>
          <w:sz w:val="28"/>
          <w:szCs w:val="28"/>
        </w:rPr>
        <w:t>ẽ</w:t>
      </w:r>
      <w:r w:rsidRPr="008B0E61">
        <w:rPr>
          <w:rFonts w:ascii="Times New Roman" w:hAnsi="Times New Roman"/>
          <w:sz w:val="28"/>
          <w:szCs w:val="28"/>
        </w:rPr>
        <w:t xml:space="preserve"> nghĩ </w:t>
      </w:r>
      <w:r w:rsidRPr="008B0E61">
        <w:rPr>
          <w:rFonts w:ascii="Times New Roman" w:hAnsi="Times New Roman"/>
          <w:i/>
          <w:sz w:val="28"/>
          <w:szCs w:val="28"/>
        </w:rPr>
        <w:t>“đương nguy</w:t>
      </w:r>
      <w:r w:rsidRPr="008B0E61">
        <w:rPr>
          <w:rFonts w:ascii="Times New Roman" w:hAnsi="Times New Roman"/>
          <w:i/>
          <w:sz w:val="28"/>
          <w:szCs w:val="28"/>
        </w:rPr>
        <w:t>ệ</w:t>
      </w:r>
      <w:r w:rsidRPr="008B0E61">
        <w:rPr>
          <w:rFonts w:ascii="Times New Roman" w:hAnsi="Times New Roman"/>
          <w:i/>
          <w:sz w:val="28"/>
          <w:szCs w:val="28"/>
        </w:rPr>
        <w:t>n chúng sanh, thăng chánh pháp lâu”</w:t>
      </w:r>
      <w:r w:rsidRPr="008B0E61">
        <w:rPr>
          <w:rFonts w:ascii="Times New Roman" w:hAnsi="Times New Roman"/>
          <w:sz w:val="28"/>
          <w:szCs w:val="28"/>
        </w:rPr>
        <w:t xml:space="preserve"> (nguy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cho chúng sanh, lên l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u chánh pháp). Quý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th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các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B</w:t>
      </w:r>
      <w:r w:rsidRPr="008B0E61">
        <w:rPr>
          <w:rFonts w:ascii="Times New Roman" w:hAnsi="Times New Roman"/>
          <w:sz w:val="28"/>
          <w:szCs w:val="28"/>
        </w:rPr>
        <w:t>ồ</w:t>
      </w:r>
      <w:r w:rsidRPr="008B0E61">
        <w:rPr>
          <w:rFonts w:ascii="Times New Roman" w:hAnsi="Times New Roman"/>
          <w:sz w:val="28"/>
          <w:szCs w:val="28"/>
        </w:rPr>
        <w:t xml:space="preserve"> Tát, đã là B</w:t>
      </w:r>
      <w:r w:rsidRPr="008B0E61">
        <w:rPr>
          <w:rFonts w:ascii="Times New Roman" w:hAnsi="Times New Roman"/>
          <w:sz w:val="28"/>
          <w:szCs w:val="28"/>
        </w:rPr>
        <w:t>ồ</w:t>
      </w:r>
      <w:r w:rsidRPr="008B0E61">
        <w:rPr>
          <w:rFonts w:ascii="Times New Roman" w:hAnsi="Times New Roman"/>
          <w:sz w:val="28"/>
          <w:szCs w:val="28"/>
        </w:rPr>
        <w:t xml:space="preserve"> T</w:t>
      </w:r>
      <w:r w:rsidRPr="008B0E61">
        <w:rPr>
          <w:rFonts w:ascii="Times New Roman" w:hAnsi="Times New Roman"/>
          <w:sz w:val="28"/>
          <w:szCs w:val="28"/>
        </w:rPr>
        <w:t>át s</w:t>
      </w:r>
      <w:r w:rsidRPr="008B0E61">
        <w:rPr>
          <w:rFonts w:ascii="Times New Roman" w:hAnsi="Times New Roman"/>
          <w:sz w:val="28"/>
          <w:szCs w:val="28"/>
        </w:rPr>
        <w:t>ẽ</w:t>
      </w:r>
      <w:r w:rsidRPr="008B0E61">
        <w:rPr>
          <w:rFonts w:ascii="Times New Roman" w:hAnsi="Times New Roman"/>
          <w:sz w:val="28"/>
          <w:szCs w:val="28"/>
        </w:rPr>
        <w:t xml:space="preserve"> ni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m ni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m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quên chánh pháp,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kh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kh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nh t</w:t>
      </w:r>
      <w:r w:rsidRPr="008B0E61">
        <w:rPr>
          <w:rFonts w:ascii="Times New Roman" w:hAnsi="Times New Roman"/>
          <w:sz w:val="28"/>
          <w:szCs w:val="28"/>
        </w:rPr>
        <w:t>ỉ</w:t>
      </w:r>
      <w:r w:rsidRPr="008B0E61">
        <w:rPr>
          <w:rFonts w:ascii="Times New Roman" w:hAnsi="Times New Roman"/>
          <w:sz w:val="28"/>
          <w:szCs w:val="28"/>
        </w:rPr>
        <w:t>nh chính mình. Đ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là [lý do] vì sao các Ngài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mê m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chính mình,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 xml:space="preserve">o lý </w:t>
      </w:r>
      <w:r w:rsidRPr="008B0E61">
        <w:rPr>
          <w:rFonts w:ascii="Times New Roman" w:hAnsi="Times New Roman"/>
          <w:sz w:val="28"/>
          <w:szCs w:val="28"/>
        </w:rPr>
        <w:t>ở</w:t>
      </w:r>
      <w:r w:rsidRPr="008B0E61">
        <w:rPr>
          <w:rFonts w:ascii="Times New Roman" w:hAnsi="Times New Roman"/>
          <w:sz w:val="28"/>
          <w:szCs w:val="28"/>
        </w:rPr>
        <w:t xml:space="preserve"> ngay ch</w:t>
      </w:r>
      <w:r w:rsidRPr="008B0E61">
        <w:rPr>
          <w:rFonts w:ascii="Times New Roman" w:hAnsi="Times New Roman"/>
          <w:sz w:val="28"/>
          <w:szCs w:val="28"/>
        </w:rPr>
        <w:t>ỗ</w:t>
      </w:r>
      <w:r w:rsidRPr="008B0E61">
        <w:rPr>
          <w:rFonts w:ascii="Times New Roman" w:hAnsi="Times New Roman"/>
          <w:sz w:val="28"/>
          <w:szCs w:val="28"/>
        </w:rPr>
        <w:t xml:space="preserve"> này. Chúng ta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kh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kh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quên b</w:t>
      </w:r>
      <w:r w:rsidRPr="008B0E61">
        <w:rPr>
          <w:rFonts w:ascii="Times New Roman" w:hAnsi="Times New Roman"/>
          <w:sz w:val="28"/>
          <w:szCs w:val="28"/>
        </w:rPr>
        <w:t>ẵ</w:t>
      </w:r>
      <w:r w:rsidRPr="008B0E61">
        <w:rPr>
          <w:rFonts w:ascii="Times New Roman" w:hAnsi="Times New Roman"/>
          <w:sz w:val="28"/>
          <w:szCs w:val="28"/>
        </w:rPr>
        <w:t>ng chánh pháp,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có cách nào nâng cao chính mình. Nói chung, s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nh giác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chúng ta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đ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.</w:t>
      </w:r>
    </w:p>
    <w:p w14:paraId="7EEA8EF3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Nói th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t ra, s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ng trong xã h</w:t>
      </w:r>
      <w:r w:rsidRPr="008B0E61">
        <w:rPr>
          <w:rFonts w:ascii="Times New Roman" w:hAnsi="Times New Roman"/>
          <w:sz w:val="28"/>
          <w:szCs w:val="28"/>
        </w:rPr>
        <w:t>ộ</w:t>
      </w:r>
      <w:r w:rsidRPr="008B0E61">
        <w:rPr>
          <w:rFonts w:ascii="Times New Roman" w:hAnsi="Times New Roman"/>
          <w:sz w:val="28"/>
          <w:szCs w:val="28"/>
        </w:rPr>
        <w:t>i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i, n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u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có lòng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nh giác kha khá, trong tương lai nh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đ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nh s</w:t>
      </w:r>
      <w:r w:rsidRPr="008B0E61">
        <w:rPr>
          <w:rFonts w:ascii="Times New Roman" w:hAnsi="Times New Roman"/>
          <w:sz w:val="28"/>
          <w:szCs w:val="28"/>
        </w:rPr>
        <w:t>ẽ</w:t>
      </w:r>
      <w:r w:rsidRPr="008B0E61">
        <w:rPr>
          <w:rFonts w:ascii="Times New Roman" w:hAnsi="Times New Roman"/>
          <w:sz w:val="28"/>
          <w:szCs w:val="28"/>
        </w:rPr>
        <w:t xml:space="preserve"> b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thua thi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t, b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thua thi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t r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l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n! Nhưng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xác th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>c là đã mê ho</w:t>
      </w:r>
      <w:r w:rsidRPr="008B0E61">
        <w:rPr>
          <w:rFonts w:ascii="Times New Roman" w:hAnsi="Times New Roman"/>
          <w:sz w:val="28"/>
          <w:szCs w:val="28"/>
        </w:rPr>
        <w:t>ặ</w:t>
      </w:r>
      <w:r w:rsidRPr="008B0E61">
        <w:rPr>
          <w:rFonts w:ascii="Times New Roman" w:hAnsi="Times New Roman"/>
          <w:sz w:val="28"/>
          <w:szCs w:val="28"/>
        </w:rPr>
        <w:t>c, mê quá sâu,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bi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t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m nghiêm tr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ng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nh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ng v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n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 xml:space="preserve"> xã h</w:t>
      </w:r>
      <w:r w:rsidRPr="008B0E61">
        <w:rPr>
          <w:rFonts w:ascii="Times New Roman" w:hAnsi="Times New Roman"/>
          <w:sz w:val="28"/>
          <w:szCs w:val="28"/>
        </w:rPr>
        <w:t>ộ</w:t>
      </w:r>
      <w:r w:rsidRPr="008B0E61">
        <w:rPr>
          <w:rFonts w:ascii="Times New Roman" w:hAnsi="Times New Roman"/>
          <w:sz w:val="28"/>
          <w:szCs w:val="28"/>
        </w:rPr>
        <w:t xml:space="preserve">i </w:t>
      </w:r>
      <w:r w:rsidRPr="008B0E61">
        <w:rPr>
          <w:rFonts w:ascii="Times New Roman" w:hAnsi="Times New Roman"/>
          <w:sz w:val="28"/>
          <w:szCs w:val="28"/>
        </w:rPr>
        <w:t>ở</w:t>
      </w:r>
      <w:r w:rsidRPr="008B0E61">
        <w:rPr>
          <w:rFonts w:ascii="Times New Roman" w:hAnsi="Times New Roman"/>
          <w:sz w:val="28"/>
          <w:szCs w:val="28"/>
        </w:rPr>
        <w:t xml:space="preserve"> ngay trư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c m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t. Nh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ng v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n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 xml:space="preserve"> gì v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y? Sơ sót giáo d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>c luân lý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o đ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c. Giáo d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>c luân lý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o đ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nh</w:t>
      </w:r>
      <w:r w:rsidRPr="008B0E61">
        <w:rPr>
          <w:rFonts w:ascii="Times New Roman" w:hAnsi="Times New Roman"/>
          <w:sz w:val="28"/>
          <w:szCs w:val="28"/>
        </w:rPr>
        <w:t>ằ</w:t>
      </w:r>
      <w:r w:rsidRPr="008B0E61">
        <w:rPr>
          <w:rFonts w:ascii="Times New Roman" w:hAnsi="Times New Roman"/>
          <w:sz w:val="28"/>
          <w:szCs w:val="28"/>
        </w:rPr>
        <w:t>m d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y chúng ta làm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i, d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y chúng ta hi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>u rõ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gi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a con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nhau. Trư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c 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t,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hi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 xml:space="preserve">u rõ các </w:t>
      </w:r>
      <w:r w:rsidRPr="008B0E61">
        <w:rPr>
          <w:rFonts w:ascii="Times New Roman" w:hAnsi="Times New Roman"/>
          <w:sz w:val="28"/>
          <w:szCs w:val="28"/>
        </w:rPr>
        <w:lastRenderedPageBreak/>
        <w:t>m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,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cha con,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v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 xml:space="preserve"> ch</w:t>
      </w:r>
      <w:r w:rsidRPr="008B0E61">
        <w:rPr>
          <w:rFonts w:ascii="Times New Roman" w:hAnsi="Times New Roman"/>
          <w:sz w:val="28"/>
          <w:szCs w:val="28"/>
        </w:rPr>
        <w:t>ồ</w:t>
      </w:r>
      <w:r w:rsidRPr="008B0E61">
        <w:rPr>
          <w:rFonts w:ascii="Times New Roman" w:hAnsi="Times New Roman"/>
          <w:sz w:val="28"/>
          <w:szCs w:val="28"/>
        </w:rPr>
        <w:t>ng,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anh em,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gi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a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lãnh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o và k</w:t>
      </w:r>
      <w:r w:rsidRPr="008B0E61">
        <w:rPr>
          <w:rFonts w:ascii="Times New Roman" w:hAnsi="Times New Roman"/>
          <w:sz w:val="28"/>
          <w:szCs w:val="28"/>
        </w:rPr>
        <w:t>ẻ</w:t>
      </w:r>
      <w:r w:rsidRPr="008B0E61">
        <w:rPr>
          <w:rFonts w:ascii="Times New Roman" w:hAnsi="Times New Roman"/>
          <w:sz w:val="28"/>
          <w:szCs w:val="28"/>
        </w:rPr>
        <w:t xml:space="preserve"> đư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c lãnh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o,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b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n bè. Ngoài b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 m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ra, t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 xml:space="preserve"> 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th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y m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i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là b</w:t>
      </w:r>
      <w:r w:rsidRPr="008B0E61">
        <w:rPr>
          <w:rFonts w:ascii="Times New Roman" w:hAnsi="Times New Roman"/>
          <w:sz w:val="28"/>
          <w:szCs w:val="28"/>
        </w:rPr>
        <w:t>ằ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u.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trong b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 bi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>n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là b</w:t>
      </w:r>
      <w:r w:rsidRPr="008B0E61">
        <w:rPr>
          <w:rFonts w:ascii="Times New Roman" w:hAnsi="Times New Roman"/>
          <w:sz w:val="28"/>
          <w:szCs w:val="28"/>
        </w:rPr>
        <w:t>ằ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u! Nay chúng ta nói “nhân lo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 trên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 xml:space="preserve">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gi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là b</w:t>
      </w:r>
      <w:r w:rsidRPr="008B0E61">
        <w:rPr>
          <w:rFonts w:ascii="Times New Roman" w:hAnsi="Times New Roman"/>
          <w:sz w:val="28"/>
          <w:szCs w:val="28"/>
        </w:rPr>
        <w:t>ằ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u”. B</w:t>
      </w:r>
      <w:r w:rsidRPr="008B0E61">
        <w:rPr>
          <w:rFonts w:ascii="Times New Roman" w:hAnsi="Times New Roman"/>
          <w:sz w:val="28"/>
          <w:szCs w:val="28"/>
        </w:rPr>
        <w:t>ằ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>u giao du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nhau, m</w:t>
      </w:r>
      <w:r w:rsidRPr="008B0E61">
        <w:rPr>
          <w:rFonts w:ascii="Times New Roman" w:hAnsi="Times New Roman"/>
          <w:sz w:val="28"/>
          <w:szCs w:val="28"/>
        </w:rPr>
        <w:t>ộ</w:t>
      </w:r>
      <w:r w:rsidRPr="008B0E61">
        <w:rPr>
          <w:rFonts w:ascii="Times New Roman" w:hAnsi="Times New Roman"/>
          <w:sz w:val="28"/>
          <w:szCs w:val="28"/>
        </w:rPr>
        <w:t>t nguyên t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quan tr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ng nh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 xml:space="preserve">t là </w:t>
      </w:r>
      <w:r w:rsidRPr="008B0E61">
        <w:rPr>
          <w:rFonts w:ascii="Times New Roman" w:hAnsi="Times New Roman"/>
          <w:i/>
          <w:sz w:val="28"/>
          <w:szCs w:val="28"/>
        </w:rPr>
        <w:t>“thành tín”</w:t>
      </w:r>
      <w:r w:rsidRPr="008B0E61">
        <w:rPr>
          <w:rFonts w:ascii="Times New Roman" w:hAnsi="Times New Roman"/>
          <w:sz w:val="28"/>
          <w:szCs w:val="28"/>
        </w:rPr>
        <w:t>, [t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là] chân thành, gi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 xml:space="preserve"> ch</w:t>
      </w:r>
      <w:r w:rsidRPr="008B0E61">
        <w:rPr>
          <w:rFonts w:ascii="Times New Roman" w:hAnsi="Times New Roman"/>
          <w:sz w:val="28"/>
          <w:szCs w:val="28"/>
        </w:rPr>
        <w:t>ữ</w:t>
      </w:r>
      <w:r w:rsidRPr="008B0E61">
        <w:rPr>
          <w:rFonts w:ascii="Times New Roman" w:hAnsi="Times New Roman"/>
          <w:sz w:val="28"/>
          <w:szCs w:val="28"/>
        </w:rPr>
        <w:t xml:space="preserve"> Tín; đ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là nguyên t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cơ b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n. Sau khi đã hi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>u rõ các m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quan h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, s</w:t>
      </w:r>
      <w:r w:rsidRPr="008B0E61">
        <w:rPr>
          <w:rFonts w:ascii="Times New Roman" w:hAnsi="Times New Roman"/>
          <w:sz w:val="28"/>
          <w:szCs w:val="28"/>
        </w:rPr>
        <w:t>ẽ</w:t>
      </w:r>
      <w:r w:rsidRPr="008B0E61">
        <w:rPr>
          <w:rFonts w:ascii="Times New Roman" w:hAnsi="Times New Roman"/>
          <w:sz w:val="28"/>
          <w:szCs w:val="28"/>
        </w:rPr>
        <w:t xml:space="preserve"> d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y chúng ta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x</w:t>
      </w:r>
      <w:r w:rsidRPr="008B0E61">
        <w:rPr>
          <w:rFonts w:ascii="Times New Roman" w:hAnsi="Times New Roman"/>
          <w:sz w:val="28"/>
          <w:szCs w:val="28"/>
        </w:rPr>
        <w:t>ử</w:t>
      </w:r>
      <w:r w:rsidRPr="008B0E61">
        <w:rPr>
          <w:rFonts w:ascii="Times New Roman" w:hAnsi="Times New Roman"/>
          <w:sz w:val="28"/>
          <w:szCs w:val="28"/>
        </w:rPr>
        <w:t xml:space="preserve">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khác như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nào, cha con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x</w:t>
      </w:r>
      <w:r w:rsidRPr="008B0E61">
        <w:rPr>
          <w:rFonts w:ascii="Times New Roman" w:hAnsi="Times New Roman"/>
          <w:sz w:val="28"/>
          <w:szCs w:val="28"/>
        </w:rPr>
        <w:t>ử</w:t>
      </w:r>
      <w:r w:rsidRPr="008B0E61">
        <w:rPr>
          <w:rFonts w:ascii="Times New Roman" w:hAnsi="Times New Roman"/>
          <w:sz w:val="28"/>
          <w:szCs w:val="28"/>
        </w:rPr>
        <w:t xml:space="preserve">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 như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nào, v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 xml:space="preserve"> ch</w:t>
      </w:r>
      <w:r w:rsidRPr="008B0E61">
        <w:rPr>
          <w:rFonts w:ascii="Times New Roman" w:hAnsi="Times New Roman"/>
          <w:sz w:val="28"/>
          <w:szCs w:val="28"/>
        </w:rPr>
        <w:t>ồ</w:t>
      </w:r>
      <w:r w:rsidRPr="008B0E61">
        <w:rPr>
          <w:rFonts w:ascii="Times New Roman" w:hAnsi="Times New Roman"/>
          <w:sz w:val="28"/>
          <w:szCs w:val="28"/>
        </w:rPr>
        <w:t>ng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x</w:t>
      </w:r>
      <w:r w:rsidRPr="008B0E61">
        <w:rPr>
          <w:rFonts w:ascii="Times New Roman" w:hAnsi="Times New Roman"/>
          <w:sz w:val="28"/>
          <w:szCs w:val="28"/>
        </w:rPr>
        <w:t>ử</w:t>
      </w:r>
      <w:r w:rsidRPr="008B0E61">
        <w:rPr>
          <w:rFonts w:ascii="Times New Roman" w:hAnsi="Times New Roman"/>
          <w:sz w:val="28"/>
          <w:szCs w:val="28"/>
        </w:rPr>
        <w:t xml:space="preserve">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 như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nào, vua tôi, anh em, b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n bè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x</w:t>
      </w:r>
      <w:r w:rsidRPr="008B0E61">
        <w:rPr>
          <w:rFonts w:ascii="Times New Roman" w:hAnsi="Times New Roman"/>
          <w:sz w:val="28"/>
          <w:szCs w:val="28"/>
        </w:rPr>
        <w:t>ử</w:t>
      </w:r>
      <w:r w:rsidRPr="008B0E61">
        <w:rPr>
          <w:rFonts w:ascii="Times New Roman" w:hAnsi="Times New Roman"/>
          <w:sz w:val="28"/>
          <w:szCs w:val="28"/>
        </w:rPr>
        <w:t xml:space="preserve">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 như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nào. Sau khi đã hi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>u rõ, th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y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có th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 xml:space="preserve"> th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>c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n, gia hòa, v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n s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hưng, xã h</w:t>
      </w:r>
      <w:r w:rsidRPr="008B0E61">
        <w:rPr>
          <w:rFonts w:ascii="Times New Roman" w:hAnsi="Times New Roman"/>
          <w:sz w:val="28"/>
          <w:szCs w:val="28"/>
        </w:rPr>
        <w:t>ộ</w:t>
      </w:r>
      <w:r w:rsidRPr="008B0E61">
        <w:rPr>
          <w:rFonts w:ascii="Times New Roman" w:hAnsi="Times New Roman"/>
          <w:sz w:val="28"/>
          <w:szCs w:val="28"/>
        </w:rPr>
        <w:t>i hài hòa, qu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c gia hài hòa,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gi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hài hòa.</w:t>
      </w:r>
    </w:p>
    <w:p w14:paraId="077B035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i, ch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 xml:space="preserve"> t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ch H</w:t>
      </w:r>
      <w:r w:rsidRPr="008B0E61">
        <w:rPr>
          <w:rFonts w:ascii="Times New Roman" w:hAnsi="Times New Roman"/>
          <w:sz w:val="28"/>
          <w:szCs w:val="28"/>
        </w:rPr>
        <w:t>ồ</w:t>
      </w:r>
      <w:r w:rsidRPr="008B0E61">
        <w:rPr>
          <w:rFonts w:ascii="Times New Roman" w:hAnsi="Times New Roman"/>
          <w:sz w:val="28"/>
          <w:szCs w:val="28"/>
        </w:rPr>
        <w:t xml:space="preserve"> Di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u Bang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 xml:space="preserve"> ra </w:t>
      </w:r>
      <w:r w:rsidRPr="008B0E61">
        <w:rPr>
          <w:rFonts w:ascii="Times New Roman" w:hAnsi="Times New Roman"/>
          <w:i/>
          <w:sz w:val="28"/>
          <w:szCs w:val="28"/>
        </w:rPr>
        <w:t>“th</w:t>
      </w:r>
      <w:r w:rsidRPr="008B0E61">
        <w:rPr>
          <w:rFonts w:ascii="Times New Roman" w:hAnsi="Times New Roman"/>
          <w:i/>
          <w:sz w:val="28"/>
          <w:szCs w:val="28"/>
        </w:rPr>
        <w:t>ế</w:t>
      </w:r>
      <w:r w:rsidRPr="008B0E61">
        <w:rPr>
          <w:rFonts w:ascii="Times New Roman" w:hAnsi="Times New Roman"/>
          <w:i/>
          <w:sz w:val="28"/>
          <w:szCs w:val="28"/>
        </w:rPr>
        <w:t xml:space="preserve"> gi</w:t>
      </w:r>
      <w:r w:rsidRPr="008B0E61">
        <w:rPr>
          <w:rFonts w:ascii="Times New Roman" w:hAnsi="Times New Roman"/>
          <w:i/>
          <w:sz w:val="28"/>
          <w:szCs w:val="28"/>
        </w:rPr>
        <w:t>ớ</w:t>
      </w:r>
      <w:r w:rsidRPr="008B0E61">
        <w:rPr>
          <w:rFonts w:ascii="Times New Roman" w:hAnsi="Times New Roman"/>
          <w:i/>
          <w:sz w:val="28"/>
          <w:szCs w:val="28"/>
        </w:rPr>
        <w:t>i hài hòa”</w:t>
      </w:r>
      <w:r w:rsidRPr="008B0E61">
        <w:rPr>
          <w:rFonts w:ascii="Times New Roman" w:hAnsi="Times New Roman"/>
          <w:sz w:val="28"/>
          <w:szCs w:val="28"/>
        </w:rPr>
        <w:t>, quý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hãy ng</w:t>
      </w:r>
      <w:r w:rsidRPr="008B0E61">
        <w:rPr>
          <w:rFonts w:ascii="Times New Roman" w:hAnsi="Times New Roman"/>
          <w:sz w:val="28"/>
          <w:szCs w:val="28"/>
        </w:rPr>
        <w:t>ẫ</w:t>
      </w:r>
      <w:r w:rsidRPr="008B0E61">
        <w:rPr>
          <w:rFonts w:ascii="Times New Roman" w:hAnsi="Times New Roman"/>
          <w:sz w:val="28"/>
          <w:szCs w:val="28"/>
        </w:rPr>
        <w:t>m xem, th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>c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</w:t>
      </w:r>
      <w:r w:rsidRPr="008B0E61">
        <w:rPr>
          <w:rFonts w:ascii="Times New Roman" w:hAnsi="Times New Roman"/>
          <w:sz w:val="28"/>
          <w:szCs w:val="28"/>
        </w:rPr>
        <w:t>ừ</w:t>
      </w:r>
      <w:r w:rsidRPr="008B0E61">
        <w:rPr>
          <w:rFonts w:ascii="Times New Roman" w:hAnsi="Times New Roman"/>
          <w:sz w:val="28"/>
          <w:szCs w:val="28"/>
        </w:rPr>
        <w:t xml:space="preserve"> ch</w:t>
      </w:r>
      <w:r w:rsidRPr="008B0E61">
        <w:rPr>
          <w:rFonts w:ascii="Times New Roman" w:hAnsi="Times New Roman"/>
          <w:sz w:val="28"/>
          <w:szCs w:val="28"/>
        </w:rPr>
        <w:t>ỗ</w:t>
      </w:r>
      <w:r w:rsidRPr="008B0E61">
        <w:rPr>
          <w:rFonts w:ascii="Times New Roman" w:hAnsi="Times New Roman"/>
          <w:sz w:val="28"/>
          <w:szCs w:val="28"/>
        </w:rPr>
        <w:t xml:space="preserve"> nào? Th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>c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</w:t>
      </w:r>
      <w:r w:rsidRPr="008B0E61">
        <w:rPr>
          <w:rFonts w:ascii="Times New Roman" w:hAnsi="Times New Roman"/>
          <w:sz w:val="28"/>
          <w:szCs w:val="28"/>
        </w:rPr>
        <w:t>ừ</w:t>
      </w:r>
      <w:r w:rsidRPr="008B0E61">
        <w:rPr>
          <w:rFonts w:ascii="Times New Roman" w:hAnsi="Times New Roman"/>
          <w:sz w:val="28"/>
          <w:szCs w:val="28"/>
        </w:rPr>
        <w:t xml:space="preserve"> chính b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n thân chúng ta. Th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>c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</w:t>
      </w:r>
      <w:r w:rsidRPr="008B0E61">
        <w:rPr>
          <w:rFonts w:ascii="Times New Roman" w:hAnsi="Times New Roman"/>
          <w:sz w:val="28"/>
          <w:szCs w:val="28"/>
        </w:rPr>
        <w:t>ừ</w:t>
      </w:r>
      <w:r w:rsidRPr="008B0E61">
        <w:rPr>
          <w:rFonts w:ascii="Times New Roman" w:hAnsi="Times New Roman"/>
          <w:sz w:val="28"/>
          <w:szCs w:val="28"/>
        </w:rPr>
        <w:t xml:space="preserve"> b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n thân ta như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nào? Chuy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này c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n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có trí hu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,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tu dư</w:t>
      </w:r>
      <w:r w:rsidRPr="008B0E61">
        <w:rPr>
          <w:rFonts w:ascii="Times New Roman" w:hAnsi="Times New Roman"/>
          <w:sz w:val="28"/>
          <w:szCs w:val="28"/>
        </w:rPr>
        <w:t>ỡ</w:t>
      </w:r>
      <w:r w:rsidRPr="008B0E61">
        <w:rPr>
          <w:rFonts w:ascii="Times New Roman" w:hAnsi="Times New Roman"/>
          <w:sz w:val="28"/>
          <w:szCs w:val="28"/>
        </w:rPr>
        <w:t>ng,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thông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t chân tư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ng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vũ tr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 xml:space="preserve"> và nhân sinh. Sau khi đã thông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t chân tư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ng, quý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s</w:t>
      </w:r>
      <w:r w:rsidRPr="008B0E61">
        <w:rPr>
          <w:rFonts w:ascii="Times New Roman" w:hAnsi="Times New Roman"/>
          <w:sz w:val="28"/>
          <w:szCs w:val="28"/>
        </w:rPr>
        <w:t>ẽ</w:t>
      </w:r>
      <w:r w:rsidRPr="008B0E61">
        <w:rPr>
          <w:rFonts w:ascii="Times New Roman" w:hAnsi="Times New Roman"/>
          <w:sz w:val="28"/>
          <w:szCs w:val="28"/>
        </w:rPr>
        <w:t xml:space="preserve"> bi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x</w:t>
      </w:r>
      <w:r w:rsidRPr="008B0E61">
        <w:rPr>
          <w:rFonts w:ascii="Times New Roman" w:hAnsi="Times New Roman"/>
          <w:sz w:val="28"/>
          <w:szCs w:val="28"/>
        </w:rPr>
        <w:t>ử</w:t>
      </w:r>
      <w:r w:rsidRPr="008B0E61">
        <w:rPr>
          <w:rFonts w:ascii="Times New Roman" w:hAnsi="Times New Roman"/>
          <w:sz w:val="28"/>
          <w:szCs w:val="28"/>
        </w:rPr>
        <w:t xml:space="preserve"> như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nào thì s</w:t>
      </w:r>
      <w:r w:rsidRPr="008B0E61">
        <w:rPr>
          <w:rFonts w:ascii="Times New Roman" w:hAnsi="Times New Roman"/>
          <w:sz w:val="28"/>
          <w:szCs w:val="28"/>
        </w:rPr>
        <w:t>ẽ</w:t>
      </w:r>
      <w:r w:rsidRPr="008B0E61">
        <w:rPr>
          <w:rFonts w:ascii="Times New Roman" w:hAnsi="Times New Roman"/>
          <w:sz w:val="28"/>
          <w:szCs w:val="28"/>
        </w:rPr>
        <w:t xml:space="preserve">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n</w:t>
      </w:r>
      <w:r w:rsidRPr="008B0E61">
        <w:rPr>
          <w:rFonts w:ascii="Times New Roman" w:hAnsi="Times New Roman"/>
          <w:sz w:val="28"/>
          <w:szCs w:val="28"/>
        </w:rPr>
        <w:t>ẩ</w:t>
      </w:r>
      <w:r w:rsidRPr="008B0E61">
        <w:rPr>
          <w:rFonts w:ascii="Times New Roman" w:hAnsi="Times New Roman"/>
          <w:sz w:val="28"/>
          <w:szCs w:val="28"/>
        </w:rPr>
        <w:t>y sanh sai l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m. Thánh nhân d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y d</w:t>
      </w:r>
      <w:r w:rsidRPr="008B0E61">
        <w:rPr>
          <w:rFonts w:ascii="Times New Roman" w:hAnsi="Times New Roman"/>
          <w:sz w:val="28"/>
          <w:szCs w:val="28"/>
        </w:rPr>
        <w:t>ỗ</w:t>
      </w:r>
      <w:r w:rsidRPr="008B0E61">
        <w:rPr>
          <w:rFonts w:ascii="Times New Roman" w:hAnsi="Times New Roman"/>
          <w:sz w:val="28"/>
          <w:szCs w:val="28"/>
        </w:rPr>
        <w:t xml:space="preserve">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khác, s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linh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m, trí hu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và phương pháp do đâu mà có?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là do chính mình d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lên v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ng tư</w:t>
      </w:r>
      <w:r w:rsidRPr="008B0E61">
        <w:rPr>
          <w:rFonts w:ascii="Times New Roman" w:hAnsi="Times New Roman"/>
          <w:sz w:val="28"/>
          <w:szCs w:val="28"/>
        </w:rPr>
        <w:t>ở</w:t>
      </w:r>
      <w:r w:rsidRPr="008B0E61">
        <w:rPr>
          <w:rFonts w:ascii="Times New Roman" w:hAnsi="Times New Roman"/>
          <w:sz w:val="28"/>
          <w:szCs w:val="28"/>
        </w:rPr>
        <w:t>ng; chúng t</w:t>
      </w:r>
      <w:r w:rsidRPr="008B0E61">
        <w:rPr>
          <w:rFonts w:ascii="Times New Roman" w:hAnsi="Times New Roman"/>
          <w:sz w:val="28"/>
          <w:szCs w:val="28"/>
        </w:rPr>
        <w:t>a bi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thánh nhân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có v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ng tư</w:t>
      </w:r>
      <w:r w:rsidRPr="008B0E61">
        <w:rPr>
          <w:rFonts w:ascii="Times New Roman" w:hAnsi="Times New Roman"/>
          <w:sz w:val="28"/>
          <w:szCs w:val="28"/>
        </w:rPr>
        <w:t>ở</w:t>
      </w:r>
      <w:r w:rsidRPr="008B0E61">
        <w:rPr>
          <w:rFonts w:ascii="Times New Roman" w:hAnsi="Times New Roman"/>
          <w:sz w:val="28"/>
          <w:szCs w:val="28"/>
        </w:rPr>
        <w:t>ng! Thánh nhân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n</w:t>
      </w:r>
      <w:r w:rsidRPr="008B0E61">
        <w:rPr>
          <w:rFonts w:ascii="Times New Roman" w:hAnsi="Times New Roman"/>
          <w:sz w:val="28"/>
          <w:szCs w:val="28"/>
        </w:rPr>
        <w:t>ằ</w:t>
      </w:r>
      <w:r w:rsidRPr="008B0E61">
        <w:rPr>
          <w:rFonts w:ascii="Times New Roman" w:hAnsi="Times New Roman"/>
          <w:sz w:val="28"/>
          <w:szCs w:val="28"/>
        </w:rPr>
        <w:t>m m</w:t>
      </w:r>
      <w:r w:rsidRPr="008B0E61">
        <w:rPr>
          <w:rFonts w:ascii="Times New Roman" w:hAnsi="Times New Roman"/>
          <w:sz w:val="28"/>
          <w:szCs w:val="28"/>
        </w:rPr>
        <w:t>ộ</w:t>
      </w:r>
      <w:r w:rsidRPr="008B0E61">
        <w:rPr>
          <w:rFonts w:ascii="Times New Roman" w:hAnsi="Times New Roman"/>
          <w:sz w:val="28"/>
          <w:szCs w:val="28"/>
        </w:rPr>
        <w:t>ng vì các Ngài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có v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ng tư</w:t>
      </w:r>
      <w:r w:rsidRPr="008B0E61">
        <w:rPr>
          <w:rFonts w:ascii="Times New Roman" w:hAnsi="Times New Roman"/>
          <w:sz w:val="28"/>
          <w:szCs w:val="28"/>
        </w:rPr>
        <w:t>ở</w:t>
      </w:r>
      <w:r w:rsidRPr="008B0E61">
        <w:rPr>
          <w:rFonts w:ascii="Times New Roman" w:hAnsi="Times New Roman"/>
          <w:sz w:val="28"/>
          <w:szCs w:val="28"/>
        </w:rPr>
        <w:t>ng. Do đâu mà có? T</w:t>
      </w:r>
      <w:r w:rsidRPr="008B0E61">
        <w:rPr>
          <w:rFonts w:ascii="Times New Roman" w:hAnsi="Times New Roman"/>
          <w:sz w:val="28"/>
          <w:szCs w:val="28"/>
        </w:rPr>
        <w:t>ừ</w:t>
      </w:r>
      <w:r w:rsidRPr="008B0E61">
        <w:rPr>
          <w:rFonts w:ascii="Times New Roman" w:hAnsi="Times New Roman"/>
          <w:sz w:val="28"/>
          <w:szCs w:val="28"/>
        </w:rPr>
        <w:t xml:space="preserve"> quy lu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t và s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v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n hành trong thiên nhiên mà các Ngài đư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c kh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th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, ph</w:t>
      </w:r>
      <w:r w:rsidRPr="008B0E61">
        <w:rPr>
          <w:rFonts w:ascii="Times New Roman" w:hAnsi="Times New Roman"/>
          <w:sz w:val="28"/>
          <w:szCs w:val="28"/>
        </w:rPr>
        <w:t>ỏ</w:t>
      </w:r>
      <w:r w:rsidRPr="008B0E61">
        <w:rPr>
          <w:rFonts w:ascii="Times New Roman" w:hAnsi="Times New Roman"/>
          <w:sz w:val="28"/>
          <w:szCs w:val="28"/>
        </w:rPr>
        <w:t>ng theo pháp t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t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nhiên. Thiên nhiên là hài hòa, vũ tr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 xml:space="preserve"> là hài hòa, t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 xml:space="preserve"> 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th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y sinh v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t là hài hòa, con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x</w:t>
      </w:r>
      <w:r w:rsidRPr="008B0E61">
        <w:rPr>
          <w:rFonts w:ascii="Times New Roman" w:hAnsi="Times New Roman"/>
          <w:sz w:val="28"/>
          <w:szCs w:val="28"/>
        </w:rPr>
        <w:t>ử</w:t>
      </w:r>
      <w:r w:rsidRPr="008B0E61">
        <w:rPr>
          <w:rFonts w:ascii="Times New Roman" w:hAnsi="Times New Roman"/>
          <w:sz w:val="28"/>
          <w:szCs w:val="28"/>
        </w:rPr>
        <w:t xml:space="preserve">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 hài hòa, t</w:t>
      </w:r>
      <w:r w:rsidRPr="008B0E61">
        <w:rPr>
          <w:rFonts w:ascii="Times New Roman" w:hAnsi="Times New Roman"/>
          <w:sz w:val="28"/>
          <w:szCs w:val="28"/>
        </w:rPr>
        <w:t>ừ</w:t>
      </w:r>
      <w:r w:rsidRPr="008B0E61">
        <w:rPr>
          <w:rFonts w:ascii="Times New Roman" w:hAnsi="Times New Roman"/>
          <w:sz w:val="28"/>
          <w:szCs w:val="28"/>
        </w:rPr>
        <w:t xml:space="preserve"> ch</w:t>
      </w:r>
      <w:r w:rsidRPr="008B0E61">
        <w:rPr>
          <w:rFonts w:ascii="Times New Roman" w:hAnsi="Times New Roman"/>
          <w:sz w:val="28"/>
          <w:szCs w:val="28"/>
        </w:rPr>
        <w:t>ỗ</w:t>
      </w:r>
      <w:r w:rsidRPr="008B0E61">
        <w:rPr>
          <w:rFonts w:ascii="Times New Roman" w:hAnsi="Times New Roman"/>
          <w:sz w:val="28"/>
          <w:szCs w:val="28"/>
        </w:rPr>
        <w:t xml:space="preserve"> này mà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t đư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c kh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th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.</w:t>
      </w:r>
    </w:p>
    <w:p w14:paraId="153B7B8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B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hòa n</w:t>
      </w:r>
      <w:r w:rsidRPr="008B0E61">
        <w:rPr>
          <w:rFonts w:ascii="Times New Roman" w:hAnsi="Times New Roman"/>
          <w:sz w:val="28"/>
          <w:szCs w:val="28"/>
        </w:rPr>
        <w:t>ẩ</w:t>
      </w:r>
      <w:r w:rsidRPr="008B0E61">
        <w:rPr>
          <w:rFonts w:ascii="Times New Roman" w:hAnsi="Times New Roman"/>
          <w:sz w:val="28"/>
          <w:szCs w:val="28"/>
        </w:rPr>
        <w:t>y sanh như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nào? B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hòa n</w:t>
      </w:r>
      <w:r w:rsidRPr="008B0E61">
        <w:rPr>
          <w:rFonts w:ascii="Times New Roman" w:hAnsi="Times New Roman"/>
          <w:sz w:val="28"/>
          <w:szCs w:val="28"/>
        </w:rPr>
        <w:t>ẩ</w:t>
      </w:r>
      <w:r w:rsidRPr="008B0E61">
        <w:rPr>
          <w:rFonts w:ascii="Times New Roman" w:hAnsi="Times New Roman"/>
          <w:sz w:val="28"/>
          <w:szCs w:val="28"/>
        </w:rPr>
        <w:t>y sanh t</w:t>
      </w:r>
      <w:r w:rsidRPr="008B0E61">
        <w:rPr>
          <w:rFonts w:ascii="Times New Roman" w:hAnsi="Times New Roman"/>
          <w:sz w:val="28"/>
          <w:szCs w:val="28"/>
        </w:rPr>
        <w:t>ừ</w:t>
      </w:r>
      <w:r w:rsidRPr="008B0E61">
        <w:rPr>
          <w:rFonts w:ascii="Times New Roman" w:hAnsi="Times New Roman"/>
          <w:sz w:val="28"/>
          <w:szCs w:val="28"/>
        </w:rPr>
        <w:t xml:space="preserve"> Ngã Ch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 xml:space="preserve">p, </w:t>
      </w:r>
      <w:r w:rsidRPr="008B0E61">
        <w:rPr>
          <w:rFonts w:ascii="Times New Roman" w:hAnsi="Times New Roman"/>
          <w:i/>
          <w:sz w:val="28"/>
          <w:szCs w:val="28"/>
        </w:rPr>
        <w:t>“ch</w:t>
      </w:r>
      <w:r w:rsidRPr="008B0E61">
        <w:rPr>
          <w:rFonts w:ascii="Times New Roman" w:hAnsi="Times New Roman"/>
          <w:i/>
          <w:sz w:val="28"/>
          <w:szCs w:val="28"/>
        </w:rPr>
        <w:t>ấ</w:t>
      </w:r>
      <w:r w:rsidRPr="008B0E61">
        <w:rPr>
          <w:rFonts w:ascii="Times New Roman" w:hAnsi="Times New Roman"/>
          <w:i/>
          <w:sz w:val="28"/>
          <w:szCs w:val="28"/>
        </w:rPr>
        <w:t>p”</w:t>
      </w:r>
      <w:r w:rsidRPr="008B0E61">
        <w:rPr>
          <w:rFonts w:ascii="Times New Roman" w:hAnsi="Times New Roman"/>
          <w:sz w:val="28"/>
          <w:szCs w:val="28"/>
        </w:rPr>
        <w:t xml:space="preserve"> là ch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p trư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c, chúng ta thư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 xml:space="preserve">ng nói </w:t>
      </w:r>
      <w:r w:rsidRPr="008B0E61">
        <w:rPr>
          <w:rFonts w:ascii="Times New Roman" w:hAnsi="Times New Roman"/>
          <w:i/>
          <w:sz w:val="28"/>
          <w:szCs w:val="28"/>
        </w:rPr>
        <w:t>“ích k</w:t>
      </w:r>
      <w:r w:rsidRPr="008B0E61">
        <w:rPr>
          <w:rFonts w:ascii="Times New Roman" w:hAnsi="Times New Roman"/>
          <w:i/>
          <w:sz w:val="28"/>
          <w:szCs w:val="28"/>
        </w:rPr>
        <w:t>ỷ</w:t>
      </w:r>
      <w:r w:rsidRPr="008B0E61">
        <w:rPr>
          <w:rFonts w:ascii="Times New Roman" w:hAnsi="Times New Roman"/>
          <w:i/>
          <w:sz w:val="28"/>
          <w:szCs w:val="28"/>
        </w:rPr>
        <w:t xml:space="preserve"> thì s</w:t>
      </w:r>
      <w:r w:rsidRPr="008B0E61">
        <w:rPr>
          <w:rFonts w:ascii="Times New Roman" w:hAnsi="Times New Roman"/>
          <w:i/>
          <w:sz w:val="28"/>
          <w:szCs w:val="28"/>
        </w:rPr>
        <w:t>ẽ</w:t>
      </w:r>
      <w:r w:rsidRPr="008B0E61">
        <w:rPr>
          <w:rFonts w:ascii="Times New Roman" w:hAnsi="Times New Roman"/>
          <w:i/>
          <w:sz w:val="28"/>
          <w:szCs w:val="28"/>
        </w:rPr>
        <w:t xml:space="preserve"> b</w:t>
      </w:r>
      <w:r w:rsidRPr="008B0E61">
        <w:rPr>
          <w:rFonts w:ascii="Times New Roman" w:hAnsi="Times New Roman"/>
          <w:i/>
          <w:sz w:val="28"/>
          <w:szCs w:val="28"/>
        </w:rPr>
        <w:t>ấ</w:t>
      </w:r>
      <w:r w:rsidRPr="008B0E61">
        <w:rPr>
          <w:rFonts w:ascii="Times New Roman" w:hAnsi="Times New Roman"/>
          <w:i/>
          <w:sz w:val="28"/>
          <w:szCs w:val="28"/>
        </w:rPr>
        <w:t>t hòa”</w:t>
      </w:r>
      <w:r w:rsidRPr="008B0E61">
        <w:rPr>
          <w:rFonts w:ascii="Times New Roman" w:hAnsi="Times New Roman"/>
          <w:sz w:val="28"/>
          <w:szCs w:val="28"/>
        </w:rPr>
        <w:t>. Ai n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ích k</w:t>
      </w:r>
      <w:r w:rsidRPr="008B0E61">
        <w:rPr>
          <w:rFonts w:ascii="Times New Roman" w:hAnsi="Times New Roman"/>
          <w:sz w:val="28"/>
          <w:szCs w:val="28"/>
        </w:rPr>
        <w:t>ỷ</w:t>
      </w:r>
      <w:r w:rsidRPr="008B0E61">
        <w:rPr>
          <w:rFonts w:ascii="Times New Roman" w:hAnsi="Times New Roman"/>
          <w:sz w:val="28"/>
          <w:szCs w:val="28"/>
        </w:rPr>
        <w:t>,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vì l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i ích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chính mình, toan xâm ph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m l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i ích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k</w:t>
      </w:r>
      <w:r w:rsidRPr="008B0E61">
        <w:rPr>
          <w:rFonts w:ascii="Times New Roman" w:hAnsi="Times New Roman"/>
          <w:sz w:val="28"/>
          <w:szCs w:val="28"/>
        </w:rPr>
        <w:t>ẻ</w:t>
      </w:r>
      <w:r w:rsidRPr="008B0E61">
        <w:rPr>
          <w:rFonts w:ascii="Times New Roman" w:hAnsi="Times New Roman"/>
          <w:sz w:val="28"/>
          <w:szCs w:val="28"/>
        </w:rPr>
        <w:t xml:space="preserve"> khác, làm sao có th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 xml:space="preserve"> hòa cho đư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c? T</w:t>
      </w:r>
      <w:r w:rsidRPr="008B0E61">
        <w:rPr>
          <w:rFonts w:ascii="Times New Roman" w:hAnsi="Times New Roman"/>
          <w:sz w:val="28"/>
          <w:szCs w:val="28"/>
        </w:rPr>
        <w:t>ổ</w:t>
      </w:r>
      <w:r w:rsidRPr="008B0E61">
        <w:rPr>
          <w:rFonts w:ascii="Times New Roman" w:hAnsi="Times New Roman"/>
          <w:sz w:val="28"/>
          <w:szCs w:val="28"/>
        </w:rPr>
        <w:t>n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l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i mình, ai n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có ý ni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m “t</w:t>
      </w:r>
      <w:r w:rsidRPr="008B0E61">
        <w:rPr>
          <w:rFonts w:ascii="Times New Roman" w:hAnsi="Times New Roman"/>
          <w:sz w:val="28"/>
          <w:szCs w:val="28"/>
        </w:rPr>
        <w:t>ổ</w:t>
      </w:r>
      <w:r w:rsidRPr="008B0E61">
        <w:rPr>
          <w:rFonts w:ascii="Times New Roman" w:hAnsi="Times New Roman"/>
          <w:sz w:val="28"/>
          <w:szCs w:val="28"/>
        </w:rPr>
        <w:t>n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i, l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i mình”, phi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n ph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to l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n. Ta mong chi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m ti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nghi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k</w:t>
      </w:r>
      <w:r w:rsidRPr="008B0E61">
        <w:rPr>
          <w:rFonts w:ascii="Times New Roman" w:hAnsi="Times New Roman"/>
          <w:sz w:val="28"/>
          <w:szCs w:val="28"/>
        </w:rPr>
        <w:t>ẻ</w:t>
      </w:r>
      <w:r w:rsidRPr="008B0E61">
        <w:rPr>
          <w:rFonts w:ascii="Times New Roman" w:hAnsi="Times New Roman"/>
          <w:sz w:val="28"/>
          <w:szCs w:val="28"/>
        </w:rPr>
        <w:t xml:space="preserve"> khác, k</w:t>
      </w:r>
      <w:r w:rsidRPr="008B0E61">
        <w:rPr>
          <w:rFonts w:ascii="Times New Roman" w:hAnsi="Times New Roman"/>
          <w:sz w:val="28"/>
          <w:szCs w:val="28"/>
        </w:rPr>
        <w:t>ẻ</w:t>
      </w:r>
      <w:r w:rsidRPr="008B0E61">
        <w:rPr>
          <w:rFonts w:ascii="Times New Roman" w:hAnsi="Times New Roman"/>
          <w:sz w:val="28"/>
          <w:szCs w:val="28"/>
        </w:rPr>
        <w:t xml:space="preserve"> khác toan chi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m ti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nghi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ta, các v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ng</w:t>
      </w:r>
      <w:r w:rsidRPr="008B0E61">
        <w:rPr>
          <w:rFonts w:ascii="Times New Roman" w:hAnsi="Times New Roman"/>
          <w:sz w:val="28"/>
          <w:szCs w:val="28"/>
        </w:rPr>
        <w:t>ẫ</w:t>
      </w:r>
      <w:r w:rsidRPr="008B0E61">
        <w:rPr>
          <w:rFonts w:ascii="Times New Roman" w:hAnsi="Times New Roman"/>
          <w:sz w:val="28"/>
          <w:szCs w:val="28"/>
        </w:rPr>
        <w:t>m xem, k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qu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 xml:space="preserve"> là gì? K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qu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 xml:space="preserve"> là đ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u tranh, k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qu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 xml:space="preserve"> là chi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n tranh, s</w:t>
      </w:r>
      <w:r w:rsidRPr="008B0E61">
        <w:rPr>
          <w:rFonts w:ascii="Times New Roman" w:hAnsi="Times New Roman"/>
          <w:sz w:val="28"/>
          <w:szCs w:val="28"/>
        </w:rPr>
        <w:t>ẽ</w:t>
      </w:r>
      <w:r w:rsidRPr="008B0E61">
        <w:rPr>
          <w:rFonts w:ascii="Times New Roman" w:hAnsi="Times New Roman"/>
          <w:sz w:val="28"/>
          <w:szCs w:val="28"/>
        </w:rPr>
        <w:t xml:space="preserve"> b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hòa, phá ho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 s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hài hòa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v</w:t>
      </w:r>
      <w:r w:rsidRPr="008B0E61">
        <w:rPr>
          <w:rFonts w:ascii="Times New Roman" w:hAnsi="Times New Roman"/>
          <w:sz w:val="28"/>
          <w:szCs w:val="28"/>
        </w:rPr>
        <w:t>ũ</w:t>
      </w:r>
      <w:r w:rsidRPr="008B0E61">
        <w:rPr>
          <w:rFonts w:ascii="Times New Roman" w:hAnsi="Times New Roman"/>
          <w:sz w:val="28"/>
          <w:szCs w:val="28"/>
        </w:rPr>
        <w:t xml:space="preserve"> tr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>, s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hài hòa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đ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a c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u cũng b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 xml:space="preserve"> phá ho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i. Tình tr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ng t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 h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 này r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nghiêm tr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ng!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trên c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 xml:space="preserve"> đ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a c</w:t>
      </w:r>
      <w:r w:rsidRPr="008B0E61">
        <w:rPr>
          <w:rFonts w:ascii="Times New Roman" w:hAnsi="Times New Roman"/>
          <w:sz w:val="28"/>
          <w:szCs w:val="28"/>
        </w:rPr>
        <w:t>ầ</w:t>
      </w:r>
      <w:r w:rsidRPr="008B0E61">
        <w:rPr>
          <w:rFonts w:ascii="Times New Roman" w:hAnsi="Times New Roman"/>
          <w:sz w:val="28"/>
          <w:szCs w:val="28"/>
        </w:rPr>
        <w:t>u, tình tr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ng suy vong đã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t t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tình tr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ng 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s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nghiêm tr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ng!</w:t>
      </w:r>
    </w:p>
    <w:p w14:paraId="25FE542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Giáo hu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n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c</w:t>
      </w:r>
      <w:r w:rsidRPr="008B0E61">
        <w:rPr>
          <w:rFonts w:ascii="Times New Roman" w:hAnsi="Times New Roman"/>
          <w:sz w:val="28"/>
          <w:szCs w:val="28"/>
        </w:rPr>
        <w:t>ổ</w:t>
      </w:r>
      <w:r w:rsidRPr="008B0E61">
        <w:rPr>
          <w:rFonts w:ascii="Times New Roman" w:hAnsi="Times New Roman"/>
          <w:sz w:val="28"/>
          <w:szCs w:val="28"/>
        </w:rPr>
        <w:t xml:space="preserve"> thánh tiên hi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n và kinh đi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>n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m</w:t>
      </w:r>
      <w:r w:rsidRPr="008B0E61">
        <w:rPr>
          <w:rFonts w:ascii="Times New Roman" w:hAnsi="Times New Roman"/>
          <w:sz w:val="28"/>
          <w:szCs w:val="28"/>
        </w:rPr>
        <w:t>ỗ</w:t>
      </w:r>
      <w:r w:rsidRPr="008B0E61">
        <w:rPr>
          <w:rFonts w:ascii="Times New Roman" w:hAnsi="Times New Roman"/>
          <w:sz w:val="28"/>
          <w:szCs w:val="28"/>
        </w:rPr>
        <w:t>i tôn giáo đ</w:t>
      </w:r>
      <w:r w:rsidRPr="008B0E61">
        <w:rPr>
          <w:rFonts w:ascii="Times New Roman" w:hAnsi="Times New Roman"/>
          <w:sz w:val="28"/>
          <w:szCs w:val="28"/>
        </w:rPr>
        <w:t>ề</w:t>
      </w:r>
      <w:r w:rsidRPr="008B0E61">
        <w:rPr>
          <w:rFonts w:ascii="Times New Roman" w:hAnsi="Times New Roman"/>
          <w:sz w:val="28"/>
          <w:szCs w:val="28"/>
        </w:rPr>
        <w:t>u d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y chúng ta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x</w:t>
      </w:r>
      <w:r w:rsidRPr="008B0E61">
        <w:rPr>
          <w:rFonts w:ascii="Times New Roman" w:hAnsi="Times New Roman"/>
          <w:sz w:val="28"/>
          <w:szCs w:val="28"/>
        </w:rPr>
        <w:t>ử</w:t>
      </w:r>
      <w:r w:rsidRPr="008B0E61">
        <w:rPr>
          <w:rFonts w:ascii="Times New Roman" w:hAnsi="Times New Roman"/>
          <w:sz w:val="28"/>
          <w:szCs w:val="28"/>
        </w:rPr>
        <w:t xml:space="preserve"> hòa thu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n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nhau,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khiêm như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ng đ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i v</w:t>
      </w:r>
      <w:r w:rsidRPr="008B0E61">
        <w:rPr>
          <w:rFonts w:ascii="Times New Roman" w:hAnsi="Times New Roman"/>
          <w:sz w:val="28"/>
          <w:szCs w:val="28"/>
        </w:rPr>
        <w:t>ớ</w:t>
      </w:r>
      <w:r w:rsidRPr="008B0E61">
        <w:rPr>
          <w:rFonts w:ascii="Times New Roman" w:hAnsi="Times New Roman"/>
          <w:sz w:val="28"/>
          <w:szCs w:val="28"/>
        </w:rPr>
        <w:t>i nhau.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khác thi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u th</w:t>
      </w:r>
      <w:r w:rsidRPr="008B0E61">
        <w:rPr>
          <w:rFonts w:ascii="Times New Roman" w:hAnsi="Times New Roman"/>
          <w:sz w:val="28"/>
          <w:szCs w:val="28"/>
        </w:rPr>
        <w:t>ố</w:t>
      </w:r>
      <w:r w:rsidRPr="008B0E61">
        <w:rPr>
          <w:rFonts w:ascii="Times New Roman" w:hAnsi="Times New Roman"/>
          <w:sz w:val="28"/>
          <w:szCs w:val="28"/>
        </w:rPr>
        <w:t>n, h</w:t>
      </w:r>
      <w:r w:rsidRPr="008B0E61">
        <w:rPr>
          <w:rFonts w:ascii="Times New Roman" w:hAnsi="Times New Roman"/>
          <w:sz w:val="28"/>
          <w:szCs w:val="28"/>
        </w:rPr>
        <w:t>ễ</w:t>
      </w:r>
      <w:r w:rsidRPr="008B0E61">
        <w:rPr>
          <w:rFonts w:ascii="Times New Roman" w:hAnsi="Times New Roman"/>
          <w:sz w:val="28"/>
          <w:szCs w:val="28"/>
        </w:rPr>
        <w:t xml:space="preserve"> ta có, nh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t đ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nh ph</w:t>
      </w:r>
      <w:r w:rsidRPr="008B0E61">
        <w:rPr>
          <w:rFonts w:ascii="Times New Roman" w:hAnsi="Times New Roman"/>
          <w:sz w:val="28"/>
          <w:szCs w:val="28"/>
        </w:rPr>
        <w:t>ả</w:t>
      </w:r>
      <w:r w:rsidRPr="008B0E61">
        <w:rPr>
          <w:rFonts w:ascii="Times New Roman" w:hAnsi="Times New Roman"/>
          <w:sz w:val="28"/>
          <w:szCs w:val="28"/>
        </w:rPr>
        <w:t>i ch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 xml:space="preserve"> đ</w:t>
      </w:r>
      <w:r w:rsidRPr="008B0E61">
        <w:rPr>
          <w:rFonts w:ascii="Times New Roman" w:hAnsi="Times New Roman"/>
          <w:sz w:val="28"/>
          <w:szCs w:val="28"/>
        </w:rPr>
        <w:t>ộ</w:t>
      </w:r>
      <w:r w:rsidRPr="008B0E61">
        <w:rPr>
          <w:rFonts w:ascii="Times New Roman" w:hAnsi="Times New Roman"/>
          <w:sz w:val="28"/>
          <w:szCs w:val="28"/>
        </w:rPr>
        <w:t>ng giúp đ</w:t>
      </w:r>
      <w:r w:rsidRPr="008B0E61">
        <w:rPr>
          <w:rFonts w:ascii="Times New Roman" w:hAnsi="Times New Roman"/>
          <w:sz w:val="28"/>
          <w:szCs w:val="28"/>
        </w:rPr>
        <w:t>ỡ</w:t>
      </w:r>
      <w:r w:rsidRPr="008B0E61">
        <w:rPr>
          <w:rFonts w:ascii="Times New Roman" w:hAnsi="Times New Roman"/>
          <w:sz w:val="28"/>
          <w:szCs w:val="28"/>
        </w:rPr>
        <w:t xml:space="preserve"> h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, b</w:t>
      </w:r>
      <w:r w:rsidRPr="008B0E61">
        <w:rPr>
          <w:rFonts w:ascii="Times New Roman" w:hAnsi="Times New Roman"/>
          <w:sz w:val="28"/>
          <w:szCs w:val="28"/>
        </w:rPr>
        <w:t>ỏ</w:t>
      </w:r>
      <w:r w:rsidRPr="008B0E61">
        <w:rPr>
          <w:rFonts w:ascii="Times New Roman" w:hAnsi="Times New Roman"/>
          <w:sz w:val="28"/>
          <w:szCs w:val="28"/>
        </w:rPr>
        <w:t xml:space="preserve"> mình vì ngư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khác. Đ</w:t>
      </w:r>
      <w:r w:rsidRPr="008B0E61">
        <w:rPr>
          <w:rFonts w:ascii="Times New Roman" w:hAnsi="Times New Roman"/>
          <w:sz w:val="28"/>
          <w:szCs w:val="28"/>
        </w:rPr>
        <w:t>ấ</w:t>
      </w:r>
      <w:r w:rsidRPr="008B0E61">
        <w:rPr>
          <w:rFonts w:ascii="Times New Roman" w:hAnsi="Times New Roman"/>
          <w:sz w:val="28"/>
          <w:szCs w:val="28"/>
        </w:rPr>
        <w:t>y là pháp t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t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nhiên trong vũ tr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>; pháp t</w:t>
      </w:r>
      <w:r w:rsidRPr="008B0E61">
        <w:rPr>
          <w:rFonts w:ascii="Times New Roman" w:hAnsi="Times New Roman"/>
          <w:sz w:val="28"/>
          <w:szCs w:val="28"/>
        </w:rPr>
        <w:t>ắ</w:t>
      </w:r>
      <w:r w:rsidRPr="008B0E61">
        <w:rPr>
          <w:rFonts w:ascii="Times New Roman" w:hAnsi="Times New Roman"/>
          <w:sz w:val="28"/>
          <w:szCs w:val="28"/>
        </w:rPr>
        <w:t>c t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nhiên c</w:t>
      </w:r>
      <w:r w:rsidRPr="008B0E61">
        <w:rPr>
          <w:rFonts w:ascii="Times New Roman" w:hAnsi="Times New Roman"/>
          <w:sz w:val="28"/>
          <w:szCs w:val="28"/>
        </w:rPr>
        <w:t>ủ</w:t>
      </w:r>
      <w:r w:rsidRPr="008B0E61">
        <w:rPr>
          <w:rFonts w:ascii="Times New Roman" w:hAnsi="Times New Roman"/>
          <w:sz w:val="28"/>
          <w:szCs w:val="28"/>
        </w:rPr>
        <w:t>a vũ tr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 xml:space="preserve"> đư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c g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 xml:space="preserve">i là </w:t>
      </w:r>
      <w:r w:rsidRPr="008B0E61">
        <w:rPr>
          <w:rFonts w:ascii="Times New Roman" w:hAnsi="Times New Roman"/>
          <w:i/>
          <w:sz w:val="28"/>
          <w:szCs w:val="28"/>
        </w:rPr>
        <w:t>“đ</w:t>
      </w:r>
      <w:r w:rsidRPr="008B0E61">
        <w:rPr>
          <w:rFonts w:ascii="Times New Roman" w:hAnsi="Times New Roman"/>
          <w:i/>
          <w:sz w:val="28"/>
          <w:szCs w:val="28"/>
        </w:rPr>
        <w:t>ạ</w:t>
      </w:r>
      <w:r w:rsidRPr="008B0E61">
        <w:rPr>
          <w:rFonts w:ascii="Times New Roman" w:hAnsi="Times New Roman"/>
          <w:i/>
          <w:sz w:val="28"/>
          <w:szCs w:val="28"/>
        </w:rPr>
        <w:t>o đ</w:t>
      </w:r>
      <w:r w:rsidRPr="008B0E61">
        <w:rPr>
          <w:rFonts w:ascii="Times New Roman" w:hAnsi="Times New Roman"/>
          <w:i/>
          <w:sz w:val="28"/>
          <w:szCs w:val="28"/>
        </w:rPr>
        <w:t>ứ</w:t>
      </w:r>
      <w:r w:rsidRPr="008B0E61">
        <w:rPr>
          <w:rFonts w:ascii="Times New Roman" w:hAnsi="Times New Roman"/>
          <w:i/>
          <w:sz w:val="28"/>
          <w:szCs w:val="28"/>
        </w:rPr>
        <w:t>c”.</w:t>
      </w:r>
      <w:r w:rsidRPr="008B0E61">
        <w:rPr>
          <w:rFonts w:ascii="Times New Roman" w:hAnsi="Times New Roman"/>
          <w:sz w:val="28"/>
          <w:szCs w:val="28"/>
        </w:rPr>
        <w:t xml:space="preserve">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o đ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ch</w:t>
      </w:r>
      <w:r w:rsidRPr="008B0E61">
        <w:rPr>
          <w:rFonts w:ascii="Times New Roman" w:hAnsi="Times New Roman"/>
          <w:sz w:val="28"/>
          <w:szCs w:val="28"/>
        </w:rPr>
        <w:t>ẳ</w:t>
      </w:r>
      <w:r w:rsidRPr="008B0E61">
        <w:rPr>
          <w:rFonts w:ascii="Times New Roman" w:hAnsi="Times New Roman"/>
          <w:sz w:val="28"/>
          <w:szCs w:val="28"/>
        </w:rPr>
        <w:t>ng có gì khác! Đ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o đ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là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ng v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n hành t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nhiên trong vũ tr</w:t>
      </w:r>
      <w:r w:rsidRPr="008B0E61">
        <w:rPr>
          <w:rFonts w:ascii="Times New Roman" w:hAnsi="Times New Roman"/>
          <w:sz w:val="28"/>
          <w:szCs w:val="28"/>
        </w:rPr>
        <w:t>ụ</w:t>
      </w:r>
      <w:r w:rsidRPr="008B0E61">
        <w:rPr>
          <w:rFonts w:ascii="Times New Roman" w:hAnsi="Times New Roman"/>
          <w:sz w:val="28"/>
          <w:szCs w:val="28"/>
        </w:rPr>
        <w:t xml:space="preserve">. </w:t>
      </w:r>
      <w:r w:rsidRPr="008B0E61">
        <w:rPr>
          <w:rFonts w:ascii="Times New Roman" w:hAnsi="Times New Roman"/>
          <w:i/>
          <w:sz w:val="28"/>
          <w:szCs w:val="28"/>
        </w:rPr>
        <w:t>“Vô đ</w:t>
      </w:r>
      <w:r w:rsidRPr="008B0E61">
        <w:rPr>
          <w:rFonts w:ascii="Times New Roman" w:hAnsi="Times New Roman"/>
          <w:i/>
          <w:sz w:val="28"/>
          <w:szCs w:val="28"/>
        </w:rPr>
        <w:t>ạ</w:t>
      </w:r>
      <w:r w:rsidRPr="008B0E61">
        <w:rPr>
          <w:rFonts w:ascii="Times New Roman" w:hAnsi="Times New Roman"/>
          <w:i/>
          <w:sz w:val="28"/>
          <w:szCs w:val="28"/>
        </w:rPr>
        <w:t>o đ</w:t>
      </w:r>
      <w:r w:rsidRPr="008B0E61">
        <w:rPr>
          <w:rFonts w:ascii="Times New Roman" w:hAnsi="Times New Roman"/>
          <w:i/>
          <w:sz w:val="28"/>
          <w:szCs w:val="28"/>
        </w:rPr>
        <w:t>ứ</w:t>
      </w:r>
      <w:r w:rsidRPr="008B0E61">
        <w:rPr>
          <w:rFonts w:ascii="Times New Roman" w:hAnsi="Times New Roman"/>
          <w:i/>
          <w:sz w:val="28"/>
          <w:szCs w:val="28"/>
        </w:rPr>
        <w:t>c”</w:t>
      </w:r>
      <w:r w:rsidRPr="008B0E61">
        <w:rPr>
          <w:rFonts w:ascii="Times New Roman" w:hAnsi="Times New Roman"/>
          <w:sz w:val="28"/>
          <w:szCs w:val="28"/>
        </w:rPr>
        <w:t xml:space="preserve"> chính là trái ngh</w:t>
      </w:r>
      <w:r w:rsidRPr="008B0E61">
        <w:rPr>
          <w:rFonts w:ascii="Times New Roman" w:hAnsi="Times New Roman"/>
          <w:sz w:val="28"/>
          <w:szCs w:val="28"/>
        </w:rPr>
        <w:t>ị</w:t>
      </w:r>
      <w:r w:rsidRPr="008B0E61">
        <w:rPr>
          <w:rFonts w:ascii="Times New Roman" w:hAnsi="Times New Roman"/>
          <w:sz w:val="28"/>
          <w:szCs w:val="28"/>
        </w:rPr>
        <w:t>ch hi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>n tư</w:t>
      </w:r>
      <w:r w:rsidRPr="008B0E61">
        <w:rPr>
          <w:rFonts w:ascii="Times New Roman" w:hAnsi="Times New Roman"/>
          <w:sz w:val="28"/>
          <w:szCs w:val="28"/>
        </w:rPr>
        <w:t>ợ</w:t>
      </w:r>
      <w:r w:rsidRPr="008B0E61">
        <w:rPr>
          <w:rFonts w:ascii="Times New Roman" w:hAnsi="Times New Roman"/>
          <w:sz w:val="28"/>
          <w:szCs w:val="28"/>
        </w:rPr>
        <w:t>ng t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nhiên, phá ho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 s</w:t>
      </w:r>
      <w:r w:rsidRPr="008B0E61">
        <w:rPr>
          <w:rFonts w:ascii="Times New Roman" w:hAnsi="Times New Roman"/>
          <w:sz w:val="28"/>
          <w:szCs w:val="28"/>
        </w:rPr>
        <w:t>ự</w:t>
      </w:r>
      <w:r w:rsidRPr="008B0E61">
        <w:rPr>
          <w:rFonts w:ascii="Times New Roman" w:hAnsi="Times New Roman"/>
          <w:sz w:val="28"/>
          <w:szCs w:val="28"/>
        </w:rPr>
        <w:t xml:space="preserve"> hài hòa. Th</w:t>
      </w:r>
      <w:r w:rsidRPr="008B0E61">
        <w:rPr>
          <w:rFonts w:ascii="Times New Roman" w:hAnsi="Times New Roman"/>
          <w:sz w:val="28"/>
          <w:szCs w:val="28"/>
        </w:rPr>
        <w:t>ờ</w:t>
      </w:r>
      <w:r w:rsidRPr="008B0E61">
        <w:rPr>
          <w:rFonts w:ascii="Times New Roman" w:hAnsi="Times New Roman"/>
          <w:sz w:val="28"/>
          <w:szCs w:val="28"/>
        </w:rPr>
        <w:t>i gian đ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Ph</w:t>
      </w:r>
      <w:r w:rsidRPr="008B0E61">
        <w:rPr>
          <w:rFonts w:ascii="Times New Roman" w:hAnsi="Times New Roman"/>
          <w:sz w:val="28"/>
          <w:szCs w:val="28"/>
        </w:rPr>
        <w:t>ậ</w:t>
      </w:r>
      <w:r w:rsidRPr="008B0E61">
        <w:rPr>
          <w:rFonts w:ascii="Times New Roman" w:hAnsi="Times New Roman"/>
          <w:sz w:val="28"/>
          <w:szCs w:val="28"/>
        </w:rPr>
        <w:t>t t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i th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 xml:space="preserve"> đ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 xml:space="preserve"> d</w:t>
      </w:r>
      <w:r w:rsidRPr="008B0E61">
        <w:rPr>
          <w:rFonts w:ascii="Times New Roman" w:hAnsi="Times New Roman"/>
          <w:sz w:val="28"/>
          <w:szCs w:val="28"/>
        </w:rPr>
        <w:t>ạ</w:t>
      </w:r>
      <w:r w:rsidRPr="008B0E61">
        <w:rPr>
          <w:rFonts w:ascii="Times New Roman" w:hAnsi="Times New Roman"/>
          <w:sz w:val="28"/>
          <w:szCs w:val="28"/>
        </w:rPr>
        <w:t>y h</w:t>
      </w:r>
      <w:r w:rsidRPr="008B0E61">
        <w:rPr>
          <w:rFonts w:ascii="Times New Roman" w:hAnsi="Times New Roman"/>
          <w:sz w:val="28"/>
          <w:szCs w:val="28"/>
        </w:rPr>
        <w:t>ọ</w:t>
      </w:r>
      <w:r w:rsidRPr="008B0E61">
        <w:rPr>
          <w:rFonts w:ascii="Times New Roman" w:hAnsi="Times New Roman"/>
          <w:sz w:val="28"/>
          <w:szCs w:val="28"/>
        </w:rPr>
        <w:t>c khá</w:t>
      </w:r>
      <w:r w:rsidRPr="008B0E61">
        <w:rPr>
          <w:rFonts w:ascii="Times New Roman" w:hAnsi="Times New Roman"/>
          <w:sz w:val="28"/>
          <w:szCs w:val="28"/>
        </w:rPr>
        <w:t xml:space="preserve"> dài, cho nên sách v</w:t>
      </w:r>
      <w:r w:rsidRPr="008B0E61">
        <w:rPr>
          <w:rFonts w:ascii="Times New Roman" w:hAnsi="Times New Roman"/>
          <w:sz w:val="28"/>
          <w:szCs w:val="28"/>
        </w:rPr>
        <w:t>ở</w:t>
      </w:r>
      <w:r w:rsidRPr="008B0E61">
        <w:rPr>
          <w:rFonts w:ascii="Times New Roman" w:hAnsi="Times New Roman"/>
          <w:sz w:val="28"/>
          <w:szCs w:val="28"/>
        </w:rPr>
        <w:t xml:space="preserve"> đ</w:t>
      </w:r>
      <w:r w:rsidRPr="008B0E61">
        <w:rPr>
          <w:rFonts w:ascii="Times New Roman" w:hAnsi="Times New Roman"/>
          <w:sz w:val="28"/>
          <w:szCs w:val="28"/>
        </w:rPr>
        <w:t>ể</w:t>
      </w:r>
      <w:r w:rsidRPr="008B0E61">
        <w:rPr>
          <w:rFonts w:ascii="Times New Roman" w:hAnsi="Times New Roman"/>
          <w:sz w:val="28"/>
          <w:szCs w:val="28"/>
        </w:rPr>
        <w:t xml:space="preserve"> giáo hóa h</w:t>
      </w:r>
      <w:r w:rsidRPr="008B0E61">
        <w:rPr>
          <w:rFonts w:ascii="Times New Roman" w:hAnsi="Times New Roman"/>
          <w:sz w:val="28"/>
          <w:szCs w:val="28"/>
        </w:rPr>
        <w:t>ế</w:t>
      </w:r>
      <w:r w:rsidRPr="008B0E61">
        <w:rPr>
          <w:rFonts w:ascii="Times New Roman" w:hAnsi="Times New Roman"/>
          <w:sz w:val="28"/>
          <w:szCs w:val="28"/>
        </w:rPr>
        <w:t>t s</w:t>
      </w:r>
      <w:r w:rsidRPr="008B0E61">
        <w:rPr>
          <w:rFonts w:ascii="Times New Roman" w:hAnsi="Times New Roman"/>
          <w:sz w:val="28"/>
          <w:szCs w:val="28"/>
        </w:rPr>
        <w:t>ứ</w:t>
      </w:r>
      <w:r w:rsidRPr="008B0E61">
        <w:rPr>
          <w:rFonts w:ascii="Times New Roman" w:hAnsi="Times New Roman"/>
          <w:sz w:val="28"/>
          <w:szCs w:val="28"/>
        </w:rPr>
        <w:t>c phong phú, đ</w:t>
      </w:r>
      <w:r w:rsidRPr="008B0E61">
        <w:rPr>
          <w:rFonts w:ascii="Times New Roman" w:hAnsi="Times New Roman"/>
          <w:sz w:val="28"/>
          <w:szCs w:val="28"/>
        </w:rPr>
        <w:t>ặ</w:t>
      </w:r>
      <w:r w:rsidRPr="008B0E61">
        <w:rPr>
          <w:rFonts w:ascii="Times New Roman" w:hAnsi="Times New Roman"/>
          <w:sz w:val="28"/>
          <w:szCs w:val="28"/>
        </w:rPr>
        <w:t>c bi</w:t>
      </w:r>
      <w:r w:rsidRPr="008B0E61">
        <w:rPr>
          <w:rFonts w:ascii="Times New Roman" w:hAnsi="Times New Roman"/>
          <w:sz w:val="28"/>
          <w:szCs w:val="28"/>
        </w:rPr>
        <w:t>ệ</w:t>
      </w:r>
      <w:r w:rsidRPr="008B0E61">
        <w:rPr>
          <w:rFonts w:ascii="Times New Roman" w:hAnsi="Times New Roman"/>
          <w:sz w:val="28"/>
          <w:szCs w:val="28"/>
        </w:rPr>
        <w:t xml:space="preserve">t là kinh </w:t>
      </w:r>
      <w:r w:rsidRPr="008B0E61">
        <w:rPr>
          <w:rFonts w:ascii="Times New Roman" w:eastAsia="SimSun" w:hAnsi="Times New Roman"/>
          <w:sz w:val="28"/>
          <w:szCs w:val="28"/>
        </w:rPr>
        <w:t>Hoa Nghiêm. Năm xưa, lúc tôi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Phương đã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này,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tôi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khái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tri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giáo. Tôi theo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y, khái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tri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là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này. Tôi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xem đôi chút, hôm nay tôi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1.499, ngày mai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1.500.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là hai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, ngày mai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</w:t>
      </w:r>
      <w:r w:rsidRPr="008B0E61">
        <w:rPr>
          <w:rFonts w:ascii="Times New Roman" w:eastAsia="SimSun" w:hAnsi="Times New Roman"/>
          <w:sz w:val="28"/>
          <w:szCs w:val="28"/>
        </w:rPr>
        <w:lastRenderedPageBreak/>
        <w:t>kinh Hoa Nghiêm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ba ngàn! Ba ngàn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kinh văn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duyên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thù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ng!</w:t>
      </w:r>
    </w:p>
    <w:p w14:paraId="28EFA79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Kinh này to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n,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phương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nói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kinh này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cùng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Kinh, và Sa Di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Nghi.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này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“hành kinh”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行經</w:t>
      </w:r>
      <w:r w:rsidRPr="008B0E61">
        <w:rPr>
          <w:rFonts w:ascii="Times New Roman" w:eastAsia="SimSun" w:hAnsi="Times New Roman"/>
          <w:sz w:val="28"/>
          <w:szCs w:val="28"/>
        </w:rPr>
        <w:t>, kinh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kinh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hành trì).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n,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đã phân tích thành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Giáo, Lý, Hành,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. Có </w:t>
      </w:r>
      <w:r w:rsidRPr="008B0E61">
        <w:rPr>
          <w:rFonts w:ascii="Times New Roman" w:eastAsia="SimSun" w:hAnsi="Times New Roman"/>
          <w:i/>
          <w:sz w:val="28"/>
          <w:szCs w:val="28"/>
        </w:rPr>
        <w:t>“giáo kinh”</w:t>
      </w:r>
      <w:r w:rsidRPr="008B0E61">
        <w:rPr>
          <w:rFonts w:ascii="Times New Roman" w:eastAsia="SimSun" w:hAnsi="Times New Roman"/>
          <w:sz w:val="28"/>
          <w:szCs w:val="28"/>
        </w:rPr>
        <w:t xml:space="preserve">, có </w:t>
      </w:r>
      <w:r w:rsidRPr="008B0E61">
        <w:rPr>
          <w:rFonts w:ascii="Times New Roman" w:eastAsia="SimSun" w:hAnsi="Times New Roman"/>
          <w:i/>
          <w:sz w:val="28"/>
          <w:szCs w:val="28"/>
        </w:rPr>
        <w:t>“lý kinh”</w:t>
      </w:r>
      <w:r w:rsidRPr="008B0E61">
        <w:rPr>
          <w:rFonts w:ascii="Times New Roman" w:eastAsia="SimSun" w:hAnsi="Times New Roman"/>
          <w:sz w:val="28"/>
          <w:szCs w:val="28"/>
        </w:rPr>
        <w:t>,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lý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n; </w:t>
      </w:r>
      <w:r w:rsidRPr="008B0E61">
        <w:rPr>
          <w:rFonts w:ascii="Times New Roman" w:eastAsia="SimSun" w:hAnsi="Times New Roman"/>
          <w:i/>
          <w:sz w:val="28"/>
          <w:szCs w:val="28"/>
        </w:rPr>
        <w:t>“hành kinh”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 xml:space="preserve">ng ngày, </w:t>
      </w:r>
      <w:r w:rsidRPr="008B0E61">
        <w:rPr>
          <w:rFonts w:ascii="Times New Roman" w:eastAsia="SimSun" w:hAnsi="Times New Roman"/>
          <w:i/>
          <w:sz w:val="28"/>
          <w:szCs w:val="28"/>
        </w:rPr>
        <w:t>“qu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kinh”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nơi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a. Kinh Hoa Nghiêm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[b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y];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này (p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nh) và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hành kinh. Sau khi chúng ta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xong,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vào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ng,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chư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Như Lai.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cao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chúng ta hãy nghiêm túc n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hòng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ng,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khá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quan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sai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ta. Sau khi đã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nghiêm túc sám 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i, nghiêm túc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i, cơ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trăm ngàn v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khó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,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ngày 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có khó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vô l</w:t>
      </w:r>
      <w:r w:rsidRPr="008B0E61">
        <w:rPr>
          <w:rFonts w:ascii="Times New Roman" w:eastAsia="SimSun" w:hAnsi="Times New Roman"/>
          <w:sz w:val="28"/>
          <w:szCs w:val="28"/>
        </w:rPr>
        <w:t>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nay,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coi nh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,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dãi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qua!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nghiêm túc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trong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ngày.</w:t>
      </w:r>
    </w:p>
    <w:p w14:paraId="0CFD785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Khi chúng ta lên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thang, khi đi thang máy,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này.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cho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nghe chánh pháp,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năm,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tháng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nâng cao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chánh pháp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là </w:t>
      </w:r>
      <w:r w:rsidRPr="008B0E61">
        <w:rPr>
          <w:rFonts w:ascii="Times New Roman" w:eastAsia="SimSun" w:hAnsi="Times New Roman"/>
          <w:i/>
          <w:sz w:val="28"/>
          <w:szCs w:val="28"/>
        </w:rPr>
        <w:t>“th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>ng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”,</w:t>
      </w:r>
      <w:r w:rsidRPr="008B0E61">
        <w:rPr>
          <w:rFonts w:ascii="Times New Roman" w:eastAsia="SimSun" w:hAnsi="Times New Roman"/>
          <w:sz w:val="28"/>
          <w:szCs w:val="28"/>
        </w:rPr>
        <w:t xml:space="preserve"> nghĩa là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mà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đã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gian. Nói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ra,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t, không hai, tùy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tâm [như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nào]. Khéo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tâm, pháp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t;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khéo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tâm,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hai. Văn Thù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nói hay quá!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cương lãnh là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8B0E61">
        <w:rPr>
          <w:rFonts w:ascii="Times New Roman" w:eastAsia="SimSun" w:hAnsi="Times New Roman"/>
          <w:sz w:val="28"/>
          <w:szCs w:val="28"/>
        </w:rPr>
        <w:t>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dùng cái tâm chánh đáng. Khéo dùng cái tâm, nói chung,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tương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tâm, là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tâm;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là </w:t>
      </w:r>
      <w:r w:rsidRPr="008B0E61">
        <w:rPr>
          <w:rFonts w:ascii="Times New Roman" w:eastAsia="SimSun" w:hAnsi="Times New Roman"/>
          <w:i/>
          <w:sz w:val="28"/>
          <w:szCs w:val="28"/>
        </w:rPr>
        <w:t>“khéo dùng cái tâm”.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chân thành,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ng, chánh giác,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bi, chúng ta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thì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p!</w:t>
      </w:r>
    </w:p>
    <w:p w14:paraId="72FE80B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đó, tương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chân thành là hư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y, tương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ô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phi, nhân ngã,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tham, sân, si,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tăm,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ng, đã ô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Tương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 cao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p, luôn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mình cao hơn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khác, luôn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ta, kiêu căng, ngã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khi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khác. Ngay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con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mà còn khi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, hu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và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khác,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vào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t!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u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nhân duyên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trong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tôi</w:t>
      </w:r>
      <w:r w:rsidRPr="008B0E61">
        <w:rPr>
          <w:rFonts w:ascii="Times New Roman" w:eastAsia="SimSun" w:hAnsi="Times New Roman"/>
          <w:sz w:val="28"/>
          <w:szCs w:val="28"/>
        </w:rPr>
        <w:t xml:space="preserve"> tin r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nghiêm túc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quá đáng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thái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khinh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ai vào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trong tương lai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khinh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rúng! Nói cách khác,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tôn kính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vĩnh vi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n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vào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p hèn. </w:t>
      </w:r>
      <w:r w:rsidRPr="008B0E61">
        <w:rPr>
          <w:rFonts w:ascii="Times New Roman" w:eastAsia="SimSun" w:hAnsi="Times New Roman"/>
          <w:i/>
          <w:sz w:val="28"/>
          <w:szCs w:val="28"/>
        </w:rPr>
        <w:t>“M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t h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p u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ng, m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t mi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ng ăn, không gì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ph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 là đã đư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c 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 s</w:t>
      </w:r>
      <w:r w:rsidRPr="008B0E61">
        <w:rPr>
          <w:rFonts w:ascii="Times New Roman" w:eastAsia="SimSun" w:hAnsi="Times New Roman"/>
          <w:i/>
          <w:sz w:val="28"/>
          <w:szCs w:val="28"/>
        </w:rPr>
        <w:t>ẵ</w:t>
      </w:r>
      <w:r w:rsidRPr="008B0E61">
        <w:rPr>
          <w:rFonts w:ascii="Times New Roman" w:eastAsia="SimSun" w:hAnsi="Times New Roman"/>
          <w:i/>
          <w:sz w:val="28"/>
          <w:szCs w:val="28"/>
        </w:rPr>
        <w:t>n”. “Đã 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 s</w:t>
      </w:r>
      <w:r w:rsidRPr="008B0E61">
        <w:rPr>
          <w:rFonts w:ascii="Times New Roman" w:eastAsia="SimSun" w:hAnsi="Times New Roman"/>
          <w:i/>
          <w:sz w:val="28"/>
          <w:szCs w:val="28"/>
        </w:rPr>
        <w:t>ẵ</w:t>
      </w:r>
      <w:r w:rsidRPr="008B0E61">
        <w:rPr>
          <w:rFonts w:ascii="Times New Roman" w:eastAsia="SimSun" w:hAnsi="Times New Roman"/>
          <w:i/>
          <w:sz w:val="28"/>
          <w:szCs w:val="28"/>
        </w:rPr>
        <w:t>n”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do chính mình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tác.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ngôn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, hành vi,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sz w:val="28"/>
          <w:szCs w:val="28"/>
        </w:rPr>
        <w:lastRenderedPageBreak/>
        <w:t>có gì không có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</w:t>
      </w:r>
      <w:r w:rsidRPr="008B0E61">
        <w:rPr>
          <w:rFonts w:ascii="Times New Roman" w:eastAsia="SimSun" w:hAnsi="Times New Roman"/>
          <w:sz w:val="28"/>
          <w:szCs w:val="28"/>
        </w:rPr>
        <w:t xml:space="preserve">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vi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báo! Cái nhân do chính mình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ra, chính mình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u cái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thay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 và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này, không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nói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rõ ràng trong kinh, mà trong sách v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tôn giáo khác cũng như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sách v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nói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n; [đó chính là]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nhân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!</w:t>
      </w:r>
    </w:p>
    <w:p w14:paraId="289BCD0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nói,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môn có câu: </w:t>
      </w:r>
      <w:r w:rsidRPr="008B0E61">
        <w:rPr>
          <w:rFonts w:ascii="Times New Roman" w:eastAsia="SimSun" w:hAnsi="Times New Roman"/>
          <w:i/>
          <w:sz w:val="28"/>
          <w:szCs w:val="28"/>
        </w:rPr>
        <w:t>“V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 pháp giai không, nhân qu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không”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(Muôn pháp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không, nhân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không). Vì sao nhân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 xml:space="preserve">ng không? Vì báo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không! Chúng ta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ba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: </w:t>
      </w:r>
      <w:r w:rsidRPr="008B0E61">
        <w:rPr>
          <w:rFonts w:ascii="Times New Roman" w:eastAsia="SimSun" w:hAnsi="Times New Roman"/>
          <w:i/>
          <w:sz w:val="28"/>
          <w:szCs w:val="28"/>
        </w:rPr>
        <w:t>“Chuy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>n bi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n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không, tương t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không, tu</w:t>
      </w:r>
      <w:r w:rsidRPr="008B0E61">
        <w:rPr>
          <w:rFonts w:ascii="Times New Roman" w:eastAsia="SimSun" w:hAnsi="Times New Roman"/>
          <w:i/>
          <w:sz w:val="28"/>
          <w:szCs w:val="28"/>
        </w:rPr>
        <w:t>ầ</w:t>
      </w:r>
      <w:r w:rsidRPr="008B0E61">
        <w:rPr>
          <w:rFonts w:ascii="Times New Roman" w:eastAsia="SimSun" w:hAnsi="Times New Roman"/>
          <w:i/>
          <w:sz w:val="28"/>
          <w:szCs w:val="28"/>
        </w:rPr>
        <w:t>n hoàn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không”.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i/>
          <w:sz w:val="28"/>
          <w:szCs w:val="28"/>
        </w:rPr>
        <w:t>“Tu</w:t>
      </w:r>
      <w:r w:rsidRPr="008B0E61">
        <w:rPr>
          <w:rFonts w:ascii="Times New Roman" w:eastAsia="SimSun" w:hAnsi="Times New Roman"/>
          <w:i/>
          <w:sz w:val="28"/>
          <w:szCs w:val="28"/>
        </w:rPr>
        <w:t>ầ</w:t>
      </w:r>
      <w:r w:rsidRPr="008B0E61">
        <w:rPr>
          <w:rFonts w:ascii="Times New Roman" w:eastAsia="SimSun" w:hAnsi="Times New Roman"/>
          <w:i/>
          <w:sz w:val="28"/>
          <w:szCs w:val="28"/>
        </w:rPr>
        <w:t>n hoàn”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báo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ng, oan oan tương báo,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xong!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thông minh, có trí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 tuy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oán c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chúng sanh nào.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thì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như là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giác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. Không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oán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mà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súc sanh cũng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oán. Không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nên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oán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súc sanh, mà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cũng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nên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oán.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như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đáng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! Ngày hôm qua, cư sĩ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Húc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8B0E61">
        <w:rPr>
          <w:rFonts w:ascii="Times New Roman" w:eastAsia="SimSun" w:hAnsi="Times New Roman"/>
          <w:sz w:val="28"/>
          <w:szCs w:val="28"/>
        </w:rPr>
        <w:t xml:space="preserve"> nghe kinh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chúng tôi, hôm nay cô ta đã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Kinh. Cô ta có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cho tôi nghe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đã x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ra trong nhà mình vào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năm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đêm, hai v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cô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nhà,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trong nhà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khó ch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u.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bình phàm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 là “có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có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y”,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hai v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c.</w:t>
      </w:r>
    </w:p>
    <w:p w14:paraId="7C1597B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Cô ta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nói, cô cũng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ki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thành; cô nói: “N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có linh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nhà tôi,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làm cho đèn đi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p lóe”. Đèn đi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làm sao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p lóe cho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c? Nói xong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năm phút sau,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nhiên đèn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p nhoang nhoáng, hai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s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! Cô ta nói: “Làm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đây? Chúng ta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hai cõi Âm và Dương khác nhau,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cách nào trao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i”. Cô ta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o: “Như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thì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ban đêm tôi ng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cho tôi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t”.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hôm đó đi ng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đám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u: “C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bà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u giúp chúng tôi. Chúng tôi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khô, chúng tôi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m,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khô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i!” Chúng nó còn nói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n: “Chúng tôi là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trong sân nhà bà”,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trên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“Chúng tôi là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cây trong sân nhà bà”. Nói vài lư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ng.</w:t>
      </w:r>
    </w:p>
    <w:p w14:paraId="636AA30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Sáng s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m hôm sau, cô ta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c, ra sân xem,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sân đã khô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là đã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lâu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V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trong sân có tr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hoa, ông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trông nom,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hoa,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c,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là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thơ,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nít. Cô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tình hình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v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vã l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phun lên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. Cha cô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bên c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nói: “Ch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lo cho </w:t>
      </w:r>
      <w:r w:rsidRPr="008B0E61">
        <w:rPr>
          <w:rFonts w:ascii="Times New Roman" w:eastAsia="SimSun" w:hAnsi="Times New Roman"/>
          <w:sz w:val="28"/>
          <w:szCs w:val="28"/>
        </w:rPr>
        <w:lastRenderedPageBreak/>
        <w:t>nó, chúng ta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hoa,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”. Cô cũng không nói gì, có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 đã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rõ: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cây là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ng, có </w:t>
      </w:r>
      <w:r w:rsidRPr="008B0E61">
        <w:rPr>
          <w:rFonts w:ascii="Times New Roman" w:eastAsia="SimSun" w:hAnsi="Times New Roman"/>
          <w:i/>
          <w:sz w:val="28"/>
          <w:szCs w:val="28"/>
        </w:rPr>
        <w:t>“li</w:t>
      </w:r>
      <w:r w:rsidRPr="008B0E61">
        <w:rPr>
          <w:rFonts w:ascii="Times New Roman" w:eastAsia="SimSun" w:hAnsi="Times New Roman"/>
          <w:i/>
          <w:sz w:val="28"/>
          <w:szCs w:val="28"/>
        </w:rPr>
        <w:t>nh”.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cây [có tác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hóa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y], mà là do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vong linh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trên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c.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, sau khi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thơ đã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chúng nó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ch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cây to, mà ch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hoa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[đ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nương gá].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cũng như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cây là do có linh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n bám vào cây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năm tháng đã lâu mà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tác quái,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hóa.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tu hành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nơi đó, nhưng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là chánh pháp hay tà pháp, cũng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khó nói.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chánh pháp quá ít;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tà phá</w:t>
      </w:r>
      <w:r w:rsidRPr="008B0E61">
        <w:rPr>
          <w:rFonts w:ascii="Times New Roman" w:eastAsia="SimSun" w:hAnsi="Times New Roman"/>
          <w:sz w:val="28"/>
          <w:szCs w:val="28"/>
        </w:rPr>
        <w:t>p,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thành yêu ma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quái,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này.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chúng ta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tôn kính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cây,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nên xem chúng là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. Cô ta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cho tôi nghe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này. Hai v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tôi,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, cô ta không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tôi, mà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t!</w:t>
      </w:r>
    </w:p>
    <w:p w14:paraId="0CFCD8C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trong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Kinh,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 gia: </w:t>
      </w:r>
      <w:r w:rsidRPr="008B0E61">
        <w:rPr>
          <w:rFonts w:ascii="Times New Roman" w:eastAsia="SimSun" w:hAnsi="Times New Roman"/>
          <w:i/>
          <w:sz w:val="28"/>
          <w:szCs w:val="28"/>
        </w:rPr>
        <w:t>“Thanh t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 t</w:t>
      </w:r>
      <w:r w:rsidRPr="008B0E61">
        <w:rPr>
          <w:rFonts w:ascii="Times New Roman" w:eastAsia="SimSun" w:hAnsi="Times New Roman"/>
          <w:i/>
          <w:sz w:val="28"/>
          <w:szCs w:val="28"/>
        </w:rPr>
        <w:t>ỳ</w:t>
      </w:r>
      <w:r w:rsidRPr="008B0E61">
        <w:rPr>
          <w:rFonts w:ascii="Times New Roman" w:eastAsia="SimSun" w:hAnsi="Times New Roman"/>
          <w:i/>
          <w:sz w:val="28"/>
          <w:szCs w:val="28"/>
        </w:rPr>
        <w:t>-kheo,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p sanh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o”</w:t>
      </w:r>
      <w:r w:rsidRPr="008B0E61">
        <w:rPr>
          <w:rFonts w:ascii="Times New Roman" w:eastAsia="SimSun" w:hAnsi="Times New Roman"/>
          <w:sz w:val="28"/>
          <w:szCs w:val="28"/>
        </w:rPr>
        <w:t xml:space="preserve"> (T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>-kheo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lên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tươi).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xanh tươi,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p lên chúng mà đi.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phi nơi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ng, 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đành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đi qua đó. Đi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“khai duyên”.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có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[h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 hoi],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đi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đi trên con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p lên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có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. Trong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Kinh,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nên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mà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cũng nên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c. Chún</w:t>
      </w:r>
      <w:r w:rsidRPr="008B0E61">
        <w:rPr>
          <w:rFonts w:ascii="Times New Roman" w:eastAsia="SimSun" w:hAnsi="Times New Roman"/>
          <w:sz w:val="28"/>
          <w:szCs w:val="28"/>
        </w:rPr>
        <w:t>g ta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chân thành, cung kính,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cung kính chúng ta.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thiên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tôn kính,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ít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tai n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thành kính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t; đó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quan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nghiêm túc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p. Cũng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cho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có cơ duyên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chánh pháp,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tăng cao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tâm lư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ng, lòng ghen t</w:t>
      </w:r>
      <w:r w:rsidRPr="008B0E61">
        <w:rPr>
          <w:rFonts w:ascii="Times New Roman" w:eastAsia="SimSun" w:hAnsi="Times New Roman"/>
          <w:sz w:val="28"/>
          <w:szCs w:val="28"/>
        </w:rPr>
        <w:t>ỵ</w:t>
      </w:r>
      <w:r w:rsidRPr="008B0E61">
        <w:rPr>
          <w:rFonts w:ascii="Times New Roman" w:eastAsia="SimSun" w:hAnsi="Times New Roman"/>
          <w:sz w:val="28"/>
          <w:szCs w:val="28"/>
        </w:rPr>
        <w:t xml:space="preserve"> và chư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nhiên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c hóa </w:t>
      </w:r>
      <w:r w:rsidRPr="008B0E61">
        <w:rPr>
          <w:rFonts w:ascii="Times New Roman" w:eastAsia="SimSun" w:hAnsi="Times New Roman"/>
          <w:sz w:val="28"/>
          <w:szCs w:val="28"/>
        </w:rPr>
        <w:t>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i.</w:t>
      </w:r>
    </w:p>
    <w:p w14:paraId="5B1400B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xem câu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năm:</w:t>
      </w:r>
    </w:p>
    <w:p w14:paraId="296D14F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8CA64C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Dĩ nhân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qu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, như chánh xu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gia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i,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Ph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xu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gia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14:paraId="67891BB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8B0E61">
        <w:rPr>
          <w:rFonts w:ascii="Times New Roman" w:eastAsia="DFKai-SB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以因同果例，如正出家時，願同佛出家等</w:t>
      </w:r>
      <w:r w:rsidRPr="008B0E61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14:paraId="11F8BA6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Th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nhân gi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 như qu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, như khi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gia,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gia gi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 như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v.v…)</w:t>
      </w:r>
    </w:p>
    <w:p w14:paraId="0E14F95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55AE16E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“Đ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等</w:t>
      </w:r>
      <w:r w:rsidRPr="008B0E61">
        <w:rPr>
          <w:rFonts w:ascii="Times New Roman" w:eastAsia="SimSun" w:hAnsi="Times New Roman"/>
          <w:sz w:val="28"/>
          <w:szCs w:val="28"/>
        </w:rPr>
        <w:t>)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sau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u!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dàng! Trong kinh,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chúng ta,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có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Gia cũng có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này!</w:t>
      </w:r>
    </w:p>
    <w:p w14:paraId="12B0B04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1)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thì có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“thân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t, tâm không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>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thân đã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nhưng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lưu luy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ngũ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tăm,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ng. Thân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tâm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1F663A0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2)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hai, </w:t>
      </w:r>
      <w:r w:rsidRPr="008B0E61">
        <w:rPr>
          <w:rFonts w:ascii="Times New Roman" w:eastAsia="SimSun" w:hAnsi="Times New Roman"/>
          <w:i/>
          <w:sz w:val="28"/>
          <w:szCs w:val="28"/>
        </w:rPr>
        <w:t>“tâm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t, thân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>, đang là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nhưng tâm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hàng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cư sĩ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lành, tu hành đúng pháp.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</w:t>
      </w:r>
      <w:r w:rsidRPr="008B0E61">
        <w:rPr>
          <w:rFonts w:ascii="Times New Roman" w:eastAsia="SimSun" w:hAnsi="Times New Roman"/>
          <w:sz w:val="28"/>
          <w:szCs w:val="28"/>
        </w:rPr>
        <w:lastRenderedPageBreak/>
        <w:t>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kinh Vô Lư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có nói </w:t>
      </w:r>
      <w:r w:rsidRPr="008B0E61">
        <w:rPr>
          <w:rFonts w:ascii="Times New Roman" w:eastAsia="SimSun" w:hAnsi="Times New Roman"/>
          <w:i/>
          <w:sz w:val="28"/>
          <w:szCs w:val="28"/>
        </w:rPr>
        <w:t>“Hi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n H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th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p l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 Chánh Sĩ”</w:t>
      </w:r>
      <w:r w:rsidRPr="008B0E61">
        <w:rPr>
          <w:rFonts w:ascii="Times New Roman" w:eastAsia="SimSun" w:hAnsi="Times New Roman"/>
          <w:sz w:val="28"/>
          <w:szCs w:val="28"/>
        </w:rPr>
        <w:t xml:space="preserve"> (mư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sáu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Chánh Sĩ như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v.v…). Các Ngài chính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i/>
          <w:sz w:val="28"/>
          <w:szCs w:val="28"/>
        </w:rPr>
        <w:t>“tâm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t, thân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>, là hàng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gia. Cư sĩ Duy Ma cũng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cho chúng ta, tâm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thân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Ngài Duy Ma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Ngài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mà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trò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a </w:t>
      </w:r>
      <w:r w:rsidRPr="008B0E61">
        <w:rPr>
          <w:rFonts w:ascii="Times New Roman" w:eastAsia="SimSun" w:hAnsi="Times New Roman"/>
          <w:sz w:val="28"/>
          <w:szCs w:val="28"/>
        </w:rPr>
        <w:t>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các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như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Ki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Liên, Xá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Ph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Ca Di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p,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cư sĩ Duy Ma,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ba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y,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u theo chi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bên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ba vòng,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hoàn toàn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gì? Làm cho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làm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ngài Duy Ma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làm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tu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các Ngài hoàn toàn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nhau,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Vô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Chánh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Chánh Giác như kinh đã nói.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các Ngài, làm sao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coi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cho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c?</w:t>
      </w:r>
    </w:p>
    <w:p w14:paraId="2FCDE46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Hàng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tu hành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A La Hán y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chúng ta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khinh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tu hành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gia.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không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chưa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bao lâu! Chúng ta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này!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khoác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qu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áo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vào,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chính mình ghê g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m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m! Hàng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cư sĩ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cung kính ta,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thân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ngh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, ngã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p.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trong hàng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</w:t>
      </w:r>
      <w:r w:rsidRPr="008B0E61">
        <w:rPr>
          <w:rFonts w:ascii="Times New Roman" w:eastAsia="SimSun" w:hAnsi="Times New Roman"/>
          <w:sz w:val="28"/>
          <w:szCs w:val="28"/>
        </w:rPr>
        <w:t xml:space="preserve"> gia cư sĩ có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,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tu hành khai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! Đó là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hai.</w:t>
      </w:r>
    </w:p>
    <w:p w14:paraId="08C041E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3)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ba, </w:t>
      </w:r>
      <w:r w:rsidRPr="008B0E61">
        <w:rPr>
          <w:rFonts w:ascii="Times New Roman" w:eastAsia="SimSun" w:hAnsi="Times New Roman"/>
          <w:i/>
          <w:sz w:val="28"/>
          <w:szCs w:val="28"/>
        </w:rPr>
        <w:t>“thân l</w:t>
      </w:r>
      <w:r w:rsidRPr="008B0E61">
        <w:rPr>
          <w:rFonts w:ascii="Times New Roman" w:eastAsia="SimSun" w:hAnsi="Times New Roman"/>
          <w:i/>
          <w:sz w:val="28"/>
          <w:szCs w:val="28"/>
        </w:rPr>
        <w:t>ẫ</w:t>
      </w:r>
      <w:r w:rsidRPr="008B0E61">
        <w:rPr>
          <w:rFonts w:ascii="Times New Roman" w:eastAsia="SimSun" w:hAnsi="Times New Roman"/>
          <w:i/>
          <w:sz w:val="28"/>
          <w:szCs w:val="28"/>
        </w:rPr>
        <w:t>n tâm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nêu gương cho chúng ta.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theo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u là </w:t>
      </w:r>
      <w:r w:rsidRPr="008B0E61">
        <w:rPr>
          <w:rFonts w:ascii="Times New Roman" w:eastAsia="SimSun" w:hAnsi="Times New Roman"/>
          <w:i/>
          <w:sz w:val="28"/>
          <w:szCs w:val="28"/>
        </w:rPr>
        <w:t>“thân l</w:t>
      </w:r>
      <w:r w:rsidRPr="008B0E61">
        <w:rPr>
          <w:rFonts w:ascii="Times New Roman" w:eastAsia="SimSun" w:hAnsi="Times New Roman"/>
          <w:i/>
          <w:sz w:val="28"/>
          <w:szCs w:val="28"/>
        </w:rPr>
        <w:t>ẫ</w:t>
      </w:r>
      <w:r w:rsidRPr="008B0E61">
        <w:rPr>
          <w:rFonts w:ascii="Times New Roman" w:eastAsia="SimSun" w:hAnsi="Times New Roman"/>
          <w:i/>
          <w:sz w:val="28"/>
          <w:szCs w:val="28"/>
        </w:rPr>
        <w:t>n tâm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t”.</w:t>
      </w:r>
    </w:p>
    <w:p w14:paraId="52ACDF6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4)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tư, </w:t>
      </w:r>
      <w:r w:rsidRPr="008B0E61">
        <w:rPr>
          <w:rFonts w:ascii="Times New Roman" w:eastAsia="SimSun" w:hAnsi="Times New Roman"/>
          <w:i/>
          <w:sz w:val="28"/>
          <w:szCs w:val="28"/>
        </w:rPr>
        <w:t>“thân l</w:t>
      </w:r>
      <w:r w:rsidRPr="008B0E61">
        <w:rPr>
          <w:rFonts w:ascii="Times New Roman" w:eastAsia="SimSun" w:hAnsi="Times New Roman"/>
          <w:i/>
          <w:sz w:val="28"/>
          <w:szCs w:val="28"/>
        </w:rPr>
        <w:t>ẫ</w:t>
      </w:r>
      <w:r w:rsidRPr="008B0E61">
        <w:rPr>
          <w:rFonts w:ascii="Times New Roman" w:eastAsia="SimSun" w:hAnsi="Times New Roman"/>
          <w:i/>
          <w:sz w:val="28"/>
          <w:szCs w:val="28"/>
        </w:rPr>
        <w:t>n tâm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t”.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 gia cư sĩ. </w:t>
      </w:r>
      <w:r w:rsidRPr="008B0E61">
        <w:rPr>
          <w:rFonts w:ascii="Times New Roman" w:eastAsia="SimSun" w:hAnsi="Times New Roman"/>
          <w:i/>
          <w:sz w:val="28"/>
          <w:szCs w:val="28"/>
        </w:rPr>
        <w:t>“Thân l</w:t>
      </w:r>
      <w:r w:rsidRPr="008B0E61">
        <w:rPr>
          <w:rFonts w:ascii="Times New Roman" w:eastAsia="SimSun" w:hAnsi="Times New Roman"/>
          <w:i/>
          <w:sz w:val="28"/>
          <w:szCs w:val="28"/>
        </w:rPr>
        <w:t>ẫ</w:t>
      </w:r>
      <w:r w:rsidRPr="008B0E61">
        <w:rPr>
          <w:rFonts w:ascii="Times New Roman" w:eastAsia="SimSun" w:hAnsi="Times New Roman"/>
          <w:i/>
          <w:sz w:val="28"/>
          <w:szCs w:val="28"/>
        </w:rPr>
        <w:t>n tâm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gia”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nói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bên ngoài đâu nhé!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bên ngoài không tính,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đây là nói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và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ngoài!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 cũng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 chí còn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nhưng hoàn toàn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hoàn toàn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trì. Hàng cư sĩ thân đã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gì, tâm c</w:t>
      </w:r>
      <w:r w:rsidRPr="008B0E61">
        <w:rPr>
          <w:rFonts w:ascii="Times New Roman" w:eastAsia="SimSun" w:hAnsi="Times New Roman"/>
          <w:sz w:val="28"/>
          <w:szCs w:val="28"/>
        </w:rPr>
        <w:t>ũ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Thân l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tâm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4D03843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t! Gia cũng có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i.</w:t>
      </w:r>
    </w:p>
    <w:p w14:paraId="1AF4910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1)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Tr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Chi Gia (</w:t>
      </w:r>
      <w:r w:rsidRPr="008B0E61">
        <w:rPr>
          <w:rFonts w:ascii="DFKai-SB" w:eastAsia="DFKai-SB" w:hAnsi="DFKai-SB" w:cs="MS Gothic" w:hint="eastAsia"/>
          <w:sz w:val="28"/>
          <w:szCs w:val="28"/>
        </w:rPr>
        <w:t>田宅之家</w:t>
      </w:r>
      <w:r w:rsidRPr="008B0E61">
        <w:rPr>
          <w:rFonts w:ascii="DFKai-SB" w:eastAsia="DFKai-SB" w:hAnsi="DFKai-SB" w:cs="MS Gothic" w:hint="eastAsia"/>
          <w:sz w:val="28"/>
          <w:szCs w:val="28"/>
        </w:rPr>
        <w:t>,</w:t>
      </w:r>
      <w:r w:rsidRPr="008B0E61">
        <w:rPr>
          <w:rFonts w:ascii="Times New Roman" w:eastAsia="SimSun" w:hAnsi="Times New Roman"/>
          <w:sz w:val="28"/>
          <w:szCs w:val="28"/>
        </w:rPr>
        <w:t xml:space="preserve">nhà phòng 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c, ru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nương).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nói theo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nhà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a, có ru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có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 đai, có phòng 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khái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theo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này hoàn toàn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u sanh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, mà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i;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nơi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336D230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2)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hai,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Gia.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là nhà.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i.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là nhân,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là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;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là nhà.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gia,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Tr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Gia, làm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cư sĩ,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hàng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sao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não!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gì? Tâm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thân không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có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u!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Gia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hơn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Tr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Gia!</w:t>
      </w:r>
    </w:p>
    <w:p w14:paraId="7CE5505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3)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ba,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Gia, chính là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là nhà,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nhà.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chúng ta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đang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trong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ly!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nhà, nói theo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!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Gia là nói theo nhân.</w:t>
      </w:r>
    </w:p>
    <w:p w14:paraId="04488F3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4)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 cao hơn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a, </w:t>
      </w:r>
      <w:r w:rsidRPr="008B0E61">
        <w:rPr>
          <w:rFonts w:ascii="Times New Roman" w:eastAsia="SimSun" w:hAnsi="Times New Roman"/>
          <w:i/>
          <w:sz w:val="28"/>
          <w:szCs w:val="28"/>
        </w:rPr>
        <w:t>“xu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Vô Minh gia”.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i/>
          <w:sz w:val="28"/>
          <w:szCs w:val="28"/>
        </w:rPr>
        <w:t>“Xu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vô minh gia”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gì? Không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mà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pháp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cũng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Vô Minh Gia,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Sơ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trong Viên Giáo theo kinh Hoa Nghiêm, chính là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Ngài là chân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Ngài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tâm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tâm.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Sơ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Phát Tâm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phát cái tâm gì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tâm.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tâm là chân tâm,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tâm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là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tánh v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lành, hoàn toàn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G</w:t>
      </w:r>
      <w:r w:rsidRPr="008B0E61">
        <w:rPr>
          <w:rFonts w:ascii="Times New Roman" w:eastAsia="SimSun" w:hAnsi="Times New Roman"/>
          <w:sz w:val="28"/>
          <w:szCs w:val="28"/>
        </w:rPr>
        <w:t>iáo pháp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nói: “</w:t>
      </w:r>
      <w:r w:rsidRPr="008B0E61">
        <w:rPr>
          <w:rFonts w:ascii="Times New Roman" w:eastAsia="SimSun" w:hAnsi="Times New Roman"/>
          <w:i/>
          <w:sz w:val="28"/>
          <w:szCs w:val="28"/>
        </w:rPr>
        <w:t>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có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tánh”.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phát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tâm,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Tánh. Chúng tôi đã nói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và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ráo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hai,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khác, sai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Sai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[Th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Tát]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còn vô minh.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 do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khí vô minh c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hay sâu khác nhau.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ra, sai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gì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có.</w:t>
      </w:r>
    </w:p>
    <w:p w14:paraId="6EAB415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hài hòa,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 xml:space="preserve">ng là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Hoa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ng, trong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chúng ta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sanh vào Hoa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ng, sanh vào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hài hòa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u.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mình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sao cho thân tâm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 hài hòa, làm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nơi ta! Trong các bu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ng, chúng tôi đã nói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ngàn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nói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xuyên,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xuyên nh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các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c.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tôi nh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chính mình.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chính mình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có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ng.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[nh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] quá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cho nên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có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ng.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là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tâm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mình, chúng tôi nói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sâu th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m trong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tâm,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buông x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ngu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trái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hài hòa.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ta, đó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. </w:t>
      </w:r>
      <w:r w:rsidRPr="008B0E61">
        <w:rPr>
          <w:rFonts w:ascii="Times New Roman" w:eastAsia="SimSun" w:hAnsi="Times New Roman"/>
          <w:i/>
          <w:sz w:val="28"/>
          <w:szCs w:val="28"/>
        </w:rPr>
        <w:t>“Tâm,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t, chúng sanh, c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ba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sai bi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t”.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chúng ta không có cách nào!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là chúng ta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Ta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thì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ta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lên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 Hai bên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nhau thì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sanh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bên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vào kho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không,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chi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t!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 này!</w:t>
      </w:r>
    </w:p>
    <w:p w14:paraId="3AF78DD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tâm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ng, tâm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n.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thưa cùng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tâm hoài nghi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còn hoài nghi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a! Chúng ta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có ng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>c, lo âu”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mâu thu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xung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có sung sư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hay chăng?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nghĩ xem,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có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cao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hay chăng?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thú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Nhan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thú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K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,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thú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chư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lãnh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đôi chút!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trong ch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sâu th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tâm,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lãnh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ni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m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thú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các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 thánh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n! Nói chung,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mình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ng;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thì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lãnh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i.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c nhi th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t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p chi,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di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c duy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t h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xuyên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luy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vui sao),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u câu nói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có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nghe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[ni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m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c thú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nào, vì trong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tâm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chư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i!</w:t>
      </w:r>
    </w:p>
    <w:p w14:paraId="4608364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hóa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các chư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trong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tâm, sau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giúp đ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 này, cũng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công d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c nơi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quá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p,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nâng cao nhanh chóng.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căn tánh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n,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khí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ng, làm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đây? Thánh nhân đã có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n, hãy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i!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thì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căn tánh trung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còn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căn thì sao?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căn cũng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Vì sao? Làm cho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trung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căn trông t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là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căn không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[n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căn không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i],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trung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căn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[s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]: “H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vì sao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i?”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luôn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Trong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ngày,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đãi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gì không phù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có nghĩa là Ngài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viên mãn!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là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tìm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Ngài có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gì trái ngh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là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hay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tìm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Ngài nêu gương cho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đó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 t</w:t>
      </w:r>
      <w:r w:rsidRPr="008B0E61">
        <w:rPr>
          <w:rFonts w:ascii="Times New Roman" w:eastAsia="SimSun" w:hAnsi="Times New Roman"/>
          <w:i/>
          <w:sz w:val="28"/>
          <w:szCs w:val="28"/>
        </w:rPr>
        <w:t>ừ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 bi, dùng thân giáo đ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giáo thì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làm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khi nào?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lúc nào xong! Vì sao? Chúng sanh chưa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t.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còn có chúng sanh, Ngài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nêu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Gương m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i; làm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bi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c!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bi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cùng!</w:t>
      </w:r>
    </w:p>
    <w:p w14:paraId="4418550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trong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dàng!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xem,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Gia,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Gia,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Vô Minh Gia,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khó khăn! Trong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càng khó hơn.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khí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may; đó là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cũng là như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8B0E61">
        <w:rPr>
          <w:rFonts w:ascii="Times New Roman" w:eastAsia="SimSun" w:hAnsi="Times New Roman"/>
          <w:i/>
          <w:sz w:val="28"/>
          <w:szCs w:val="28"/>
        </w:rPr>
        <w:t>“Đ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a ng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 môn ti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n, tăng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o đa”</w:t>
      </w:r>
      <w:r w:rsidRPr="008B0E61">
        <w:rPr>
          <w:rFonts w:ascii="Times New Roman" w:eastAsia="SimSun" w:hAnsi="Times New Roman"/>
          <w:sz w:val="28"/>
          <w:szCs w:val="28"/>
        </w:rPr>
        <w:t xml:space="preserve"> (Trư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có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tăng sĩ và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sĩ). Vì sao? Vì sao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tu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mà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c?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hành đúng pháp! Do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danh gì mà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c? </w:t>
      </w:r>
      <w:r w:rsidRPr="008B0E61">
        <w:rPr>
          <w:rFonts w:ascii="Times New Roman" w:eastAsia="SimSun" w:hAnsi="Times New Roman"/>
          <w:sz w:val="28"/>
          <w:szCs w:val="28"/>
        </w:rPr>
        <w:t>Phá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là thánh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c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sao ngươi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phá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thánh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n? Nay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khoác y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gia;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ta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ngay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và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mà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phê bình: “Ngươi phá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ngươi làm ác (tương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là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Ác).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mà luôn làm ác thì [ngư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khác]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gì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a!” Vì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ác,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ta</w:t>
      </w:r>
      <w:r w:rsidRPr="008B0E61">
        <w:rPr>
          <w:rFonts w:ascii="Times New Roman" w:eastAsia="SimSun" w:hAnsi="Times New Roman"/>
          <w:sz w:val="28"/>
          <w:szCs w:val="28"/>
        </w:rPr>
        <w:t xml:space="preserve"> phê bình toàn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phá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pháp.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n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,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phá hòa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Tăng, [s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vào] A T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thì vì l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?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cơ duyên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 chê cư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càng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hơn!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[k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khác]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quen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chê trách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y báng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o lý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7483EA8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này, chúng ta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[vì sao]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lão pháp sư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Quang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thâu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không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bi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nghĩ xem vì sao?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là đưa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hai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là đưa hai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Tâm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rõ, Ngài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tâm!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Ngài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thâu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khác. Lão nhân gia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thâu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vì sao?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toàn là phá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toàn là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khôn cùng!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x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Ngài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Trì,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Đương Gia,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chùa, lưu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gương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cho chúng ta, chúng ta hãy nên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lão nhân gia. Nói theo ki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“</w:t>
      </w:r>
      <w:r w:rsidRPr="008B0E61">
        <w:rPr>
          <w:rFonts w:ascii="Times New Roman" w:eastAsia="SimSun" w:hAnsi="Times New Roman"/>
          <w:i/>
          <w:sz w:val="28"/>
          <w:szCs w:val="28"/>
        </w:rPr>
        <w:t>nhìn vào t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m gương c</w:t>
      </w:r>
      <w:r w:rsidRPr="008B0E61">
        <w:rPr>
          <w:rFonts w:ascii="Times New Roman" w:eastAsia="SimSun" w:hAnsi="Times New Roman"/>
          <w:i/>
          <w:sz w:val="28"/>
          <w:szCs w:val="28"/>
        </w:rPr>
        <w:t>ủ</w:t>
      </w:r>
      <w:r w:rsidRPr="008B0E61">
        <w:rPr>
          <w:rFonts w:ascii="Times New Roman" w:eastAsia="SimSun" w:hAnsi="Times New Roman"/>
          <w:i/>
          <w:sz w:val="28"/>
          <w:szCs w:val="28"/>
        </w:rPr>
        <w:t>a lão nhân gia, bèn mong đư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c b</w:t>
      </w:r>
      <w:r w:rsidRPr="008B0E61">
        <w:rPr>
          <w:rFonts w:ascii="Times New Roman" w:eastAsia="SimSun" w:hAnsi="Times New Roman"/>
          <w:i/>
          <w:sz w:val="28"/>
          <w:szCs w:val="28"/>
        </w:rPr>
        <w:t>ằ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, </w:t>
      </w:r>
      <w:r w:rsidRPr="008B0E61">
        <w:rPr>
          <w:rFonts w:ascii="Times New Roman" w:eastAsia="SimSun" w:hAnsi="Times New Roman"/>
          <w:i/>
          <w:sz w:val="28"/>
          <w:szCs w:val="28"/>
        </w:rPr>
        <w:t>“mong đư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c b</w:t>
      </w:r>
      <w:r w:rsidRPr="008B0E61">
        <w:rPr>
          <w:rFonts w:ascii="Times New Roman" w:eastAsia="SimSun" w:hAnsi="Times New Roman"/>
          <w:i/>
          <w:sz w:val="28"/>
          <w:szCs w:val="28"/>
        </w:rPr>
        <w:t>ằ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chính là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p. Ngài nêu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cho chúng ta,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chúng ta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t. Nói cách khác, vào lúc này,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này, chúng ta hãy nên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theo Ngài!</w:t>
      </w:r>
    </w:p>
    <w:p w14:paraId="03CA15B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Ngài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cao tăng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tín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đông đ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o,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Ngài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mình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mà hoàn toàn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lư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dùng làm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thay cho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Làm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thù th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đáng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“trăm đi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l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i,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có đi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t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nào”</w:t>
      </w:r>
      <w:r w:rsidRPr="008B0E61">
        <w:rPr>
          <w:rFonts w:ascii="Times New Roman" w:eastAsia="SimSun" w:hAnsi="Times New Roman"/>
          <w:sz w:val="28"/>
          <w:szCs w:val="28"/>
        </w:rPr>
        <w:t xml:space="preserve"> chính là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nào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In kinh! Ngài gom góp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kho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Hóa Xã.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 xml:space="preserve">ng Hóa Xã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Tô Châu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thành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b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Quang,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Kinh Lưu Thông 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(nơi phát hành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t)</w:t>
      </w:r>
      <w:r w:rsidRPr="008B0E61">
        <w:rPr>
          <w:rFonts w:ascii="Times New Roman" w:eastAsia="SimSun" w:hAnsi="Times New Roman"/>
          <w:sz w:val="28"/>
          <w:szCs w:val="28"/>
        </w:rPr>
        <w:t>. Ngài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mình in kinh sách, in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thư,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duyên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nơi.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đó là phương pháp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dùng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sách v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chúng sanh.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sách v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ra, còn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khá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có băng thâu âm, có CD, có VCD,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còn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hơn văn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khoa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k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chánh pháp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qu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chúng; trong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l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tràng, trong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Pháp,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cái tâm danh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i, </w:t>
      </w:r>
      <w:r w:rsidRPr="008B0E61">
        <w:rPr>
          <w:rFonts w:ascii="Times New Roman" w:eastAsia="SimSun" w:hAnsi="Times New Roman"/>
          <w:i/>
          <w:sz w:val="28"/>
          <w:szCs w:val="28"/>
        </w:rPr>
        <w:t>“thân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t, tâm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>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tranh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tài s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trong chùa, phá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giáo.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rõ ràng,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rành r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, [do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Ngài]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này.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quan sát c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chú tâm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rõ, nghiêm túc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này.</w:t>
      </w:r>
    </w:p>
    <w:p w14:paraId="7AAFD5E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 đúng pháp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chúng ta chú tâm quan sát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y: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 do cư sĩ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rõ, như K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Cô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Viên, Trúc Lâm Tinh Xá,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nơi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quen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c.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nơi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ít kinh; tài s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nơi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cư sĩ,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cho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[vì]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mà là gì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Cho mư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n!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cung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nơi ch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ng kinh, tu </w:t>
      </w:r>
      <w:r w:rsidRPr="008B0E61">
        <w:rPr>
          <w:rFonts w:ascii="Times New Roman" w:eastAsia="SimSun" w:hAnsi="Times New Roman"/>
          <w:sz w:val="28"/>
          <w:szCs w:val="28"/>
        </w:rPr>
        <w:t>hành.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và các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dùng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a thì </w:t>
      </w:r>
      <w:r w:rsidRPr="008B0E61">
        <w:rPr>
          <w:rFonts w:ascii="Times New Roman" w:eastAsia="SimSun" w:hAnsi="Times New Roman"/>
          <w:i/>
          <w:sz w:val="28"/>
          <w:szCs w:val="28"/>
        </w:rPr>
        <w:t>“v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quy nguyên ch</w:t>
      </w:r>
      <w:r w:rsidRPr="008B0E61">
        <w:rPr>
          <w:rFonts w:ascii="Times New Roman" w:eastAsia="SimSun" w:hAnsi="Times New Roman"/>
          <w:i/>
          <w:sz w:val="28"/>
          <w:szCs w:val="28"/>
        </w:rPr>
        <w:t>ủ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nhân), [nh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là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b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Mư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có k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[cơ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]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là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Nhà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hư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 gia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nghe,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tâm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kia,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đã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chúng tôi: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nhà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t, các Ngài bèn né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khô ráo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tĩnh t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a.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thì các</w:t>
      </w:r>
      <w:r w:rsidRPr="008B0E61">
        <w:rPr>
          <w:rFonts w:ascii="Times New Roman" w:eastAsia="SimSun" w:hAnsi="Times New Roman"/>
          <w:sz w:val="28"/>
          <w:szCs w:val="28"/>
        </w:rPr>
        <w:t xml:space="preserve"> Ngài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ra đi.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a phòng 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 các phòng 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Các Ngài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đi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c,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ngày ăn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đơn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gìn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tâm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bi,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m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may ô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m. Đó là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thân l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tâm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Các Ngài đã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Gia, ra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Gia, ra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Vô Minh Gia.</w:t>
      </w:r>
    </w:p>
    <w:p w14:paraId="46AF247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A La Hán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Gia, Pháp Thân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Vô Minh Gia, sơ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Gia,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bư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t!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khí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năm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ít hơn,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i năm </w:t>
      </w:r>
      <w:r w:rsidRPr="008B0E61">
        <w:rPr>
          <w:rFonts w:ascii="Times New Roman" w:eastAsia="SimSun" w:hAnsi="Times New Roman"/>
          <w:i/>
          <w:sz w:val="28"/>
          <w:szCs w:val="28"/>
        </w:rPr>
        <w:t>“xu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gia”</w:t>
      </w:r>
      <w:r w:rsidRPr="008B0E61">
        <w:rPr>
          <w:rFonts w:ascii="Times New Roman" w:eastAsia="SimSun" w:hAnsi="Times New Roman"/>
          <w:sz w:val="28"/>
          <w:szCs w:val="28"/>
        </w:rPr>
        <w:t xml:space="preserve"> thêm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là công phu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. Tuy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nói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bao nhiêu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n,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làu làu bao nhiêu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bao nhiêu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n, [d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]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thì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tí tác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nào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! À! Nay đã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gian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chúng ta ngh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ngơi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phút.</w:t>
      </w:r>
    </w:p>
    <w:p w14:paraId="4816BFC6" w14:textId="77777777" w:rsidR="00154C72" w:rsidRPr="008B0E61" w:rsidRDefault="00154C72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**</w:t>
      </w:r>
    </w:p>
    <w:p w14:paraId="2BC7E0E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xin m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ng. Xin xem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câu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sáu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đó:</w:t>
      </w:r>
    </w:p>
    <w:p w14:paraId="2E0BCCD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15BD520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X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y quy chân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, như trư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c anh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c,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đáo chân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14:paraId="1B00CA2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DFKai-SB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捨偽歸真例，如著瓔珞，願到真實處等。</w:t>
      </w:r>
    </w:p>
    <w:p w14:paraId="085844C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Th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i/>
          <w:sz w:val="28"/>
          <w:szCs w:val="28"/>
        </w:rPr>
        <w:t>ỏ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y tr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i chân, như “[khi] đeo anh l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c,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t đ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n ch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 chân th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t” v.v…)</w:t>
      </w:r>
    </w:p>
    <w:p w14:paraId="3D53AE3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E4F034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a. Vào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, </w:t>
      </w:r>
      <w:r w:rsidRPr="008B0E61">
        <w:rPr>
          <w:rFonts w:ascii="Times New Roman" w:eastAsia="SimSun" w:hAnsi="Times New Roman"/>
          <w:i/>
          <w:sz w:val="28"/>
          <w:szCs w:val="28"/>
        </w:rPr>
        <w:t>“anh”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Times New Roman" w:eastAsia="DFKai-SB" w:hAnsi="Times New Roman" w:hint="eastAsia"/>
          <w:sz w:val="28"/>
          <w:szCs w:val="28"/>
        </w:rPr>
        <w:t>瓔</w:t>
      </w:r>
      <w:r w:rsidRPr="008B0E61">
        <w:rPr>
          <w:rFonts w:ascii="Times New Roman" w:eastAsia="SimSun" w:hAnsi="Times New Roman"/>
          <w:sz w:val="28"/>
          <w:szCs w:val="28"/>
        </w:rPr>
        <w:t>) quá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món trang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bu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vào hai bên mũ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u; </w:t>
      </w:r>
      <w:r w:rsidRPr="008B0E61">
        <w:rPr>
          <w:rFonts w:ascii="Times New Roman" w:eastAsia="SimSun" w:hAnsi="Times New Roman"/>
          <w:i/>
          <w:sz w:val="28"/>
          <w:szCs w:val="28"/>
        </w:rPr>
        <w:t>“l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c”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Times New Roman" w:eastAsia="DFKai-SB" w:hAnsi="Times New Roman" w:hint="eastAsia"/>
          <w:sz w:val="28"/>
          <w:szCs w:val="28"/>
        </w:rPr>
        <w:t>珞</w:t>
      </w:r>
      <w:r w:rsidRPr="008B0E61">
        <w:rPr>
          <w:rFonts w:ascii="Times New Roman" w:eastAsia="SimSun" w:hAnsi="Times New Roman"/>
          <w:sz w:val="28"/>
          <w:szCs w:val="28"/>
        </w:rPr>
        <w:t>)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đeo trên thân.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món anh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trang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coi chúng là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p,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trong các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kim hoàn, giá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món anh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đã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8B0E61">
        <w:rPr>
          <w:rFonts w:ascii="Times New Roman" w:eastAsia="SimSun" w:hAnsi="Times New Roman"/>
          <w:i/>
          <w:sz w:val="28"/>
          <w:szCs w:val="28"/>
        </w:rPr>
        <w:t>“Phàm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ng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là hư v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,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gì là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?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đeo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báu lóng lánh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thân,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trôn</w:t>
      </w:r>
      <w:r w:rsidRPr="008B0E61">
        <w:rPr>
          <w:rFonts w:ascii="Times New Roman" w:eastAsia="SimSun" w:hAnsi="Times New Roman"/>
          <w:sz w:val="28"/>
          <w:szCs w:val="28"/>
        </w:rPr>
        <w:t>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hâm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Nói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ra,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chính mình tu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c.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lòng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giúp cho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giúp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 phá mê khai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là </w:t>
      </w:r>
      <w:r w:rsidRPr="008B0E61">
        <w:rPr>
          <w:rFonts w:ascii="Times New Roman" w:eastAsia="SimSun" w:hAnsi="Times New Roman"/>
          <w:i/>
          <w:sz w:val="28"/>
          <w:szCs w:val="28"/>
        </w:rPr>
        <w:t>“chân th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x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”.</w:t>
      </w:r>
    </w:p>
    <w:p w14:paraId="483D23A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“Chân th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x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Trong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kinh này,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là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nên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năm qua, chúng tôi c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xư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là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là ai,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thi hành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thưa cùng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vào ba ác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thân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Đã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thù th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ng hơn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này, cũng có nghĩa là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to hơn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vì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là </w:t>
      </w:r>
      <w:r w:rsidRPr="008B0E61">
        <w:rPr>
          <w:rFonts w:ascii="Times New Roman" w:eastAsia="SimSun" w:hAnsi="Times New Roman"/>
          <w:sz w:val="28"/>
          <w:szCs w:val="28"/>
        </w:rPr>
        <w:t>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luân lý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c. Luân lý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r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ng không, xác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trong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ngày, trong công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c, trong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đãi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chúng ta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sơ sót.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c lòng sách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k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càng. Chúng ta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chia thành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có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ba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có khi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câu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đa là có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câu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tám câu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cùng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Hai câu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cùng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là [nh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p]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6C8D1F8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Ví như chúng ta chia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sau thành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n.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 là </w:t>
      </w:r>
      <w:r w:rsidRPr="008B0E61">
        <w:rPr>
          <w:rFonts w:ascii="Times New Roman" w:eastAsia="SimSun" w:hAnsi="Times New Roman"/>
          <w:i/>
          <w:sz w:val="28"/>
          <w:szCs w:val="28"/>
        </w:rPr>
        <w:t>“B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 gia”</w:t>
      </w:r>
      <w:r w:rsidRPr="008B0E61">
        <w:rPr>
          <w:rFonts w:ascii="Times New Roman" w:eastAsia="SimSun" w:hAnsi="Times New Roman"/>
          <w:sz w:val="28"/>
          <w:szCs w:val="28"/>
        </w:rPr>
        <w:t>, chính là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tu hành.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sơ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mà là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Tát.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phát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gũi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hai mươi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Quy. 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p chung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xem,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nên tu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nào.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có câu: </w:t>
      </w:r>
      <w:r w:rsidRPr="008B0E61">
        <w:rPr>
          <w:rFonts w:ascii="Times New Roman" w:eastAsia="SimSun" w:hAnsi="Times New Roman"/>
          <w:i/>
          <w:sz w:val="28"/>
          <w:szCs w:val="28"/>
        </w:rPr>
        <w:t>“Ph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i/>
          <w:sz w:val="28"/>
          <w:szCs w:val="28"/>
        </w:rPr>
        <w:t>ẫ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u hô, 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ng v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hoãn”</w:t>
      </w:r>
      <w:r w:rsidRPr="008B0E61">
        <w:rPr>
          <w:rFonts w:ascii="Times New Roman" w:eastAsia="SimSun" w:hAnsi="Times New Roman"/>
          <w:sz w:val="28"/>
          <w:szCs w:val="28"/>
        </w:rPr>
        <w:t xml:space="preserve"> (Cha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i, hãy thưa ngay,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), trong Hoa Nghiêm, chư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t: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là cha m</w:t>
      </w:r>
      <w:r w:rsidRPr="008B0E61">
        <w:rPr>
          <w:rFonts w:ascii="Times New Roman" w:eastAsia="SimSun" w:hAnsi="Times New Roman"/>
          <w:i/>
          <w:sz w:val="28"/>
          <w:szCs w:val="28"/>
        </w:rPr>
        <w:t>ẹ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i/>
          <w:sz w:val="28"/>
          <w:szCs w:val="28"/>
        </w:rPr>
        <w:t>ủ</w:t>
      </w:r>
      <w:r w:rsidRPr="008B0E61">
        <w:rPr>
          <w:rFonts w:ascii="Times New Roman" w:eastAsia="SimSun" w:hAnsi="Times New Roman"/>
          <w:i/>
          <w:sz w:val="28"/>
          <w:szCs w:val="28"/>
        </w:rPr>
        <w:t>a ta trong quá kh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, là v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lai chư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>,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các Ngài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khác.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khi cha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 xml:space="preserve"> ru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ngay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đáp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ch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! Trong giáo pháp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kinh Hoa Nghiêm, Hoa Nghiêm là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giáo. Trong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, tôi cũng đã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: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ba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. Hoa Nghiêm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Pháp Hoa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a,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kia là kinh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Võng. Kinh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Võng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toàn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sang Trung Hoa.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sang Trung Hoa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là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Tâm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trong kinh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Võng 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m hai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n. Kinh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giáo.</w:t>
      </w:r>
    </w:p>
    <w:p w14:paraId="7D0016F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là gì?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là tr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thành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Vô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Chánh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Chánh Giác làm tiêu chu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giáo.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l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Chánh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Chánh Giác làm tiêu chu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giáo pháp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dùng Chánh Giác làm tiêu chu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giáo pháp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tiêu chu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A La Hán và Bích Chi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là Chánh Giác, chúng ta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các Ngài là Chánh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Chánh Giác,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a.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là Vô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Chánh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Chánh Giác. Chia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cũng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sz w:val="28"/>
          <w:szCs w:val="28"/>
        </w:rPr>
        <w:t>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mê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tí nào! Trong giáo pháp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nói là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a, giáo pháp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y: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cha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xem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Kinh, [s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y]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nam t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là cha ta, 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n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nhân là m</w:t>
      </w:r>
      <w:r w:rsidRPr="008B0E61">
        <w:rPr>
          <w:rFonts w:ascii="Times New Roman" w:eastAsia="SimSun" w:hAnsi="Times New Roman"/>
          <w:i/>
          <w:sz w:val="28"/>
          <w:szCs w:val="28"/>
        </w:rPr>
        <w:t>ẹ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ta”.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Kinh [đã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y]. Nói cách khác,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ai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tr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còn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u cung kính.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Trung Hoa, vào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Châu,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Châu Văn Vương; cách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hơn ba ngàn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năm, là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a Châu Văn Vương. </w:t>
      </w:r>
      <w:r w:rsidRPr="008B0E61">
        <w:rPr>
          <w:rFonts w:ascii="Times New Roman" w:eastAsia="SimSun" w:hAnsi="Times New Roman"/>
          <w:sz w:val="28"/>
          <w:szCs w:val="28"/>
        </w:rPr>
        <w:t>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sách,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Văn Vương (ch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bàn cãi chi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a, [bà ta]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thánh nhân) là bà Thái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m. Khi có mang, [bà Thái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m] đã </w:t>
      </w:r>
      <w:r w:rsidRPr="008B0E61">
        <w:rPr>
          <w:rFonts w:ascii="Times New Roman" w:eastAsia="SimSun" w:hAnsi="Times New Roman"/>
          <w:i/>
          <w:sz w:val="28"/>
          <w:szCs w:val="28"/>
        </w:rPr>
        <w:t>“thai giáo”.</w:t>
      </w:r>
      <w:r w:rsidRPr="008B0E61">
        <w:rPr>
          <w:rFonts w:ascii="Times New Roman" w:eastAsia="SimSun" w:hAnsi="Times New Roman"/>
          <w:sz w:val="28"/>
          <w:szCs w:val="28"/>
        </w:rPr>
        <w:t xml:space="preserve"> [T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là] trong khi mang thai,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ngôn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,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tác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chú tâm, c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“ph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n”, nghĩa là bà ta tránh xa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nhìn, tai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nghe, mi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nói, [s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y] 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thai nhi.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ghi chép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sách v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Trung Hoa,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bà Thái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 đã thai giáo,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a con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[bà ta] sanh ra chính là Châu Văn Vương.</w:t>
      </w:r>
    </w:p>
    <w:p w14:paraId="077D411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Trong kinh Thư có chép, hôm Ngài (Châu Văn Vương)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sanh,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con chim màu đ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. </w:t>
      </w:r>
      <w:r w:rsidRPr="008B0E61">
        <w:rPr>
          <w:rFonts w:ascii="Times New Roman" w:eastAsia="SimSun" w:hAnsi="Times New Roman"/>
          <w:i/>
          <w:sz w:val="28"/>
          <w:szCs w:val="28"/>
        </w:rPr>
        <w:t>“Xích 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c”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赤雀</w:t>
      </w:r>
      <w:r w:rsidRPr="008B0E61">
        <w:rPr>
          <w:rFonts w:ascii="Times New Roman" w:eastAsia="SimSun" w:hAnsi="Times New Roman"/>
          <w:sz w:val="28"/>
          <w:szCs w:val="28"/>
        </w:rPr>
        <w:t>)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con chim s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, m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cái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c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(card, th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)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M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chim ng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. Con chim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bay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nhà Châu Văn Vương, ng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>,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bay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Trên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có ghi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;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nói “đ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m lành cho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thánh nhân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sanh!” Trên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ghi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gì? Câu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 là </w:t>
      </w:r>
      <w:r w:rsidRPr="008B0E61">
        <w:rPr>
          <w:rFonts w:ascii="Times New Roman" w:eastAsia="SimSun" w:hAnsi="Times New Roman"/>
          <w:i/>
          <w:sz w:val="28"/>
          <w:szCs w:val="28"/>
        </w:rPr>
        <w:t>“kính th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ng đãi t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c cát, đãi th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ng kính t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c di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8B0E61">
        <w:rPr>
          <w:rFonts w:ascii="Times New Roman" w:eastAsia="SimSun" w:hAnsi="Times New Roman"/>
          <w:sz w:val="28"/>
          <w:szCs w:val="28"/>
        </w:rPr>
        <w:t>(cung kính chi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thì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lành,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duôi chi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thì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vong)</w:t>
      </w:r>
      <w:r w:rsidRPr="008B0E61">
        <w:rPr>
          <w:rFonts w:ascii="Times New Roman" w:eastAsia="SimSun" w:hAnsi="Times New Roman"/>
          <w:i/>
          <w:sz w:val="28"/>
          <w:szCs w:val="28"/>
        </w:rPr>
        <w:t>,</w:t>
      </w:r>
      <w:r w:rsidRPr="008B0E61">
        <w:rPr>
          <w:rFonts w:ascii="Times New Roman" w:eastAsia="SimSun" w:hAnsi="Times New Roman"/>
          <w:sz w:val="28"/>
          <w:szCs w:val="28"/>
        </w:rPr>
        <w:t xml:space="preserve"> còn dài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m! Nay chúng tôi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này, đã nghĩ câu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u tiên [có nghĩa là] </w:t>
      </w:r>
      <w:r w:rsidRPr="008B0E61">
        <w:rPr>
          <w:rFonts w:ascii="Times New Roman" w:eastAsia="SimSun" w:hAnsi="Times New Roman"/>
          <w:i/>
          <w:sz w:val="28"/>
          <w:szCs w:val="28"/>
        </w:rPr>
        <w:t>“cung kính 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y”.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trong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vương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là </w:t>
      </w:r>
      <w:r w:rsidRPr="008B0E61">
        <w:rPr>
          <w:rFonts w:ascii="Times New Roman" w:eastAsia="SimSun" w:hAnsi="Times New Roman"/>
          <w:i/>
          <w:sz w:val="28"/>
          <w:szCs w:val="28"/>
        </w:rPr>
        <w:t>“l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t”.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i/>
          <w:sz w:val="28"/>
          <w:szCs w:val="28"/>
        </w:rPr>
        <w:t>“Chư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sanh,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Tánh. Không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mà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ngay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mu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i,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Tánh,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kính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chúng.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tôi đã báo cáo cùng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cây c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hoa c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kính, kính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nhé! Tương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Kính là </w:t>
      </w:r>
      <w:r w:rsidRPr="008B0E61">
        <w:rPr>
          <w:rFonts w:ascii="Times New Roman" w:eastAsia="SimSun" w:hAnsi="Times New Roman"/>
          <w:i/>
          <w:sz w:val="28"/>
          <w:szCs w:val="28"/>
        </w:rPr>
        <w:t>“gi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i đãi”. </w:t>
      </w:r>
      <w:r w:rsidRPr="008B0E61">
        <w:rPr>
          <w:rFonts w:ascii="Times New Roman" w:eastAsia="SimSun" w:hAnsi="Times New Roman"/>
          <w:sz w:val="28"/>
          <w:szCs w:val="28"/>
        </w:rPr>
        <w:t>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đãi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cung kính.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chúng ta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đãi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lòng kính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đãi, [s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là]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cát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là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lành.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ngư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chúng ta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đãi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đãi, qua loa có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m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may ý nghĩ cung kính,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“di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t” trong “di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vong”.</w:t>
      </w:r>
    </w:p>
    <w:p w14:paraId="6B360C7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Trong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đãi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hai câu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đó nói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 hay. </w:t>
      </w:r>
      <w:r w:rsidRPr="008B0E61">
        <w:rPr>
          <w:rFonts w:ascii="Times New Roman" w:eastAsia="SimSun" w:hAnsi="Times New Roman"/>
          <w:i/>
          <w:sz w:val="28"/>
          <w:szCs w:val="28"/>
        </w:rPr>
        <w:t>“Nghĩa”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algun Gothic" w:hint="eastAsia"/>
          <w:sz w:val="28"/>
          <w:szCs w:val="28"/>
        </w:rPr>
        <w:t>義</w:t>
      </w:r>
      <w:r w:rsidRPr="008B0E61">
        <w:rPr>
          <w:rFonts w:ascii="Times New Roman" w:eastAsia="SimSun" w:hAnsi="Times New Roman"/>
          <w:sz w:val="28"/>
          <w:szCs w:val="28"/>
        </w:rPr>
        <w:t>)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nghĩa.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nghĩa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hơn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nghe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tùng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lãnh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Bí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ngay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nghĩa, xem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tăm,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ng, ngũ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lãnh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ngư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ng, coi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nghĩa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hung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m!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đó tương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cát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i, nên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là hung</w:t>
      </w:r>
      <w:r w:rsidRPr="008B0E61">
        <w:rPr>
          <w:rFonts w:ascii="Times New Roman" w:eastAsia="SimSun" w:hAnsi="Times New Roman"/>
          <w:sz w:val="28"/>
          <w:szCs w:val="28"/>
        </w:rPr>
        <w:t>! Hung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Tùy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nào! Khi nghiêm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thân xa lìa,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thèm ngó ngàng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qua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Vì sao? Con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nghĩa,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ích k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, có ai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qua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?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, </w:t>
      </w:r>
      <w:r w:rsidRPr="008B0E61">
        <w:rPr>
          <w:rFonts w:ascii="Times New Roman" w:eastAsia="SimSun" w:hAnsi="Times New Roman"/>
          <w:i/>
          <w:sz w:val="28"/>
          <w:szCs w:val="28"/>
        </w:rPr>
        <w:t>“th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y 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như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 đã nói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mê tín</w:t>
      </w:r>
    </w:p>
    <w:p w14:paraId="1388B1D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Nhưng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con chim ng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cũng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màu đ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, nên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“đan thư”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丹書</w:t>
      </w:r>
      <w:r w:rsidRPr="008B0E61">
        <w:rPr>
          <w:rFonts w:ascii="Times New Roman" w:eastAsia="SimSun" w:hAnsi="Times New Roman"/>
          <w:sz w:val="28"/>
          <w:szCs w:val="28"/>
        </w:rPr>
        <w:t>, sách son), trên đó có vi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.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“truy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t” vì đã quá xa,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gian đã quá lâu.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[chuy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chép] vào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Hán [trong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]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Ký do Tư Mã Thiên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tác. Tư Mã Thiên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sau Châu Văn Vương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ngàn năm,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là kho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ngàn hai trăm năm.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có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nói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chưa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đã đáng tin, nhưng chúng ta không kh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này. Chúng ta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u, chúng ta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n trong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Trong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Kính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câu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tiên trong sách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Ký là </w:t>
      </w:r>
      <w:r w:rsidRPr="008B0E61">
        <w:rPr>
          <w:rFonts w:ascii="Times New Roman" w:eastAsia="SimSun" w:hAnsi="Times New Roman"/>
          <w:i/>
          <w:sz w:val="28"/>
          <w:szCs w:val="28"/>
        </w:rPr>
        <w:t>“Khúc L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t, vô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t kính” </w:t>
      </w:r>
      <w:r w:rsidRPr="008B0E61">
        <w:rPr>
          <w:rFonts w:ascii="Times New Roman" w:eastAsia="SimSun" w:hAnsi="Times New Roman"/>
          <w:sz w:val="28"/>
          <w:szCs w:val="28"/>
        </w:rPr>
        <w:t>(Khúc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“không có gì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kính”);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trong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là </w:t>
      </w:r>
      <w:r w:rsidRPr="008B0E61">
        <w:rPr>
          <w:rFonts w:ascii="Times New Roman" w:eastAsia="SimSun" w:hAnsi="Times New Roman"/>
          <w:i/>
          <w:sz w:val="28"/>
          <w:szCs w:val="28"/>
        </w:rPr>
        <w:t>“l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>.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khá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nghi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sám 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bái sám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câu như </w:t>
      </w:r>
      <w:r w:rsidRPr="008B0E61">
        <w:rPr>
          <w:rFonts w:ascii="Times New Roman" w:eastAsia="SimSun" w:hAnsi="Times New Roman"/>
          <w:i/>
          <w:sz w:val="28"/>
          <w:szCs w:val="28"/>
        </w:rPr>
        <w:t>“nh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thi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cung kính, 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tâm đ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nh l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u!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thánh,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kính.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i có kính ý. </w:t>
      </w:r>
      <w:r w:rsidRPr="008B0E61">
        <w:rPr>
          <w:rFonts w:ascii="Times New Roman" w:eastAsia="SimSun" w:hAnsi="Times New Roman"/>
          <w:i/>
          <w:sz w:val="28"/>
          <w:szCs w:val="28"/>
        </w:rPr>
        <w:t>“Kính ý”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hư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y; cho nên thành kính.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 nói thành kính là </w:t>
      </w:r>
      <w:r w:rsidRPr="008B0E61">
        <w:rPr>
          <w:rFonts w:ascii="Times New Roman" w:eastAsia="SimSun" w:hAnsi="Times New Roman"/>
          <w:i/>
          <w:sz w:val="28"/>
          <w:szCs w:val="28"/>
        </w:rPr>
        <w:t>“nh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p đ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c chi môn”</w:t>
      </w:r>
      <w:r w:rsidRPr="008B0E61">
        <w:rPr>
          <w:rFonts w:ascii="Times New Roman" w:eastAsia="SimSun" w:hAnsi="Times New Roman"/>
          <w:sz w:val="28"/>
          <w:szCs w:val="28"/>
        </w:rPr>
        <w:t xml:space="preserve"> (c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ngõ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nh),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Kh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i có thành, có kính, thành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bên trong, kính bi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ra ngoài. Bên trong có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chân thành,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nhiên bên ngoài là cung kính.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nên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này;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pháp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7E1AFD3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Câu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p…</w:t>
      </w:r>
    </w:p>
    <w:p w14:paraId="6C71E43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684D619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Dĩ nhân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pháp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, như ki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nh nhân,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ly quai tránh.</w:t>
      </w:r>
    </w:p>
    <w:p w14:paraId="7BA65DB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DFKai-SB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以人同法例，如見病人，願離乖諍。</w:t>
      </w:r>
    </w:p>
    <w:p w14:paraId="3866DAC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Th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“nhân và pháp tương đ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>ng”, như th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y ngư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b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nh,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lìa ch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 trái, tranh ch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p).</w:t>
      </w:r>
    </w:p>
    <w:p w14:paraId="5CE2CF7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043EE32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Trong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và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câu này. Vì sao?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có quá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t! Các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các ch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ng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[b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t]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có!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do đâu mà có?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 có câu: </w:t>
      </w:r>
      <w:r w:rsidRPr="008B0E61">
        <w:rPr>
          <w:rFonts w:ascii="Times New Roman" w:eastAsia="SimSun" w:hAnsi="Times New Roman"/>
          <w:i/>
          <w:sz w:val="28"/>
          <w:szCs w:val="28"/>
        </w:rPr>
        <w:t>“B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nh tùng kh</w:t>
      </w:r>
      <w:r w:rsidRPr="008B0E61">
        <w:rPr>
          <w:rFonts w:ascii="Times New Roman" w:eastAsia="SimSun" w:hAnsi="Times New Roman"/>
          <w:i/>
          <w:sz w:val="28"/>
          <w:szCs w:val="28"/>
        </w:rPr>
        <w:t>ẩ</w:t>
      </w:r>
      <w:r w:rsidRPr="008B0E61">
        <w:rPr>
          <w:rFonts w:ascii="Times New Roman" w:eastAsia="SimSun" w:hAnsi="Times New Roman"/>
          <w:i/>
          <w:sz w:val="28"/>
          <w:szCs w:val="28"/>
        </w:rPr>
        <w:t>u nh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p”</w:t>
      </w:r>
      <w:r w:rsidRPr="008B0E61">
        <w:rPr>
          <w:rFonts w:ascii="Times New Roman" w:eastAsia="SimSun" w:hAnsi="Times New Roman"/>
          <w:sz w:val="28"/>
          <w:szCs w:val="28"/>
        </w:rPr>
        <w:t>, [ý nói] ăn 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không c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tham ăn, thích ăn ngon, ăn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nh!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Hoa thích t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nào cũng thích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!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 xml:space="preserve">ng thích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mà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ngã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nh!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Kinh, tôi có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lang 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Lư</w:t>
      </w:r>
      <w:r w:rsidRPr="008B0E61">
        <w:rPr>
          <w:rFonts w:ascii="Times New Roman" w:eastAsia="SimSun" w:hAnsi="Times New Roman"/>
          <w:sz w:val="28"/>
          <w:szCs w:val="28"/>
        </w:rPr>
        <w:t>u.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lang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Lưu đã ch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cho tôi vài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đôi ba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tôi. Ông ta nói: “Pháp sư à! Thân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t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.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thu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dùng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c!”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cũng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t. Vì sao? Bình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ng!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bình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vì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đó có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n;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thì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sung,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!</w:t>
      </w:r>
    </w:p>
    <w:p w14:paraId="7B9D027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có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thu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cho tôi, tôi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thâu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thâu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Không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lòng,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làm sao đây? Chính mình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dùng, tôi dùng chúng làm quà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tu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cho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, tri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chuy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ng!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lão pháp sư,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cư sĩ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dùng, tôi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tri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chuy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ng. Trong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ngày,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chú ý,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đáng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lo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ng. Tôi khô</w:t>
      </w:r>
      <w:r w:rsidRPr="008B0E61">
        <w:rPr>
          <w:rFonts w:ascii="Times New Roman" w:eastAsia="SimSun" w:hAnsi="Times New Roman"/>
          <w:sz w:val="28"/>
          <w:szCs w:val="28"/>
        </w:rPr>
        <w:t>ng xem báo chí,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mua báo, nhưng hàng xóm thì có. Sáng s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m đi ăn sáng, lúc đi có trông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báo còn chưa nh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vào,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a, tôi có nhìn lư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t qua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.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dưa năm mươi lăm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trăm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c,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chúng tôi nghĩ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Âm L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n. Ngày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giao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khá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món ăn v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như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dưa, đ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nói chung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tránh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c. Năm mươi lăm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trăm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dưa có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c, còn dám mua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dưa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hay không? [Đi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này]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chúng tôi liên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ăn v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đáng tin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ng.</w:t>
      </w:r>
    </w:p>
    <w:p w14:paraId="517585D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kinh doanh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xưa kia.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doanh xưa kia có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n! Tôi đã l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còn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Đáng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quá!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ăn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có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vào,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nh, khá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căn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như ung thư này n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mà ra.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ăn 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Khi xưa, lúc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Lý còn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tôi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 xml:space="preserve">ng pháp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ngo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qu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c,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thăm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y, lão nhân gia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căn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 xml:space="preserve">n: </w:t>
      </w:r>
      <w:r w:rsidRPr="008B0E61">
        <w:rPr>
          <w:rFonts w:ascii="Times New Roman" w:eastAsia="SimSun" w:hAnsi="Times New Roman"/>
          <w:i/>
          <w:sz w:val="28"/>
          <w:szCs w:val="28"/>
        </w:rPr>
        <w:t>“Ch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ăn cơm 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m!” </w:t>
      </w:r>
      <w:r w:rsidRPr="008B0E61">
        <w:rPr>
          <w:rFonts w:ascii="Times New Roman" w:eastAsia="SimSun" w:hAnsi="Times New Roman"/>
          <w:sz w:val="28"/>
          <w:szCs w:val="28"/>
        </w:rPr>
        <w:t>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y nói câu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hơn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o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sâu đ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 cho tôi. Trong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ăn không s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,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dàng sanh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nh.</w:t>
      </w:r>
    </w:p>
    <w:p w14:paraId="249D9DA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nói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như ba mươi năm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Ba mươi năm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còn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chút,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ba mươi năm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[Đi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này]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chúng tôi nghĩ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câu nói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 </w:t>
      </w:r>
      <w:r w:rsidRPr="008B0E61">
        <w:rPr>
          <w:rFonts w:ascii="Times New Roman" w:eastAsia="SimSun" w:hAnsi="Times New Roman"/>
          <w:i/>
          <w:sz w:val="28"/>
          <w:szCs w:val="28"/>
        </w:rPr>
        <w:t>“t</w:t>
      </w:r>
      <w:r w:rsidRPr="008B0E61">
        <w:rPr>
          <w:rFonts w:ascii="Times New Roman" w:eastAsia="SimSun" w:hAnsi="Times New Roman"/>
          <w:i/>
          <w:sz w:val="28"/>
          <w:szCs w:val="28"/>
        </w:rPr>
        <w:t>ổ</w:t>
      </w:r>
      <w:r w:rsidRPr="008B0E61">
        <w:rPr>
          <w:rFonts w:ascii="Times New Roman" w:eastAsia="SimSun" w:hAnsi="Times New Roman"/>
          <w:i/>
          <w:sz w:val="28"/>
          <w:szCs w:val="28"/>
        </w:rPr>
        <w:t>n ngư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i, l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i mình”.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c kia, câu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như là nói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thôi, nói hơi quá l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, nhưng áp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ng câu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vào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hoàn toàn chánh xác. Vì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 thương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cho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 trúng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tâm,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chính mình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là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nghĩ xem,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ng?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bao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dưa bán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ng?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ăn vào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nh, cái tâm sao mà tàn nh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!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là vì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tâm, cho nên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đâu có tàn nh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 xml:space="preserve">n! </w:t>
      </w:r>
      <w:r w:rsidRPr="008B0E61">
        <w:rPr>
          <w:rFonts w:ascii="Times New Roman" w:eastAsia="SimSun" w:hAnsi="Times New Roman"/>
          <w:i/>
          <w:sz w:val="28"/>
          <w:szCs w:val="28"/>
        </w:rPr>
        <w:t>“Ch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có tâm”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lương tâm, còn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làm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a!</w:t>
      </w:r>
    </w:p>
    <w:p w14:paraId="4DB5906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Chúng tôi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tin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nghĩ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lúc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chúng ta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dùng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chén trà thanh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ng.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8B0E61">
        <w:rPr>
          <w:rFonts w:ascii="Times New Roman" w:eastAsia="SimSun" w:hAnsi="Times New Roman"/>
          <w:i/>
          <w:sz w:val="28"/>
          <w:szCs w:val="28"/>
        </w:rPr>
        <w:t>“Đ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o nhân lai đáo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o nhân gia, 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chú thanh hương, 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tr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n trà”</w:t>
      </w:r>
      <w:r w:rsidRPr="008B0E61">
        <w:rPr>
          <w:rFonts w:ascii="Times New Roman" w:eastAsia="SimSun" w:hAnsi="Times New Roman"/>
          <w:sz w:val="28"/>
          <w:szCs w:val="28"/>
        </w:rPr>
        <w:t xml:space="preserve"> (Đ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nhân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nhân,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nén hương thơm,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chén trà).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đãi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i.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quan tâm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an toàn và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e,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quan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m!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vãnh không quan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chú ý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e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thân tâm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e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nh,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là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u!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tôi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m </w:t>
      </w:r>
      <w:r w:rsidRPr="008B0E61">
        <w:rPr>
          <w:rFonts w:ascii="Times New Roman" w:eastAsia="SimSun" w:hAnsi="Times New Roman"/>
          <w:sz w:val="28"/>
          <w:szCs w:val="28"/>
        </w:rPr>
        <w:t>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quà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cho năm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[dùng]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Ki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Khang Chi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(</w:t>
      </w:r>
      <w:r w:rsidRPr="008B0E61">
        <w:rPr>
          <w:rFonts w:ascii="DFKai-SB" w:eastAsia="DFKai-SB" w:hAnsi="DFKai-SB" w:cs="MS Gothic" w:hint="eastAsia"/>
          <w:sz w:val="28"/>
          <w:szCs w:val="28"/>
        </w:rPr>
        <w:t>健康之道</w:t>
      </w:r>
      <w:r w:rsidRPr="008B0E61">
        <w:rPr>
          <w:rFonts w:ascii="Times New Roman" w:eastAsia="SimSun" w:hAnsi="Times New Roman"/>
          <w:sz w:val="28"/>
          <w:szCs w:val="28"/>
        </w:rPr>
        <w:t>,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e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nh) do Vương lão tiên sinh đã in. Sách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hay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m, làm quà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 xml:space="preserve">m! Ngoài ra,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chúng ta có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sách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là Diên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Dư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Ngôn (</w:t>
      </w:r>
      <w:r w:rsidRPr="008B0E61">
        <w:rPr>
          <w:rFonts w:ascii="DFKai-SB" w:eastAsia="DFKai-SB" w:hAnsi="DFKai-SB" w:cs="MS Gothic" w:hint="eastAsia"/>
          <w:sz w:val="28"/>
          <w:szCs w:val="28"/>
        </w:rPr>
        <w:t>延壽藥言</w:t>
      </w:r>
      <w:r w:rsidRPr="008B0E61">
        <w:rPr>
          <w:rFonts w:ascii="Times New Roman" w:eastAsia="SimSun" w:hAnsi="Times New Roman"/>
          <w:sz w:val="28"/>
          <w:szCs w:val="28"/>
        </w:rPr>
        <w:t>), còn có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sách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là Thánh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Lai Đích (</w:t>
      </w:r>
      <w:r w:rsidRPr="008B0E61">
        <w:rPr>
          <w:rFonts w:ascii="DFKai-SB" w:eastAsia="DFKai-SB" w:hAnsi="DFKai-SB" w:cs="MS Gothic" w:hint="eastAsia"/>
          <w:sz w:val="28"/>
          <w:szCs w:val="28"/>
        </w:rPr>
        <w:t>聖賢是教出來的</w:t>
      </w:r>
      <w:r w:rsidRPr="008B0E61">
        <w:rPr>
          <w:rFonts w:ascii="Times New Roman" w:eastAsia="SimSun" w:hAnsi="Times New Roman"/>
          <w:sz w:val="28"/>
          <w:szCs w:val="28"/>
        </w:rPr>
        <w:t>, thánh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là do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d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mà thành). Tôi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ba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dùng làm quà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trong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hơn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gì khác. Không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ăn v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đáng tin c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cho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m. Ch</w:t>
      </w:r>
      <w:r w:rsidRPr="008B0E61">
        <w:rPr>
          <w:rFonts w:ascii="Times New Roman" w:eastAsia="SimSun" w:hAnsi="Times New Roman"/>
          <w:sz w:val="28"/>
          <w:szCs w:val="28"/>
        </w:rPr>
        <w:t>úng ta t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ba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n sách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giúp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thân tâm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e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nh.</w:t>
      </w:r>
    </w:p>
    <w:p w14:paraId="49722BA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Trông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nh, </w:t>
      </w:r>
      <w:r w:rsidRPr="008B0E61">
        <w:rPr>
          <w:rFonts w:ascii="Times New Roman" w:eastAsia="SimSun" w:hAnsi="Times New Roman"/>
          <w:i/>
          <w:sz w:val="28"/>
          <w:szCs w:val="28"/>
        </w:rPr>
        <w:t>“nguy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ly quai tránh”</w:t>
      </w:r>
      <w:r w:rsidRPr="008B0E61">
        <w:rPr>
          <w:rFonts w:ascii="Times New Roman" w:eastAsia="SimSun" w:hAnsi="Times New Roman"/>
          <w:sz w:val="28"/>
          <w:szCs w:val="28"/>
        </w:rPr>
        <w:t xml:space="preserve">, </w:t>
      </w:r>
      <w:r w:rsidRPr="008B0E61">
        <w:rPr>
          <w:rFonts w:ascii="Times New Roman" w:eastAsia="SimSun" w:hAnsi="Times New Roman"/>
          <w:i/>
          <w:sz w:val="28"/>
          <w:szCs w:val="28"/>
        </w:rPr>
        <w:t>“quai”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Times New Roman" w:eastAsia="DFKai-SB" w:hAnsi="Times New Roman" w:hint="eastAsia"/>
          <w:sz w:val="28"/>
          <w:szCs w:val="28"/>
        </w:rPr>
        <w:t>乖</w:t>
      </w:r>
      <w:r w:rsidRPr="008B0E61">
        <w:rPr>
          <w:rFonts w:ascii="Times New Roman" w:eastAsia="SimSun" w:hAnsi="Times New Roman"/>
          <w:sz w:val="28"/>
          <w:szCs w:val="28"/>
        </w:rPr>
        <w:t>) là trái ngh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pháp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, </w:t>
      </w:r>
      <w:r w:rsidRPr="008B0E61">
        <w:rPr>
          <w:rFonts w:ascii="Times New Roman" w:eastAsia="SimSun" w:hAnsi="Times New Roman"/>
          <w:i/>
          <w:sz w:val="28"/>
          <w:szCs w:val="28"/>
        </w:rPr>
        <w:t>“tránh”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Times New Roman" w:eastAsia="DFKai-SB" w:hAnsi="Times New Roman" w:hint="eastAsia"/>
          <w:sz w:val="28"/>
          <w:szCs w:val="28"/>
        </w:rPr>
        <w:t>諍</w:t>
      </w:r>
      <w:r w:rsidRPr="008B0E61">
        <w:rPr>
          <w:rFonts w:ascii="Times New Roman" w:eastAsia="SimSun" w:hAnsi="Times New Roman"/>
          <w:sz w:val="28"/>
          <w:szCs w:val="28"/>
        </w:rPr>
        <w:t>) là tranh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thân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N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cáu,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môn có nói: </w:t>
      </w:r>
      <w:r w:rsidRPr="008B0E61">
        <w:rPr>
          <w:rFonts w:ascii="Times New Roman" w:eastAsia="SimSun" w:hAnsi="Times New Roman"/>
          <w:i/>
          <w:sz w:val="28"/>
          <w:szCs w:val="28"/>
        </w:rPr>
        <w:t>“Nh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ni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m sân tâm kh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i, bách v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 chư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ng môn khai”</w:t>
      </w:r>
      <w:r w:rsidRPr="008B0E61">
        <w:rPr>
          <w:rFonts w:ascii="Times New Roman" w:eastAsia="SimSun" w:hAnsi="Times New Roman"/>
          <w:sz w:val="28"/>
          <w:szCs w:val="28"/>
        </w:rPr>
        <w:t xml:space="preserve"> (M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sân tâm d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trăm v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). Trong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, tôi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Tân Gia Ba, cư sĩ 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a Tri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tôi,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nóng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dăm ba phút, ba ngày sau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chưa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khôi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nóng gi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 thương thân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phen n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nóng, tôi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 là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 xml:space="preserve"> thương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ba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chính mình thì sao?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chính mình,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 thương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n. Ai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lòng nóng gi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n?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ngu si!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thông minh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ng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ngh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ch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gây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 thương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thì ít,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 thương chính mình quá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 này!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 thương thân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chính là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Hu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nóng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còn gieo cái nhân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c!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nhân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là sân khu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. Tham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, ngu si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súc sanh, sân khu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D</w:t>
      </w:r>
      <w:r w:rsidRPr="008B0E61">
        <w:rPr>
          <w:rFonts w:ascii="Times New Roman" w:eastAsia="SimSun" w:hAnsi="Times New Roman"/>
          <w:sz w:val="28"/>
          <w:szCs w:val="28"/>
        </w:rPr>
        <w:t>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e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nh,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lâu,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vào tam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, hãy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xuyên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sao cho tâm bình khí hòa.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tu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ng.</w:t>
      </w:r>
    </w:p>
    <w:p w14:paraId="3C020DF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Làm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đãi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nóng gi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thì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công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 Quá ít!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lãnh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, trong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nghiêm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có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ôn hòa, n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u,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kính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Nghiêm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, ưa thích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công.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oai nghiêm,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đòi 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nghiêm ng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t,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nóng,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tuy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tâm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như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đã nói: </w:t>
      </w:r>
      <w:r w:rsidRPr="008B0E61">
        <w:rPr>
          <w:rFonts w:ascii="Times New Roman" w:eastAsia="SimSun" w:hAnsi="Times New Roman"/>
          <w:i/>
          <w:sz w:val="28"/>
          <w:szCs w:val="28"/>
        </w:rPr>
        <w:t>“Th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 nhân</w:t>
      </w:r>
      <w:r w:rsidRPr="008B0E61">
        <w:rPr>
          <w:rFonts w:ascii="Times New Roman" w:eastAsia="SimSun" w:hAnsi="Times New Roman"/>
          <w:i/>
          <w:sz w:val="28"/>
          <w:szCs w:val="28"/>
        </w:rPr>
        <w:t>, tâm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nhiên. Lý ph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 nhân, phương vô ngôn”</w:t>
      </w:r>
      <w:r w:rsidRPr="008B0E61">
        <w:rPr>
          <w:rFonts w:ascii="Times New Roman" w:eastAsia="SimSun" w:hAnsi="Times New Roman"/>
          <w:sz w:val="28"/>
          <w:szCs w:val="28"/>
        </w:rPr>
        <w:t xml:space="preserve"> (Dùng oai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tâm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cho là đúng. Dùng lý khu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phương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nói gì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a).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dùng lý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khác. Lý là gì? Lòng yêu thương, che ch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.</w:t>
      </w:r>
    </w:p>
    <w:p w14:paraId="35DDDA0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Lúc tôi còn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>, cũng đã làm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trong cơ quan chánh ph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lư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công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u. Sau khi làm xong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c, bèn xem báo,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sách.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hôm, tôi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có cái gh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bành, bèn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ng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ra sau, gi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hai chân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lên, chúng tôi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 xml:space="preserve">m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mái.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trên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tôi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phía sau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n, v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vào vai tôi. Tôi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ông ta, ngay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lên. Ông ta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qu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trách câu nào,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tôi: “Anh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gh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hư.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chân gh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gãy, anh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ngã ch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nh”.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quan tâm, yêu thươn</w:t>
      </w:r>
      <w:r w:rsidRPr="008B0E61">
        <w:rPr>
          <w:rFonts w:ascii="Times New Roman" w:eastAsia="SimSun" w:hAnsi="Times New Roman"/>
          <w:sz w:val="28"/>
          <w:szCs w:val="28"/>
        </w:rPr>
        <w:t>g, tôi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x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còn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theo ki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đó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a! Vì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toan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ki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đó,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khuyên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yêu thương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ông ta. Thành công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ngay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bàn,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t,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n!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ông ta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tôi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sau khi ông ta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đi, tôi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nào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Vì sao?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c!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lãnh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thành công là vì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có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lý.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thân, chúng tôi đã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</w:t>
      </w:r>
      <w:r w:rsidRPr="008B0E61">
        <w:rPr>
          <w:rFonts w:ascii="Times New Roman" w:eastAsia="SimSun" w:hAnsi="Times New Roman"/>
          <w:sz w:val="28"/>
          <w:szCs w:val="28"/>
        </w:rPr>
        <w:t xml:space="preserve"> đãi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luôn n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u,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xuyên </w:t>
      </w:r>
      <w:r w:rsidRPr="008B0E61">
        <w:rPr>
          <w:rFonts w:ascii="Times New Roman" w:eastAsia="SimSun" w:hAnsi="Times New Roman"/>
          <w:i/>
          <w:sz w:val="28"/>
          <w:szCs w:val="28"/>
        </w:rPr>
        <w:t>“quan ái”,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quan tâm, yêu thương,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 tâm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kh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</w:t>
      </w:r>
    </w:p>
    <w:p w14:paraId="1B02F61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ch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trái, tranh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n là </w:t>
      </w:r>
      <w:r w:rsidRPr="008B0E61">
        <w:rPr>
          <w:rFonts w:ascii="Times New Roman" w:eastAsia="SimSun" w:hAnsi="Times New Roman"/>
          <w:i/>
          <w:sz w:val="28"/>
          <w:szCs w:val="28"/>
        </w:rPr>
        <w:t>“trí b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nh căn nguyên”</w:t>
      </w:r>
      <w:r w:rsidRPr="008B0E61">
        <w:rPr>
          <w:rFonts w:ascii="Times New Roman" w:eastAsia="SimSun" w:hAnsi="Times New Roman"/>
          <w:sz w:val="28"/>
          <w:szCs w:val="28"/>
        </w:rPr>
        <w:t xml:space="preserve"> (ngu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gây nên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nh); </w:t>
      </w:r>
      <w:r w:rsidRPr="008B0E61">
        <w:rPr>
          <w:rFonts w:ascii="Times New Roman" w:eastAsia="SimSun" w:hAnsi="Times New Roman"/>
          <w:i/>
          <w:sz w:val="28"/>
          <w:szCs w:val="28"/>
        </w:rPr>
        <w:t>“trí”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Times New Roman" w:eastAsia="DFKai-SB" w:hAnsi="Times New Roman" w:hint="eastAsia"/>
          <w:sz w:val="28"/>
          <w:szCs w:val="28"/>
        </w:rPr>
        <w:t>致</w:t>
      </w:r>
      <w:r w:rsidRPr="008B0E61">
        <w:rPr>
          <w:rFonts w:ascii="Times New Roman" w:eastAsia="SimSun" w:hAnsi="Times New Roman"/>
          <w:sz w:val="28"/>
          <w:szCs w:val="28"/>
        </w:rPr>
        <w:t xml:space="preserve">)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đây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tr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mà là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ngu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đem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Tham, sân, si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Tam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c; trong có Tam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c, ngoài có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c, há l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sanh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nh? Đã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kh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Tam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bên trong,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bên ngoài có vi trùng gây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nh. Năm nay,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y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thông báo: Mùa Đông năm nay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có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cúm gà,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đoán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nghiêm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ng. Vì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mùa Đông năm nay kéo dà</w:t>
      </w:r>
      <w:r w:rsidRPr="008B0E61">
        <w:rPr>
          <w:rFonts w:ascii="Times New Roman" w:eastAsia="SimSun" w:hAnsi="Times New Roman"/>
          <w:sz w:val="28"/>
          <w:szCs w:val="28"/>
        </w:rPr>
        <w:t>i sang mùa Xuân năm sau, trong 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c Trung Hoa cũng có cách nói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y: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kéo dài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mùa Đông sang mùa Xuân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nghiêm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ng.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y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d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đoán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lên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vong trên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hai. Nói cách khác,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vong vì tr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này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hơn năm ngàn v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i!</w:t>
      </w:r>
    </w:p>
    <w:p w14:paraId="5BA7DA9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nghe tin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này, kinh 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ng! Tôi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, kinh 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là sai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Vì sao?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nh. Vì sao?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y: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8B0E61">
        <w:rPr>
          <w:rFonts w:ascii="Times New Roman" w:eastAsia="SimSun" w:hAnsi="Times New Roman"/>
          <w:i/>
          <w:sz w:val="28"/>
          <w:szCs w:val="28"/>
        </w:rPr>
        <w:t>ừ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, ôn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còn chưa phát tác,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nó, [b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ch]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thành, sai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nên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cho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c phát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vùng này,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nghĩ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nó,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lây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tin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t,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i/>
          <w:sz w:val="28"/>
          <w:szCs w:val="28"/>
        </w:rPr>
        <w:t>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8B0E61">
        <w:rPr>
          <w:rFonts w:ascii="Times New Roman" w:eastAsia="SimSun" w:hAnsi="Times New Roman"/>
          <w:i/>
          <w:sz w:val="28"/>
          <w:szCs w:val="28"/>
        </w:rPr>
        <w:t>ừ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,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run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kinh 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ng.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thì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hai,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còn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hai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vong, còn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lành.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kinh hoàng,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hãi, gìn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tâm bình khí hòa,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lây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m!</w:t>
      </w:r>
    </w:p>
    <w:p w14:paraId="5179FE4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Trong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lây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m,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là ăn 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nói theo nhân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, [b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là do] sát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quá n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ng! Ăn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t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nh, ăn chay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nh. Vì sao? Ăn chay quanh năm,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oán c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các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Nói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thà, tr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ôn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này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là do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loài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[gây ra],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nói là “th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c”,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“linh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n”, linh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báo c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u, chúng nó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báo oán. Chúng nó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cam lòng tình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nhìn theo nhân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!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cách ăn c</w:t>
      </w:r>
      <w:r w:rsidRPr="008B0E61">
        <w:rPr>
          <w:rFonts w:ascii="Times New Roman" w:eastAsia="SimSun" w:hAnsi="Times New Roman"/>
          <w:sz w:val="28"/>
          <w:szCs w:val="28"/>
        </w:rPr>
        <w:t>hay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 hơn!</w:t>
      </w:r>
    </w:p>
    <w:p w14:paraId="501D4D8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Câu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tám…</w:t>
      </w:r>
    </w:p>
    <w:p w14:paraId="0F33019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32CFD7E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Dĩ c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nh thành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nh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, như ki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dũng tuy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thi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căn vô 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14:paraId="6A9A12D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8B0E61">
        <w:rPr>
          <w:rFonts w:ascii="Times New Roman" w:eastAsia="DFKai-SB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以境成行例，如見湧泉，願善根無盡等</w:t>
      </w:r>
      <w:r w:rsidRPr="008B0E61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14:paraId="33D22AE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DFKai-SB" w:hAnsi="Times New Roman"/>
          <w:i/>
          <w:sz w:val="28"/>
          <w:szCs w:val="28"/>
        </w:rPr>
        <w:t>(</w:t>
      </w:r>
      <w:r w:rsidRPr="008B0E6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DFKai-SB" w:hAnsi="Times New Roman"/>
          <w:i/>
          <w:sz w:val="28"/>
          <w:szCs w:val="28"/>
        </w:rPr>
        <w:t>:</w:t>
      </w:r>
      <w:r w:rsidRPr="008B0E61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i/>
          <w:sz w:val="28"/>
          <w:szCs w:val="28"/>
        </w:rPr>
        <w:t>Th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dùng c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nh đ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o thành h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nh, như th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y su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i trào,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thi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căn vô t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n v.v…)</w:t>
      </w:r>
    </w:p>
    <w:p w14:paraId="20C4EDD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3DE4DF4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Đây là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tám.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trông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bèn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quang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u,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 công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và công phu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[L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] đã nêu thí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trông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i,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[m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m]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tuôn trào ra ngoài, [đ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là] </w:t>
      </w:r>
      <w:r w:rsidRPr="008B0E61">
        <w:rPr>
          <w:rFonts w:ascii="Times New Roman" w:eastAsia="SimSun" w:hAnsi="Times New Roman"/>
          <w:i/>
          <w:sz w:val="28"/>
          <w:szCs w:val="28"/>
        </w:rPr>
        <w:t>“dũng tuy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8B0E61">
        <w:rPr>
          <w:rFonts w:ascii="Times New Roman" w:eastAsia="SimSun" w:hAnsi="Times New Roman"/>
          <w:sz w:val="28"/>
          <w:szCs w:val="28"/>
        </w:rPr>
        <w:t>(</w:t>
      </w:r>
      <w:r w:rsidRPr="008B0E61">
        <w:rPr>
          <w:rFonts w:ascii="DFKai-SB" w:eastAsia="DFKai-SB" w:hAnsi="DFKai-SB" w:cs="MS Gothic" w:hint="eastAsia"/>
          <w:sz w:val="28"/>
          <w:szCs w:val="28"/>
        </w:rPr>
        <w:t>湧泉</w:t>
      </w:r>
      <w:r w:rsidRPr="008B0E61">
        <w:rPr>
          <w:rFonts w:ascii="Times New Roman" w:eastAsia="SimSun" w:hAnsi="Times New Roman"/>
          <w:sz w:val="28"/>
          <w:szCs w:val="28"/>
        </w:rPr>
        <w:t>).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hãy mong cho chính mình, mong cho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sanh, hy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căn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trào, không ng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ra ngoài,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ng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tăng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căn vô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n!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nơi đâu? [Lãnh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i]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Sáu căn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xúc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sáu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gì không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pháp. </w:t>
      </w:r>
      <w:r w:rsidRPr="008B0E61">
        <w:rPr>
          <w:rFonts w:ascii="Times New Roman" w:eastAsia="SimSun" w:hAnsi="Times New Roman"/>
          <w:i/>
          <w:sz w:val="28"/>
          <w:szCs w:val="28"/>
        </w:rPr>
        <w:t>“Dũng tuy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n”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m,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 trong s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ô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tuôn ra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hình thành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cái ao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u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cao,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thành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cái thác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tuôn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quanh năm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ng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ng. Do nó là ngu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luôn ch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y,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là vào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Đông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đóng băng, vì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m nóng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m, nó có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nhìn vào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nhiên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bè</w:t>
      </w:r>
      <w:r w:rsidRPr="008B0E61">
        <w:rPr>
          <w:rFonts w:ascii="Times New Roman" w:eastAsia="SimSun" w:hAnsi="Times New Roman"/>
          <w:sz w:val="28"/>
          <w:szCs w:val="28"/>
        </w:rPr>
        <w:t>n nghĩ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căn.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căn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nơi tâm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a, hy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nó cũng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bên ngoài, vĩnh vi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gián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lưu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ra ngoài,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các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pháp.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sáu căn và sáu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tài li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y!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gì?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Phương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Hoa Nghiêm Kinh,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Phương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Hoa Nghiêm Kinh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pháp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hư không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khi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xúc,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i/>
          <w:sz w:val="28"/>
          <w:szCs w:val="28"/>
        </w:rPr>
        <w:t>“khéo dùng cái tâm”.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Trông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gì,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quang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nâng cao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căn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 phát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</w:t>
      </w:r>
    </w:p>
    <w:p w14:paraId="10561A3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Câu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chín…</w:t>
      </w:r>
    </w:p>
    <w:p w14:paraId="5238295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F95B58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Dĩ v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quy chân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, như ki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Bà-la-môn,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ly ác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14:paraId="3D62099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DFKai-SB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以妄歸真例，如見婆羅門，願離惡等。</w:t>
      </w:r>
    </w:p>
    <w:p w14:paraId="7516778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Th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đem v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ng quy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chân, như th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y Bà-la-môn,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lìa ác v.v…)</w:t>
      </w:r>
    </w:p>
    <w:p w14:paraId="79F4BDE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3D25250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Bà-la-môn giáo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chính là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thân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a Hưng Đô giáo (Hinduism,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giáo)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nay, không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Bà-la-môn (Brahmanism), mà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Hưng Đô giáo. Tôi qua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Nói theo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c;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m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chính là do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nói.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có l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năm.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, cho nên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ghi chép c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 k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, chân xác,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tương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n. Theo tương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[Bà-la-môn giáo] đã lâu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năm. Trong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trên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i, 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[đ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Bà-la-môn] đã t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hơn tám ngàn năm trăm năm. Tám ngàn năm trăm năm thì cũng s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m hơn l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năm ngàn năm;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đã t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hai ngàn năm trăm năm.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nó (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giáo) có l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lâu hơn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giáo.</w:t>
      </w:r>
    </w:p>
    <w:p w14:paraId="550936C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tu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cho nên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nhưng công phu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lên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Phi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Phi Phi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Thiên,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Vô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đó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lên cao hơn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a;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m nơi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Ni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Bàn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ráo.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sai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m! Nói theo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ráo; nhưng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[tr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là do công phu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duy trì, môn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sâu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m. Sau tám v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p,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đi; sau khi đã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đi,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i. Khi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y báng thánh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cho r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ng: “Có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Bàn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sanh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như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đã nói, ta đã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c, vì sao còn có sanh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t?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đáng tin c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tr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t!” Đó là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, 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y báng chánh pháp.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quá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là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vào A T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“trèo cao, té n</w:t>
      </w:r>
      <w:r w:rsidRPr="008B0E61">
        <w:rPr>
          <w:rFonts w:ascii="Times New Roman" w:eastAsia="SimSun" w:hAnsi="Times New Roman"/>
          <w:i/>
          <w:sz w:val="28"/>
          <w:szCs w:val="28"/>
        </w:rPr>
        <w:t>ặ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,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lên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nơi cao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ngã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vào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ng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coi [chuy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sanh lên Phi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Phi Phi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Thiên] là th</w:t>
      </w:r>
      <w:r w:rsidRPr="008B0E61">
        <w:rPr>
          <w:rFonts w:ascii="Times New Roman" w:eastAsia="SimSun" w:hAnsi="Times New Roman"/>
          <w:sz w:val="28"/>
          <w:szCs w:val="28"/>
        </w:rPr>
        <w:t>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pháp,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ác pháp, vì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c.</w:t>
      </w:r>
    </w:p>
    <w:p w14:paraId="5D868E6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phát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o; tuy đã phát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đúng như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Hoa đã nói </w:t>
      </w:r>
      <w:r w:rsidRPr="008B0E61">
        <w:rPr>
          <w:rFonts w:ascii="Times New Roman" w:eastAsia="SimSun" w:hAnsi="Times New Roman"/>
          <w:i/>
          <w:sz w:val="28"/>
          <w:szCs w:val="28"/>
        </w:rPr>
        <w:t>“tri k</w:t>
      </w:r>
      <w:r w:rsidRPr="008B0E61">
        <w:rPr>
          <w:rFonts w:ascii="Times New Roman" w:eastAsia="SimSun" w:hAnsi="Times New Roman"/>
          <w:i/>
          <w:sz w:val="28"/>
          <w:szCs w:val="28"/>
        </w:rPr>
        <w:t>ỳ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đương nhiên, nhi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tri k</w:t>
      </w:r>
      <w:r w:rsidRPr="008B0E61">
        <w:rPr>
          <w:rFonts w:ascii="Times New Roman" w:eastAsia="SimSun" w:hAnsi="Times New Roman"/>
          <w:i/>
          <w:sz w:val="28"/>
          <w:szCs w:val="28"/>
        </w:rPr>
        <w:t>ỳ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dĩ nhiên”</w:t>
      </w:r>
      <w:r w:rsidRPr="008B0E61">
        <w:rPr>
          <w:rFonts w:ascii="Times New Roman" w:eastAsia="SimSun" w:hAnsi="Times New Roman"/>
          <w:sz w:val="28"/>
          <w:szCs w:val="28"/>
        </w:rPr>
        <w:t xml:space="preserve"> (bi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đó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đương nhiên, nhưng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ngu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 vì sao mà có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y). Vì sao có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o?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hình thành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thoát lìa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hay không?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hoàn toàn không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khi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trong cõi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 và nguyên c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rõ ràng, minh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hai mươi tám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trong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nhân và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rõ ràng. B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,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Vô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sáu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ng,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tám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ng, Vô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ng, [t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là] hai mươi tám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thì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Thiên tu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sáu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phía trên, nói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phía trên trong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[đ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sanh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đó], còn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chưa thành công,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“chưa đ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c 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nh”.</w:t>
      </w:r>
      <w:r w:rsidRPr="008B0E61">
        <w:rPr>
          <w:rFonts w:ascii="Times New Roman" w:eastAsia="SimSun" w:hAnsi="Times New Roman"/>
          <w:sz w:val="28"/>
          <w:szCs w:val="28"/>
        </w:rPr>
        <w:t xml:space="preserve"> Đương nhiên cũng là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[đòi 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c]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sâu hơn,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đi thi,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t tiêu </w:t>
      </w:r>
      <w:r w:rsidRPr="008B0E61">
        <w:rPr>
          <w:rFonts w:ascii="Times New Roman" w:eastAsia="SimSun" w:hAnsi="Times New Roman"/>
          <w:sz w:val="28"/>
          <w:szCs w:val="28"/>
        </w:rPr>
        <w:t>chu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là sáu mươi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m.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hai mươi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m, ba mươi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trúng tuy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n,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“chưa đ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c 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nh”. </w:t>
      </w:r>
      <w:r w:rsidRPr="008B0E61">
        <w:rPr>
          <w:rFonts w:ascii="Times New Roman" w:eastAsia="SimSun" w:hAnsi="Times New Roman"/>
          <w:sz w:val="28"/>
          <w:szCs w:val="28"/>
        </w:rPr>
        <w:t>Trong “chưa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nh”, cũng có c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hay sâu.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Ma Thiên là c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sâu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 là Đâu Su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sâu hơn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là Hóa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c, sâu hơn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là Tha Hóa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Thiên. Lên cao hơn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a,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đã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tiêu chu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n,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 bèn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lên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</w:t>
      </w:r>
    </w:p>
    <w:p w14:paraId="0E132FF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là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[bao 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m] Sơ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Nh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Tam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và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p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Thiên cũng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cũng là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p,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p chung [T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và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Không] là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Bát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nh. </w:t>
      </w:r>
      <w:r w:rsidRPr="008B0E61">
        <w:rPr>
          <w:rFonts w:ascii="Times New Roman" w:eastAsia="SimSun" w:hAnsi="Times New Roman"/>
          <w:i/>
          <w:sz w:val="28"/>
          <w:szCs w:val="28"/>
        </w:rPr>
        <w:t>“T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n”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mình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Thiên, </w:t>
      </w:r>
      <w:r w:rsidRPr="008B0E61">
        <w:rPr>
          <w:rFonts w:ascii="Times New Roman" w:eastAsia="SimSun" w:hAnsi="Times New Roman"/>
          <w:i/>
          <w:sz w:val="28"/>
          <w:szCs w:val="28"/>
        </w:rPr>
        <w:t>“Bát 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nói 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p chung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và Vô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nói ngoài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có tám món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nh! Trong Bát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bao 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gian.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y,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“dĩ v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ng quy chân”</w:t>
      </w:r>
      <w:r w:rsidRPr="008B0E61">
        <w:rPr>
          <w:rFonts w:ascii="Times New Roman" w:eastAsia="SimSun" w:hAnsi="Times New Roman"/>
          <w:sz w:val="28"/>
          <w:szCs w:val="28"/>
        </w:rPr>
        <w:t xml:space="preserve"> (dùng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chân). Bà-la-môn ng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Bát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chúng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[tu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p]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pháp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“Chân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t” thì còn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tu lên cao hơn,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nói theo danh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A La Hán. A La Hán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Bát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lên cao hơn,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trông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Bà-la-môn, hãy nghĩ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tu pháp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Ta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tu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cao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y như cũ, sai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pháp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a.</w:t>
      </w:r>
    </w:p>
    <w:p w14:paraId="1124B37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Nhưng nương theo phương pháp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nói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ra, pháp môn nào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pháp môn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cũng là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Tám v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ngàn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ng, phương pháp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tu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pháp.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nguyên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và cương lãnh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là Tam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, </w:t>
      </w:r>
      <w:r w:rsidRPr="008B0E61">
        <w:rPr>
          <w:rFonts w:ascii="Times New Roman" w:eastAsia="SimSun" w:hAnsi="Times New Roman"/>
          <w:i/>
          <w:sz w:val="28"/>
          <w:szCs w:val="28"/>
        </w:rPr>
        <w:t>“nhân Gi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i đ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c 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nh, nhân Đ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 khai Hu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”, “khai Hu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tri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minh tâm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tánh,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Tam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c. Chúng ta 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Tam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mà mong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</w:t>
      </w:r>
      <w:r w:rsidRPr="008B0E61">
        <w:rPr>
          <w:rFonts w:ascii="Times New Roman" w:eastAsia="SimSun" w:hAnsi="Times New Roman"/>
          <w:sz w:val="28"/>
          <w:szCs w:val="28"/>
        </w:rPr>
        <w:t>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mà là tà môn ngo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[h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y] là </w:t>
      </w:r>
      <w:r w:rsidRPr="008B0E61">
        <w:rPr>
          <w:rFonts w:ascii="Times New Roman" w:eastAsia="SimSun" w:hAnsi="Times New Roman"/>
          <w:i/>
          <w:sz w:val="28"/>
          <w:szCs w:val="28"/>
        </w:rPr>
        <w:t>“môn n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i ngo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icrosoft JhengHei" w:hint="eastAsia"/>
          <w:sz w:val="28"/>
          <w:szCs w:val="28"/>
        </w:rPr>
        <w:t>門內外</w:t>
      </w:r>
      <w:r w:rsidRPr="008B0E61">
        <w:rPr>
          <w:rFonts w:ascii="Times New Roman" w:eastAsia="SimSun" w:hAnsi="Times New Roman"/>
          <w:sz w:val="28"/>
          <w:szCs w:val="28"/>
        </w:rPr>
        <w:t>, ngo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o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môn). Nhìn b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ngoài là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nhưng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bên trong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i, trái ngh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Tam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!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này, vì trong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Pháp,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này ngày càng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 ràng,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minh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ch!</w:t>
      </w:r>
    </w:p>
    <w:p w14:paraId="4805725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môn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sai!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là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quy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!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đó là cơ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cơ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vì sao chúng ta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c? Vì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Quy!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có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khó!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trong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ng,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là danh xưng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kinh,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nói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Kinh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nhà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tên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a kinh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Kinh.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Kinh,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Tôn đã nói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câu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này: </w:t>
      </w:r>
      <w:r w:rsidRPr="008B0E61">
        <w:rPr>
          <w:rFonts w:ascii="Times New Roman" w:eastAsia="SimSun" w:hAnsi="Times New Roman"/>
          <w:sz w:val="28"/>
          <w:szCs w:val="28"/>
        </w:rPr>
        <w:br/>
      </w:r>
      <w:r w:rsidRPr="008B0E61">
        <w:rPr>
          <w:rFonts w:ascii="Times New Roman" w:eastAsia="SimSun" w:hAnsi="Times New Roman"/>
          <w:i/>
          <w:sz w:val="28"/>
          <w:szCs w:val="28"/>
        </w:rPr>
        <w:t>“Ch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c Ti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>u Th</w:t>
      </w:r>
      <w:r w:rsidRPr="008B0E61">
        <w:rPr>
          <w:rFonts w:ascii="Times New Roman" w:eastAsia="SimSun" w:hAnsi="Times New Roman"/>
          <w:i/>
          <w:sz w:val="28"/>
          <w:szCs w:val="28"/>
        </w:rPr>
        <w:t>ừ</w:t>
      </w:r>
      <w:r w:rsidRPr="008B0E61">
        <w:rPr>
          <w:rFonts w:ascii="Times New Roman" w:eastAsia="SimSun" w:hAnsi="Times New Roman"/>
          <w:i/>
          <w:sz w:val="28"/>
          <w:szCs w:val="28"/>
        </w:rPr>
        <w:t>a trư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c, sau đó 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c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 Th</w:t>
      </w:r>
      <w:r w:rsidRPr="008B0E61">
        <w:rPr>
          <w:rFonts w:ascii="Times New Roman" w:eastAsia="SimSun" w:hAnsi="Times New Roman"/>
          <w:i/>
          <w:sz w:val="28"/>
          <w:szCs w:val="28"/>
        </w:rPr>
        <w:t>ừ</w:t>
      </w:r>
      <w:r w:rsidRPr="008B0E61">
        <w:rPr>
          <w:rFonts w:ascii="Times New Roman" w:eastAsia="SimSun" w:hAnsi="Times New Roman"/>
          <w:i/>
          <w:sz w:val="28"/>
          <w:szCs w:val="28"/>
        </w:rPr>
        <w:t>a, s</w:t>
      </w:r>
      <w:r w:rsidRPr="008B0E61">
        <w:rPr>
          <w:rFonts w:ascii="Times New Roman" w:eastAsia="SimSun" w:hAnsi="Times New Roman"/>
          <w:i/>
          <w:sz w:val="28"/>
          <w:szCs w:val="28"/>
        </w:rPr>
        <w:t>ẽ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ph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 là đ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t”.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chúng ta,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lên cao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bư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t, đó là đúng!</w:t>
      </w:r>
    </w:p>
    <w:p w14:paraId="1400172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Trung Hoa,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sau,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a. Không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mà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 hay không?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! D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a vào gì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D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a vào Nho.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trong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Hoa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là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hay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sách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. Đã có 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Nho gia và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gia, dùng 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Nho và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thay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a. Nay chúng tôi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“căn c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i Nho gia”</w:t>
      </w:r>
      <w:r w:rsidRPr="008B0E61">
        <w:rPr>
          <w:rFonts w:ascii="Times New Roman" w:eastAsia="SimSun" w:hAnsi="Times New Roman"/>
          <w:sz w:val="28"/>
          <w:szCs w:val="28"/>
        </w:rPr>
        <w:t>, căn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Nho gia chính là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Quy;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chúng tôi ch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a môn “cơ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” này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căn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cho chúng ta.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này bèn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o;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trên 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[hành trì] Tam Quy Ngũ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gì!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cao hơn,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Sa Di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hàng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gia.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Sa Di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lên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>-kheo,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lên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bư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6283DDD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chúng ta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gì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u, chúng ta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công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không,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này, không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u, mà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 [đ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i]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đa là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tu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trong nhân gian mà thôi!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nói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đã tu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chưa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đã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trong nhân gian!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>g có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Ngũ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do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đã tu,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[phư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báo] trong súc sanh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hay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còn có ma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trong loài yêu ma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quái.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là sai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i. A! Hôm nay đã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gian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chúng tôi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77E2A2A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C86ABD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 1500</w:t>
      </w:r>
    </w:p>
    <w:p w14:paraId="657A785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2666C43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xin m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ng. Xin xem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t, câu 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tư,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Thành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chú s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Thanh Lương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sư. Chúng ta xem câu 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câu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</w:t>
      </w:r>
    </w:p>
    <w:p w14:paraId="4F83724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00C44CB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Dĩ c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vi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, như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giáo,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đáo vô y x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14:paraId="05BFB51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以近同遠例，如受和尚教，願到無依處等。</w:t>
      </w:r>
    </w:p>
    <w:p w14:paraId="2692039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Th</w:t>
      </w:r>
      <w:r w:rsidRPr="008B0E61">
        <w:rPr>
          <w:rFonts w:ascii="Times New Roman" w:eastAsia="SimSun" w:hAnsi="Times New Roman"/>
          <w:i/>
          <w:sz w:val="28"/>
          <w:szCs w:val="28"/>
        </w:rPr>
        <w:t>ể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do ch</w:t>
      </w:r>
      <w:r w:rsidRPr="008B0E61">
        <w:rPr>
          <w:rFonts w:ascii="Times New Roman" w:eastAsia="SimSun" w:hAnsi="Times New Roman"/>
          <w:i/>
          <w:sz w:val="28"/>
          <w:szCs w:val="28"/>
        </w:rPr>
        <w:t>ỗ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i/>
          <w:sz w:val="28"/>
          <w:szCs w:val="28"/>
        </w:rPr>
        <w:t>ầ</w:t>
      </w:r>
      <w:r w:rsidRPr="008B0E61">
        <w:rPr>
          <w:rFonts w:ascii="Times New Roman" w:eastAsia="SimSun" w:hAnsi="Times New Roman"/>
          <w:i/>
          <w:sz w:val="28"/>
          <w:szCs w:val="28"/>
        </w:rPr>
        <w:t>n mà liên tư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ng đ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n ch</w:t>
      </w:r>
      <w:r w:rsidRPr="008B0E61">
        <w:rPr>
          <w:rFonts w:ascii="Times New Roman" w:eastAsia="SimSun" w:hAnsi="Times New Roman"/>
          <w:i/>
          <w:sz w:val="28"/>
          <w:szCs w:val="28"/>
        </w:rPr>
        <w:t>ỗ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xa, như nghe Hòa Thư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ng d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y, bèn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t đ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n ch</w:t>
      </w:r>
      <w:r w:rsidRPr="008B0E61">
        <w:rPr>
          <w:rFonts w:ascii="Times New Roman" w:eastAsia="SimSun" w:hAnsi="Times New Roman"/>
          <w:i/>
          <w:sz w:val="28"/>
          <w:szCs w:val="28"/>
        </w:rPr>
        <w:t>ỗ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vô y v.v…)</w:t>
      </w:r>
    </w:p>
    <w:p w14:paraId="4A9FFEC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76FE8AD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là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 xml:space="preserve">t, </w:t>
      </w:r>
      <w:r w:rsidRPr="008B0E61">
        <w:rPr>
          <w:rFonts w:ascii="Times New Roman" w:eastAsia="SimSun" w:hAnsi="Times New Roman"/>
          <w:i/>
          <w:sz w:val="28"/>
          <w:szCs w:val="28"/>
        </w:rPr>
        <w:t>“đ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t đ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n vô y x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xa. </w:t>
      </w:r>
      <w:r w:rsidRPr="008B0E61">
        <w:rPr>
          <w:rFonts w:ascii="Times New Roman" w:eastAsia="SimSun" w:hAnsi="Times New Roman"/>
          <w:i/>
          <w:sz w:val="28"/>
          <w:szCs w:val="28"/>
        </w:rPr>
        <w:t>“Vô y x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無依處</w:t>
      </w:r>
      <w:r w:rsidRPr="008B0E61">
        <w:rPr>
          <w:rFonts w:ascii="Times New Roman" w:eastAsia="SimSun" w:hAnsi="Times New Roman"/>
          <w:sz w:val="28"/>
          <w:szCs w:val="28"/>
        </w:rPr>
        <w:t>) chính là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Như Lai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ráo, cũng là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Giác, xác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xa xôi.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câu này, chúng tôi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danh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ng. Tuy trong các bu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ng, chúng tôi đã nói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nhưng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n, chưa h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nghe. Đây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quan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pháp 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u.</w:t>
      </w:r>
    </w:p>
    <w:p w14:paraId="1E227C5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(U</w:t>
      </w:r>
      <w:r w:rsidRPr="008B0E61">
        <w:rPr>
          <w:rStyle w:val="st1"/>
          <w:rFonts w:ascii="Times New Roman" w:hAnsi="Times New Roman"/>
          <w:sz w:val="28"/>
          <w:szCs w:val="28"/>
          <w:lang w:val="en"/>
        </w:rPr>
        <w:t>pādhyāya</w:t>
      </w:r>
      <w:r w:rsidRPr="008B0E61">
        <w:rPr>
          <w:rFonts w:ascii="Times New Roman" w:eastAsia="SimSun" w:hAnsi="Times New Roman"/>
          <w:sz w:val="28"/>
          <w:szCs w:val="28"/>
        </w:rPr>
        <w:t>) là phiên âm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a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sang nghĩa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Hán là Thân Giáo Sư (</w:t>
      </w:r>
      <w:r w:rsidRPr="008B0E61">
        <w:rPr>
          <w:rFonts w:ascii="DFKai-SB" w:eastAsia="DFKai-SB" w:hAnsi="DFKai-SB" w:cs="MS Gothic" w:hint="eastAsia"/>
          <w:sz w:val="28"/>
          <w:szCs w:val="28"/>
        </w:rPr>
        <w:t>親教師</w:t>
      </w:r>
      <w:r w:rsidRPr="008B0E61">
        <w:rPr>
          <w:rFonts w:ascii="Times New Roman" w:eastAsia="SimSun" w:hAnsi="Times New Roman"/>
          <w:sz w:val="28"/>
          <w:szCs w:val="28"/>
        </w:rPr>
        <w:t>).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đích thân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chúng ta thì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trò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Ngài là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ng, đích thân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o! Trong nhà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đích thân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chúng ta,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tr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chúng ta, chúng ta có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hay không? Không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i! Vì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hành,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trách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y, 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n;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trách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chúng ta là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>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nhà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ng.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ngôi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ng.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chưa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tr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lên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p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chúng ta, nhưng chương trình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do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giáo viên do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n.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nào có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có tâm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môn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nào, bèn m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nhi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[môn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toàn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chương trình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là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u trách nhi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toàn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c chính là </w:t>
      </w:r>
      <w:r w:rsidRPr="008B0E61">
        <w:rPr>
          <w:rFonts w:ascii="Times New Roman" w:eastAsia="SimSun" w:hAnsi="Times New Roman"/>
          <w:sz w:val="28"/>
          <w:szCs w:val="28"/>
        </w:rPr>
        <w:t>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ng.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thành công, qu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gia khen thư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khen thư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giáo viên.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có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,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thì cũng là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ng.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này;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ý nghĩa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ng.</w:t>
      </w:r>
    </w:p>
    <w:p w14:paraId="2C0985E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trách lên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p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y, trong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A Xà Lê (</w:t>
      </w:r>
      <w:r w:rsidRPr="008B0E61">
        <w:rPr>
          <w:rStyle w:val="st1"/>
          <w:rFonts w:ascii="Times New Roman" w:hAnsi="Times New Roman"/>
          <w:sz w:val="28"/>
          <w:szCs w:val="28"/>
          <w:lang w:val="en"/>
        </w:rPr>
        <w:t>Ācārya</w:t>
      </w:r>
      <w:r w:rsidRPr="008B0E61">
        <w:rPr>
          <w:rFonts w:ascii="Times New Roman" w:eastAsia="SimSun" w:hAnsi="Times New Roman"/>
          <w:sz w:val="28"/>
          <w:szCs w:val="28"/>
        </w:rPr>
        <w:t>). Nói cách khác, ngoài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ra,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u trách nhi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A Xà Lê. A Xà Lê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sang nghĩa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Hán (ch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cũng là phiên âm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n),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Qu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Sư (</w:t>
      </w:r>
      <w:r w:rsidRPr="008B0E61">
        <w:rPr>
          <w:rFonts w:ascii="DFKai-SB" w:eastAsia="DFKai-SB" w:hAnsi="DFKai-SB" w:cs="MS Gothic" w:hint="eastAsia"/>
          <w:sz w:val="28"/>
          <w:szCs w:val="28"/>
        </w:rPr>
        <w:t>軌範師</w:t>
      </w:r>
      <w:r w:rsidRPr="008B0E61">
        <w:rPr>
          <w:rFonts w:ascii="Times New Roman" w:eastAsia="SimSun" w:hAnsi="Times New Roman"/>
          <w:sz w:val="28"/>
          <w:szCs w:val="28"/>
        </w:rPr>
        <w:t>). [Hàm nghĩa]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và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khuôn phép, nêu gương m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cho b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sơ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chúng ta, chúng ta hãy nên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theo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nay chúng ta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y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là </w:t>
      </w:r>
      <w:r w:rsidRPr="008B0E61">
        <w:rPr>
          <w:rFonts w:ascii="Times New Roman" w:eastAsia="SimSun" w:hAnsi="Times New Roman"/>
          <w:i/>
          <w:sz w:val="28"/>
          <w:szCs w:val="28"/>
        </w:rPr>
        <w:t>“pháp sư”</w:t>
      </w:r>
      <w:r w:rsidRPr="008B0E61">
        <w:rPr>
          <w:rFonts w:ascii="Times New Roman" w:eastAsia="SimSun" w:hAnsi="Times New Roman"/>
          <w:sz w:val="28"/>
          <w:szCs w:val="28"/>
        </w:rPr>
        <w:t>, trong nhà trư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thì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“giáo viên”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(giáo sư các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và trung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c),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i/>
          <w:sz w:val="28"/>
          <w:szCs w:val="28"/>
        </w:rPr>
        <w:t>“giáo th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8B0E61">
        <w:rPr>
          <w:rFonts w:ascii="Times New Roman" w:eastAsia="SimSun" w:hAnsi="Times New Roman"/>
          <w:sz w:val="28"/>
          <w:szCs w:val="28"/>
        </w:rPr>
        <w:t>(giáo sư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c),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theo danh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là Xà Lê (g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A Xà Lê),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nên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rõ.</w:t>
      </w:r>
    </w:p>
    <w:p w14:paraId="0462B66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là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Nói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ra,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tôn giáo, mà là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Nhưng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đã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thành tôn giáo.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nó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tôn giáo, trên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đã hoàn toàn là tôn giáo,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đâu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a!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[Ph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giáo] là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c. Vào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Thanh,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là các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Khang Hy, Ung Chánh, Càn Long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nói,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mãi cho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các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 Khánh,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Quang, cho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cà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sau, [Ph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giáo] d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đã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sau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Quang, Hàm Phong,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cũng khá mau, đúng là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sau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kém hơn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c! Vì sao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nhanh chóng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Trung Hoa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câu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là </w:t>
      </w:r>
      <w:r w:rsidRPr="008B0E61">
        <w:rPr>
          <w:rFonts w:ascii="Times New Roman" w:eastAsia="SimSun" w:hAnsi="Times New Roman"/>
          <w:i/>
          <w:sz w:val="28"/>
          <w:szCs w:val="28"/>
        </w:rPr>
        <w:t>“thư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ng hành, h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u”</w:t>
      </w:r>
      <w:r w:rsidRPr="008B0E61">
        <w:rPr>
          <w:rFonts w:ascii="Times New Roman" w:eastAsia="SimSun" w:hAnsi="Times New Roman"/>
          <w:sz w:val="28"/>
          <w:szCs w:val="28"/>
        </w:rPr>
        <w:t xml:space="preserve"> (trên làm,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chư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c theo). </w:t>
      </w:r>
      <w:r w:rsidRPr="008B0E61">
        <w:rPr>
          <w:rFonts w:ascii="Times New Roman" w:eastAsia="SimSun" w:hAnsi="Times New Roman"/>
          <w:i/>
          <w:sz w:val="28"/>
          <w:szCs w:val="28"/>
        </w:rPr>
        <w:t>“Thư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c,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sau.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làm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sau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ng theo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làm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sau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theo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p, có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có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m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sơ sót,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sau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suy thoái nhanh chóng hơn. Chúng ta hãy ng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xem,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Hàm Phong,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cho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hai trăm năm.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ngày nay suy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đáy,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nghiêm túc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theo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n quá ít 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i!</w:t>
      </w:r>
    </w:p>
    <w:p w14:paraId="59FC4BD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tôi còn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>, lúc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hai mươi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i, tôi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bài xích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giáo,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nghĩ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là mê tín, đâm ra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Cơ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giáo,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Thiên Chúa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8B0E61">
        <w:rPr>
          <w:rFonts w:ascii="Times New Roman" w:eastAsia="SimSun" w:hAnsi="Times New Roman"/>
          <w:sz w:val="28"/>
          <w:szCs w:val="28"/>
        </w:rPr>
        <w:t>. Quê tôi có nhà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Cơ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c, có nhà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Thiên Chúa, lúc tôi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i, làm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trò, còn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nhà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bái, nghe linh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sư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kinh, toàn là pháp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i, kinh sám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, gây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cho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 bình phàm trong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i: “Ph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là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liên quan gì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!”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quan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sai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m.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Thiên Chúa,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Cơ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còn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lý, còn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nào. Khi đó, chúng tôi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xúc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tôn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ng các tôn giáo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</w:t>
      </w:r>
    </w:p>
    <w:p w14:paraId="3EF60FF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Sau khi Kháng Chi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i, tôi theo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 Nam Kinh. Tôi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nhà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như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năm,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hai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k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>. Trong nhà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nói </w:t>
      </w:r>
      <w:r w:rsidRPr="008B0E61">
        <w:rPr>
          <w:rFonts w:ascii="Times New Roman" w:eastAsia="SimSun" w:hAnsi="Times New Roman"/>
          <w:i/>
          <w:sz w:val="28"/>
          <w:szCs w:val="28"/>
        </w:rPr>
        <w:t>“đa nguyên văn hóa”</w:t>
      </w:r>
      <w:r w:rsidRPr="008B0E61">
        <w:rPr>
          <w:rFonts w:ascii="Times New Roman" w:eastAsia="SimSun" w:hAnsi="Times New Roman"/>
          <w:sz w:val="28"/>
          <w:szCs w:val="28"/>
        </w:rPr>
        <w:t>, lão thái thái (bà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i) tin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tôi là tín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Y Tư Lan (Islam),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 xml:space="preserve"> thì theo Cơ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giáo.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là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hơn, con cái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theo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 xml:space="preserve"> đi nhà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. Tôi cũng đã vài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theo cha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i/>
          <w:sz w:val="28"/>
          <w:szCs w:val="28"/>
        </w:rPr>
        <w:t>“thanh chân t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清真寺</w:t>
      </w:r>
      <w:r w:rsidRPr="008B0E61">
        <w:rPr>
          <w:rFonts w:ascii="Times New Roman" w:eastAsia="SimSun" w:hAnsi="Times New Roman"/>
          <w:sz w:val="28"/>
          <w:szCs w:val="28"/>
        </w:rPr>
        <w:t>, giáo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giáo),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giáo cũng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A Hoanh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8B0E61">
        <w:rPr>
          <w:rFonts w:ascii="Times New Roman" w:eastAsia="SimSun" w:hAnsi="Times New Roman"/>
          <w:sz w:val="28"/>
          <w:szCs w:val="28"/>
        </w:rPr>
        <w:t xml:space="preserve"> cũng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kinh. Nhưng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thì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ăn chay,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kinh,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van vái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t! Tuy tôi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tôn kính bà c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nhưng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cách nào tin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cách nào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n!</w:t>
      </w:r>
    </w:p>
    <w:p w14:paraId="00CFF5B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Mãi cho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n khi tôi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Đài Loan thân c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tiên sinh Phương Đông M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>, theo lão nhân gia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c.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Tri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trong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tôi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có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tôn giáo khác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sánh k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p!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Phương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o tôi: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c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là s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ng th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trong đ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ngư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i”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đâu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c?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n.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đã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cho tôi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con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sáng,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n.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tri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thông Tông, thông Giáo.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ra, tôi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may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n,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Phương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kho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>g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tháng; chưa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hai tháng, tôi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quen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Chương Gia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sư.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sau,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phương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Chương Gia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o. Chương Gia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chương trình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cho tôi,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tôi kính n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sách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tiên Ngài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tôi xem là Thích Ca Phương Chí và Thích Ca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.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đó,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mua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sách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đâu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tìm? Trong chùa mi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có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Kinh,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đó sao chép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đó, chúng tôi có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sao chép tay. Sao chép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n,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sâu đ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m! Sau kh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c xong sách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là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như chúng tôi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năm vóc sát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451225A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Thích Ca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tí tâm riêng tư nào!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Ngài chưa h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nghĩ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chính mình,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nào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chúng sanh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trong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làm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giúp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lìa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vui. Lão nhân gia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rành r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,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vì đâu mà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? Do mê gây ra, mê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c, điên đ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chân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vũ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và nhân sinh.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vũ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và nhân sinh,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sai, nghĩ sai, nói sai, làm cũng sai luôn, hoàn toàn trái ngh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chân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đem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thiên tai nhân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a. Giúp đ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như t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c!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giáo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giác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. Đã giác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thoát lìa,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vui sư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ng.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và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là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báo, giác hay mê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là cái nhân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. Đã mê bèn có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đã giác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Tôn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gì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Giúp đ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phá mê khai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lý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“ch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n”,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nghiêm túc n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c. Vì sao? Có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hy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lìa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vui? N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quá n</w:t>
      </w:r>
      <w:r w:rsidRPr="008B0E61">
        <w:rPr>
          <w:rFonts w:ascii="Times New Roman" w:eastAsia="SimSun" w:hAnsi="Times New Roman"/>
          <w:sz w:val="28"/>
          <w:szCs w:val="28"/>
        </w:rPr>
        <w:t>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nói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n!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giúp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xa lìa.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tiêu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là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8B0E61">
        <w:rPr>
          <w:rFonts w:ascii="Times New Roman" w:eastAsia="SimSun" w:hAnsi="Times New Roman"/>
          <w:i/>
          <w:sz w:val="28"/>
          <w:szCs w:val="28"/>
        </w:rPr>
        <w:t>“lìa n</w:t>
      </w:r>
      <w:r w:rsidRPr="008B0E61">
        <w:rPr>
          <w:rFonts w:ascii="Times New Roman" w:eastAsia="SimSun" w:hAnsi="Times New Roman"/>
          <w:i/>
          <w:sz w:val="28"/>
          <w:szCs w:val="28"/>
        </w:rPr>
        <w:t>ỗ</w:t>
      </w:r>
      <w:r w:rsidRPr="008B0E61">
        <w:rPr>
          <w:rFonts w:ascii="Times New Roman" w:eastAsia="SimSun" w:hAnsi="Times New Roman"/>
          <w:i/>
          <w:sz w:val="28"/>
          <w:szCs w:val="28"/>
        </w:rPr>
        <w:t>i kh</w:t>
      </w:r>
      <w:r w:rsidRPr="008B0E61">
        <w:rPr>
          <w:rFonts w:ascii="Times New Roman" w:eastAsia="SimSun" w:hAnsi="Times New Roman"/>
          <w:i/>
          <w:sz w:val="28"/>
          <w:szCs w:val="28"/>
        </w:rPr>
        <w:t>ổ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t ráo,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t đư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c ni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m vui r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t ráo”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viên mãn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ráo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chúng tôi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này!</w:t>
      </w:r>
    </w:p>
    <w:p w14:paraId="643C408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Tài li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Tôn là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Thưa cùng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cũng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có lòng, cũng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các Ngài đã sưu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biên so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thành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tùng thư,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Kinh.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tài li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Ngài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dung quá phong phú. [Nh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nhà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t]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sang Trung Hoa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sang toàn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ng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xem, trong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chín năm, Ngài đã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bao nhiêu?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gián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quá p</w:t>
      </w:r>
      <w:r w:rsidRPr="008B0E61">
        <w:rPr>
          <w:rFonts w:ascii="Times New Roman" w:eastAsia="SimSun" w:hAnsi="Times New Roman"/>
          <w:sz w:val="28"/>
          <w:szCs w:val="28"/>
        </w:rPr>
        <w:t>hong phú. Vào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chưa phát minh ra công c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biên chép.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có gi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vi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gì? Vi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lên lá cây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Đa La. Vi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lên lá cây,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lá cây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chúng ta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nghe nói có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Kinh,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kinh văn chép trên lá cây.</w:t>
      </w:r>
    </w:p>
    <w:p w14:paraId="768468C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 xml:space="preserve">Lá cây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hơi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lá chu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i, phi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lá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thành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nh, hai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x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, dùng dây xâu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nghĩ xem,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k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nh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đó.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lá cũng c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to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nhau.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thì đương nhiên là vi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chút,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thì vi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ít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chút, hoàn toàn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quy cách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kích c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cho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sách, như kinh Hoa Nghiêm [ch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n],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xưa kia dùng l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a, ng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a ch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n. Ch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thì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cũng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dùng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u </w:t>
      </w:r>
      <w:r w:rsidRPr="008B0E61">
        <w:rPr>
          <w:rFonts w:ascii="Times New Roman" w:eastAsia="SimSun" w:hAnsi="Times New Roman"/>
          <w:sz w:val="28"/>
          <w:szCs w:val="28"/>
        </w:rPr>
        <w:t>th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t ng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nơi đây. Sau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nghĩ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chuy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gian nan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dây bu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t, toàn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các phi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lá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x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tung ra.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xâu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có khi xâu nh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trang,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Hoa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này là </w:t>
      </w:r>
      <w:r w:rsidRPr="008B0E61">
        <w:rPr>
          <w:rFonts w:ascii="Times New Roman" w:eastAsia="SimSun" w:hAnsi="Times New Roman"/>
          <w:i/>
          <w:sz w:val="28"/>
          <w:szCs w:val="28"/>
        </w:rPr>
        <w:t>“thác gi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n” (</w:t>
      </w:r>
      <w:r w:rsidRPr="008B0E61">
        <w:rPr>
          <w:rFonts w:ascii="DFKai-SB" w:eastAsia="DFKai-SB" w:hAnsi="DFKai-SB" w:cs="MS Gothic" w:hint="eastAsia"/>
          <w:sz w:val="28"/>
          <w:szCs w:val="28"/>
        </w:rPr>
        <w:t>錯簡</w:t>
      </w:r>
      <w:r w:rsidRPr="008B0E61">
        <w:rPr>
          <w:rFonts w:ascii="Times New Roman" w:eastAsia="SimSun" w:hAnsi="Times New Roman"/>
          <w:sz w:val="28"/>
          <w:szCs w:val="28"/>
        </w:rPr>
        <w:t>).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ra ngoài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y, cũng có tình hình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</w:t>
      </w:r>
    </w:p>
    <w:p w14:paraId="50B5D15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Trong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, k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loát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phát tri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cho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m. K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loát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Trung Hoa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phát minh,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ván.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Nguyên, Minh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khá phát tri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n.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Kinh cũng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biên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vào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ng. Nói theo phương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hơn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nhân, nhưng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như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nhân.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 tuy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gian nan,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[kinh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n], nhưng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nghiêm túc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k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loát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quá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lưu thông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phong phú,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trông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p!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sách,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thích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sách ngày càng ít!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 là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không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sách,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sau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thú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sách v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sau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càng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thú, suy vi!</w:t>
      </w:r>
    </w:p>
    <w:p w14:paraId="6A2E133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Chúng ta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lưu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cách nào?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lưu,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vào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p.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phiên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Trung Hoa toàn dùng văn chương Văn Ngôn, nhưng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văn chương Văn Ngôn đơn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n,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kinh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văn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quá sâu, càng đơn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càng hay. [Văn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dùng trong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t] cũng chính là văn B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Tho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Trong văn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văn này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Văn (</w:t>
      </w:r>
      <w:r w:rsidRPr="008B0E61">
        <w:rPr>
          <w:rFonts w:ascii="DFKai-SB" w:eastAsia="DFKai-SB" w:hAnsi="DFKai-SB" w:cs="MS Gothic" w:hint="eastAsia"/>
          <w:sz w:val="28"/>
          <w:szCs w:val="28"/>
        </w:rPr>
        <w:t>變文</w:t>
      </w:r>
      <w:r w:rsidRPr="008B0E61">
        <w:rPr>
          <w:rFonts w:ascii="Times New Roman" w:eastAsia="SimSun" w:hAnsi="Times New Roman"/>
          <w:sz w:val="28"/>
          <w:szCs w:val="28"/>
        </w:rPr>
        <w:t>),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trong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Hóa,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Văn.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, </w:t>
      </w:r>
      <w:r w:rsidRPr="008B0E61">
        <w:rPr>
          <w:rFonts w:ascii="Times New Roman" w:eastAsia="SimSun" w:hAnsi="Times New Roman"/>
          <w:sz w:val="28"/>
          <w:szCs w:val="28"/>
        </w:rPr>
        <w:t>đem so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Thư Ngũ Kinh,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[văn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trong]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đơn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n,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hơn.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xem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văn,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văn ra,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Văn Quán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,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[s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văn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sâu hơn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8B0E61">
        <w:rPr>
          <w:rFonts w:ascii="Times New Roman" w:eastAsia="SimSun" w:hAnsi="Times New Roman"/>
          <w:sz w:val="28"/>
          <w:szCs w:val="28"/>
        </w:rPr>
        <w:t xml:space="preserve">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hơi có đôi chút cơ s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Hán,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kinh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khó,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văn [s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khá khó khăn. Chúng ta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tâm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các b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d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kinh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luôn nghĩ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sau!</w:t>
      </w:r>
    </w:p>
    <w:p w14:paraId="04A4C9F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“Th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ng giáo” </w:t>
      </w:r>
      <w:r w:rsidRPr="008B0E61">
        <w:rPr>
          <w:rFonts w:ascii="Times New Roman" w:eastAsia="SimSun" w:hAnsi="Times New Roman"/>
          <w:sz w:val="28"/>
          <w:szCs w:val="28"/>
        </w:rPr>
        <w:t>là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y.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là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pháp, chúng ta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n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y,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chính là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ta.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có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quan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ta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còn thân hơn cha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. Thân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cha m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, [đó là] thân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ng;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do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mà có.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d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,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mang trí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là thân giáo sư,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[v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Giáo Sư] thân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hơn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mà cũng th</w:t>
      </w:r>
      <w:r w:rsidRPr="008B0E61">
        <w:rPr>
          <w:rFonts w:ascii="Times New Roman" w:eastAsia="SimSun" w:hAnsi="Times New Roman"/>
          <w:sz w:val="28"/>
          <w:szCs w:val="28"/>
        </w:rPr>
        <w:t>ân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hơn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Chúng ta có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Sư,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“sư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”. Khi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Sư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ng, nhưng [nh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thân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như Thân Giáo Sư. Đó là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như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 </w:t>
      </w:r>
      <w:r w:rsidRPr="008B0E61">
        <w:rPr>
          <w:rFonts w:ascii="Times New Roman" w:eastAsia="SimSun" w:hAnsi="Times New Roman"/>
          <w:i/>
          <w:sz w:val="28"/>
          <w:szCs w:val="28"/>
        </w:rPr>
        <w:t>“sư ph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i/>
          <w:sz w:val="28"/>
          <w:szCs w:val="28"/>
        </w:rPr>
        <w:t>ẫ</w:t>
      </w:r>
      <w:r w:rsidRPr="008B0E61">
        <w:rPr>
          <w:rFonts w:ascii="Times New Roman" w:eastAsia="SimSun" w:hAnsi="Times New Roman"/>
          <w:i/>
          <w:sz w:val="28"/>
          <w:szCs w:val="28"/>
        </w:rPr>
        <w:t>n vào c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>a”</w:t>
      </w:r>
      <w:r w:rsidRPr="008B0E61">
        <w:rPr>
          <w:rFonts w:ascii="Times New Roman" w:eastAsia="SimSun" w:hAnsi="Times New Roman"/>
          <w:sz w:val="28"/>
          <w:szCs w:val="28"/>
        </w:rPr>
        <w:t>;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vào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a,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cũng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vào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a. </w:t>
      </w:r>
      <w:r w:rsidRPr="008B0E61">
        <w:rPr>
          <w:rFonts w:ascii="Times New Roman" w:eastAsia="SimSun" w:hAnsi="Times New Roman"/>
          <w:i/>
          <w:sz w:val="28"/>
          <w:szCs w:val="28"/>
        </w:rPr>
        <w:t>“Tu hành t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 cá nhân”</w:t>
      </w:r>
      <w:r w:rsidRPr="008B0E61">
        <w:rPr>
          <w:rFonts w:ascii="Times New Roman" w:eastAsia="SimSun" w:hAnsi="Times New Roman"/>
          <w:sz w:val="28"/>
          <w:szCs w:val="28"/>
        </w:rPr>
        <w:t>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c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tri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nào đó,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pháp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đó,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có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quan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n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i!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Pháp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 pháp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Ngài, có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quan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thân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40E4515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pháp,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y bèn nghĩ </w:t>
      </w:r>
      <w:r w:rsidRPr="008B0E61">
        <w:rPr>
          <w:rFonts w:ascii="Times New Roman" w:eastAsia="SimSun" w:hAnsi="Times New Roman"/>
          <w:i/>
          <w:sz w:val="28"/>
          <w:szCs w:val="28"/>
        </w:rPr>
        <w:t>“nguy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thi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chúng sanh đáo vô y x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cho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nương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a). </w:t>
      </w:r>
      <w:r w:rsidRPr="008B0E61">
        <w:rPr>
          <w:rFonts w:ascii="Times New Roman" w:eastAsia="SimSun" w:hAnsi="Times New Roman"/>
          <w:i/>
          <w:sz w:val="28"/>
          <w:szCs w:val="28"/>
        </w:rPr>
        <w:t>“Vô y x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Ni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Bàn, Vô Dư Y Ni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Bàn, là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(</w:t>
      </w:r>
      <w:r w:rsidRPr="008B0E61">
        <w:rPr>
          <w:rFonts w:ascii="DFKai-SB" w:eastAsia="DFKai-SB" w:hAnsi="DFKai-SB" w:cs="MS Gothic" w:hint="eastAsia"/>
          <w:sz w:val="28"/>
          <w:szCs w:val="28"/>
        </w:rPr>
        <w:t>親證</w:t>
      </w:r>
      <w:r w:rsidRPr="008B0E61">
        <w:rPr>
          <w:rFonts w:ascii="Times New Roman" w:eastAsia="SimSun" w:hAnsi="Times New Roman"/>
          <w:sz w:val="28"/>
          <w:szCs w:val="28"/>
        </w:rPr>
        <w:t>, đích thân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c) nơi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Như Lai.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Ni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Bàn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ráo. Chúng ta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giáo,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mong m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ai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thành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t. Cái tâm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to c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nào,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sâu c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nào,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nào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chúng sanh.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chúng sanh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chính mình,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và Tha l</w:t>
      </w:r>
      <w:r w:rsidRPr="008B0E61">
        <w:rPr>
          <w:rFonts w:ascii="Times New Roman" w:eastAsia="SimSun" w:hAnsi="Times New Roman"/>
          <w:sz w:val="28"/>
          <w:szCs w:val="28"/>
        </w:rPr>
        <w:t>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t, không hai. Nghĩ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chúng, luôn giúp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tăng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n, dùng phương pháp gì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giúp đ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?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là chính mình nêu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quan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t!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thân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p, làm sao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 cho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c?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chúng tôi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nói, [m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là]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cho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trong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 là gương m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cho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các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 trong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danh phù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</w:t>
      </w:r>
      <w:r w:rsidRPr="008B0E61">
        <w:rPr>
          <w:rFonts w:ascii="Times New Roman" w:eastAsia="SimSun" w:hAnsi="Times New Roman"/>
          <w:sz w:val="28"/>
          <w:szCs w:val="28"/>
        </w:rPr>
        <w:t>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suông,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</w:t>
      </w:r>
    </w:p>
    <w:p w14:paraId="1212075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là các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tu chúng ta,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n là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tràng, là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làm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cho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là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lui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trong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tràng, cho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bên ngoài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là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o lý này: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m”</w:t>
      </w:r>
      <w:r w:rsidRPr="008B0E61">
        <w:rPr>
          <w:rFonts w:ascii="Times New Roman" w:eastAsia="SimSun" w:hAnsi="Times New Roman"/>
          <w:sz w:val="28"/>
          <w:szCs w:val="28"/>
        </w:rPr>
        <w:t xml:space="preserve"> (H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làm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hành vi làm khuôn m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u cho cõi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i). Hai câu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chính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Phương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Hoa Nghiêm Kinh,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tiên,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u! Chư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A La Hán là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trò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Ngài, theo sát, l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qua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đã nêu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các Ngài. Đó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pháp”.</w:t>
      </w:r>
    </w:p>
    <w:p w14:paraId="58B09B6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thì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nghĩ: “Kh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ngôn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,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tác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ta có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hay không? Có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hay không?” Nay chúng ta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kinh này, hôm nay chúng tôi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 đã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ngàn năm trăm,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là hai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, ba ngàn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Kinh Hoa Nghiêm có ba mươi chín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m, chúng tôi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t. Phía sau còn có ba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dài,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là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a,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kia là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Ly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Gian. Dài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m, trong Bát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[Hoa Nghiêm Kinh,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này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c]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Pháp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có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kinh văn.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kinh Hoa Nghiêm có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là chín mươi chín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n!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chín mươi chín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n, chúng ta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rõ,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trong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i.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đây, chúng ta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cùng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chính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i! Vì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n, chín mươi chín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mà chúng tôi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n,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k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phía sau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chưa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n, đã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ba ngàn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</w:t>
      </w:r>
    </w:p>
    <w:p w14:paraId="0A468F7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Đương nhiên là trong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,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xưa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theo ki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như chúng tôi,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tri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nhanh chóng. Chúng tôi dùng cách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như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có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hay không? Các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yêu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u, “không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ng!” Chúng tôi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 văn, nghĩa lý,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n, nhưng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quan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chúng ta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vào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là 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u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ng. Giúp chúng ta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phúc, giúp chúng ta làm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c, giúp chúng ta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đãi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nêu gương, làm</w:t>
      </w:r>
      <w:r w:rsidRPr="008B0E61">
        <w:rPr>
          <w:rFonts w:ascii="Times New Roman" w:eastAsia="SimSun" w:hAnsi="Times New Roman"/>
          <w:sz w:val="28"/>
          <w:szCs w:val="28"/>
        </w:rPr>
        <w:t xml:space="preserve">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hình cho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 trong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i. [Đ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là]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phí 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công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môn này!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tiêu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thân chúng ta là Vô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Chánh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 xml:space="preserve">ng Chánh Giác. </w:t>
      </w:r>
      <w:r w:rsidRPr="008B0E61">
        <w:rPr>
          <w:rFonts w:ascii="Times New Roman" w:eastAsia="SimSun" w:hAnsi="Times New Roman"/>
          <w:i/>
          <w:sz w:val="28"/>
          <w:szCs w:val="28"/>
        </w:rPr>
        <w:t>“Vô y x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Vô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Chánh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Chánh Giác. Chúng ta cũng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hy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Vô Y 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chúng ta,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ghen t</w:t>
      </w:r>
      <w:r w:rsidRPr="008B0E61">
        <w:rPr>
          <w:rFonts w:ascii="Times New Roman" w:eastAsia="SimSun" w:hAnsi="Times New Roman"/>
          <w:sz w:val="28"/>
          <w:szCs w:val="28"/>
        </w:rPr>
        <w:t>ỵ</w:t>
      </w:r>
      <w:r w:rsidRPr="008B0E61">
        <w:rPr>
          <w:rFonts w:ascii="Times New Roman" w:eastAsia="SimSun" w:hAnsi="Times New Roman"/>
          <w:sz w:val="28"/>
          <w:szCs w:val="28"/>
        </w:rPr>
        <w:t>, chúng ta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hoan h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, tán thán.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đúng! Chúng tôi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đây.</w:t>
      </w:r>
    </w:p>
    <w:p w14:paraId="4FFB9CC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là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năm, Chánh Thích Kinh Văn.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chánh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thích kinh văn.</w:t>
      </w:r>
    </w:p>
    <w:p w14:paraId="02BA6D7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5071D2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Trư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phân vi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p.</w:t>
      </w:r>
    </w:p>
    <w:p w14:paraId="3CF6BC6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長分為十。</w:t>
      </w:r>
    </w:p>
    <w:p w14:paraId="60A6E50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Phân t</w:t>
      </w:r>
      <w:r w:rsidRPr="008B0E61">
        <w:rPr>
          <w:rFonts w:ascii="Times New Roman" w:eastAsia="SimSun" w:hAnsi="Times New Roman"/>
          <w:i/>
          <w:sz w:val="28"/>
          <w:szCs w:val="28"/>
        </w:rPr>
        <w:t>ổ</w:t>
      </w:r>
      <w:r w:rsidRPr="008B0E61">
        <w:rPr>
          <w:rFonts w:ascii="Times New Roman" w:eastAsia="SimSun" w:hAnsi="Times New Roman"/>
          <w:i/>
          <w:sz w:val="28"/>
          <w:szCs w:val="28"/>
        </w:rPr>
        <w:t>ng quát thành mư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đo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n).</w:t>
      </w:r>
    </w:p>
    <w:p w14:paraId="7DAE2CE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1DFDFD4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Đây là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n. Kinh văn trong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này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chia thành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n.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đây,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là nêu ra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n.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33E95DF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1AC76F4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Sơ.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br/>
      </w: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初。</w:t>
      </w:r>
    </w:p>
    <w:p w14:paraId="7005C63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Th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t).</w:t>
      </w:r>
    </w:p>
    <w:p w14:paraId="2893409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3421DBA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11F4D77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78F98C8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1890CA4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有十一願。</w:t>
      </w:r>
    </w:p>
    <w:p w14:paraId="05AD826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Có mư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m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t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n).</w:t>
      </w:r>
    </w:p>
    <w:p w14:paraId="6C6F82A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0CF3279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Toàn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có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là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</w:t>
      </w:r>
    </w:p>
    <w:p w14:paraId="6742A23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0257354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Minh 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gia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66A408A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明在家時願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14:paraId="3DED1EC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Nói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các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lúc t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 gia).</w:t>
      </w:r>
    </w:p>
    <w:p w14:paraId="4CC1970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39CC856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phát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gì.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chúng ta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thì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này đương nhiên là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m,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mà!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hai…</w:t>
      </w:r>
    </w:p>
    <w:p w14:paraId="76264BF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363CCEC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 ngũ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xu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gia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55D6250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有十五願，出家受戒時願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14:paraId="13574AD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Có mư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lăm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n, là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khi xu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gia th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i).</w:t>
      </w:r>
    </w:p>
    <w:p w14:paraId="16E011E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2D1A6F1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Các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nghiêm túc n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này.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không,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.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đích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hy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gì?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sai l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 m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may! Theo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, xác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có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khá,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tu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thông Tông, thông Giáo, 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Vì sao?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tăm,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ngũ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ng. Coi như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cò</w:t>
      </w:r>
      <w:r w:rsidRPr="008B0E61">
        <w:rPr>
          <w:rFonts w:ascii="Times New Roman" w:eastAsia="SimSun" w:hAnsi="Times New Roman"/>
          <w:sz w:val="28"/>
          <w:szCs w:val="28"/>
        </w:rPr>
        <w:t>n khá, do trì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thân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quá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là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nơi đâu?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sanh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đâu? Quá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là đi làm quan! Do làm quan, theo 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vương,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ng 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8B0E61">
        <w:rPr>
          <w:rFonts w:ascii="Times New Roman" w:eastAsia="SimSun" w:hAnsi="Times New Roman"/>
          <w:sz w:val="28"/>
          <w:szCs w:val="28"/>
        </w:rPr>
        <w:t>(</w:t>
      </w:r>
      <w:r w:rsidRPr="008B0E61">
        <w:rPr>
          <w:rFonts w:ascii="DFKai-SB" w:eastAsia="DFKai-SB" w:hAnsi="DFKai-SB" w:cs="MS Gothic" w:hint="eastAsia"/>
          <w:sz w:val="28"/>
          <w:szCs w:val="28"/>
        </w:rPr>
        <w:t>將相</w:t>
      </w:r>
      <w:r w:rsidRPr="008B0E61">
        <w:rPr>
          <w:rFonts w:ascii="Times New Roman" w:eastAsia="SimSun" w:hAnsi="Times New Roman"/>
          <w:sz w:val="28"/>
          <w:szCs w:val="28"/>
        </w:rPr>
        <w:t>)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8B0E61">
        <w:rPr>
          <w:rFonts w:ascii="Times New Roman" w:eastAsia="SimSun" w:hAnsi="Times New Roman"/>
          <w:sz w:val="28"/>
          <w:szCs w:val="28"/>
        </w:rPr>
        <w:t>,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quá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do tu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có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to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y;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thông minh, trí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chút nào! Theo sách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ghi chép, Tô Đông Pha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là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u thân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chi phái trong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Tông, Sư là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năm trong chi phái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8B0E61">
        <w:rPr>
          <w:rFonts w:ascii="Times New Roman" w:eastAsia="SimSun" w:hAnsi="Times New Roman"/>
          <w:sz w:val="28"/>
          <w:szCs w:val="28"/>
        </w:rPr>
        <w:t>, [Ngũ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đây]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sư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Năng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(Ngũ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n) đã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pháp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Không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[mà còn]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pháp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đã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u. Do đã minh tâm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tánh,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tánh thành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(Ngũ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n)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u.</w:t>
      </w:r>
    </w:p>
    <w:p w14:paraId="6A242EA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Nhưng có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còn hâm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phú quý, cũng mong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làm quan to,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u.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thành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thành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khó, tu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nhân thiên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dàng! Nhưng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ghi nh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, vào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đó,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 chánh pháp nào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siêng tu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d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t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tham, sân, si. Tuy tham, sân, si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nói chung là tham, sân, si đã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là kh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to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Nhưng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nh </w:t>
      </w:r>
      <w:r w:rsidRPr="008B0E61">
        <w:rPr>
          <w:rFonts w:ascii="Times New Roman" w:eastAsia="SimSun" w:hAnsi="Times New Roman"/>
          <w:sz w:val="28"/>
          <w:szCs w:val="28"/>
        </w:rPr>
        <w:t>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con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Mê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c, quên s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nhân đã tu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tích lũy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đó,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tùy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tham, sân, si,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n. Tham, sân, si,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năm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tăng trư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to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n!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báo,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báo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hơn so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i.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không nói.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này là </w:t>
      </w:r>
      <w:r w:rsidRPr="008B0E61">
        <w:rPr>
          <w:rFonts w:ascii="Times New Roman" w:eastAsia="SimSun" w:hAnsi="Times New Roman"/>
          <w:i/>
          <w:sz w:val="28"/>
          <w:szCs w:val="28"/>
        </w:rPr>
        <w:t>“tam th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oán”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trì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pháp </w:t>
      </w:r>
      <w:r w:rsidRPr="008B0E61">
        <w:rPr>
          <w:rFonts w:ascii="Times New Roman" w:eastAsia="SimSun" w:hAnsi="Times New Roman"/>
          <w:sz w:val="28"/>
          <w:szCs w:val="28"/>
        </w:rPr>
        <w:t>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là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kinh, thuy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pháp, tu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tu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làm quan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do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này,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do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là đi vào tam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!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cáo nghiêm ng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tu hành: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tham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phú quý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hãy nên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quên Tam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mong m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tăng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mê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c.</w:t>
      </w:r>
    </w:p>
    <w:p w14:paraId="091E951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Có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phát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làm thân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pháp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sanh. Có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phát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hành; trong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nhà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có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u 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ng!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l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, qua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Bi Th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y Sám,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thí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rõ r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qu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sư đã phát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này.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thân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i; sau khi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đi, sang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sau,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thai vào nhân gian,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nhiên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trái ngh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ch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ng. Ngài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tu hành.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đương nhiên là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càng thông m</w:t>
      </w:r>
      <w:r w:rsidRPr="008B0E61">
        <w:rPr>
          <w:rFonts w:ascii="Times New Roman" w:eastAsia="SimSun" w:hAnsi="Times New Roman"/>
          <w:sz w:val="28"/>
          <w:szCs w:val="28"/>
        </w:rPr>
        <w:t>inh hơn, tích lũy quá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mà! Tam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tích lũy quá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u;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tu trì và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cao hơn,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n.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vương nghe tâu, sau khi tri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n,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Sư năm vóc sát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bái Sư làm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y, Sư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qu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sư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7"/>
      </w:r>
      <w:r w:rsidRPr="008B0E61">
        <w:rPr>
          <w:rFonts w:ascii="Times New Roman" w:eastAsia="SimSun" w:hAnsi="Times New Roman"/>
          <w:sz w:val="28"/>
          <w:szCs w:val="28"/>
        </w:rPr>
        <w:t>.</w:t>
      </w:r>
    </w:p>
    <w:p w14:paraId="754A2D5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Cũng may, làm qu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sư cũng may,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chưa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mê.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khi hoàng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Sư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tòa báu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 hương,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kia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“thái sư </w:t>
      </w:r>
      <w:r w:rsidRPr="008B0E61">
        <w:rPr>
          <w:rFonts w:ascii="Times New Roman" w:eastAsia="SimSun" w:hAnsi="Times New Roman"/>
          <w:i/>
          <w:sz w:val="28"/>
          <w:szCs w:val="28"/>
        </w:rPr>
        <w:t>ỷ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太師椅</w:t>
      </w:r>
      <w:r w:rsidRPr="008B0E61">
        <w:rPr>
          <w:rFonts w:ascii="Times New Roman" w:eastAsia="SimSun" w:hAnsi="Times New Roman"/>
          <w:sz w:val="28"/>
          <w:szCs w:val="28"/>
        </w:rPr>
        <w:t>, gh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thái sư) ch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tr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m hương, quá danh giá, quý báu. Sư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lòng hoan h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,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đôi chút: “K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trong thiên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, ai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sánh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ta?”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sanh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i,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pháp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đi, Sư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c, n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y sanh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sanh trí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.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kiêu căng, ngã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n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y sanh,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cho mình là đúng,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cho mình là l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c,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c! Oán thân trái c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ngay l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d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a vào cơ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này tìm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n, Sư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gh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như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ng!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là tu hành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công, tôn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Ca N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Ca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A La Hán, Ngài có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thông, giúp đ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Sư hóa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Sư sám h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i,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Sư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nghiêm túc tu hành thì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tăng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không,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[tuy có] công phu tu hành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chuy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thân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có đáng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hay chăng?</w:t>
      </w:r>
    </w:p>
    <w:p w14:paraId="39BAD70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khi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tí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đã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kiêu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o!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qu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sư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kiêu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gh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cao tăng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nhé!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Ngài,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Ngài, [ch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vì]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mà đã kiêu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sanh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đâu?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nghĩ k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đi,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mình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ai khác!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nghĩ k</w:t>
      </w:r>
      <w:r w:rsidRPr="008B0E61">
        <w:rPr>
          <w:rFonts w:ascii="Times New Roman" w:eastAsia="SimSun" w:hAnsi="Times New Roman"/>
          <w:sz w:val="28"/>
          <w:szCs w:val="28"/>
        </w:rPr>
        <w:t>ỹ</w:t>
      </w:r>
      <w:r w:rsidRPr="008B0E61">
        <w:rPr>
          <w:rFonts w:ascii="Times New Roman" w:eastAsia="SimSun" w:hAnsi="Times New Roman"/>
          <w:sz w:val="28"/>
          <w:szCs w:val="28"/>
        </w:rPr>
        <w:t xml:space="preserve"> xem,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nghiêm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m!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t chú </w:t>
      </w:r>
      <w:r w:rsidRPr="008B0E61">
        <w:rPr>
          <w:rFonts w:ascii="Times New Roman" w:eastAsia="SimSun" w:hAnsi="Times New Roman"/>
          <w:sz w:val="28"/>
          <w:szCs w:val="28"/>
        </w:rPr>
        <w:t>ý, vì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làm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c,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 do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phương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ng.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đã nói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t hay: </w:t>
      </w:r>
      <w:r w:rsidRPr="008B0E61">
        <w:rPr>
          <w:rFonts w:ascii="Times New Roman" w:eastAsia="SimSun" w:hAnsi="Times New Roman"/>
          <w:i/>
          <w:sz w:val="28"/>
          <w:szCs w:val="28"/>
        </w:rPr>
        <w:t>“Thí ch</w:t>
      </w:r>
      <w:r w:rsidRPr="008B0E61">
        <w:rPr>
          <w:rFonts w:ascii="Times New Roman" w:eastAsia="SimSun" w:hAnsi="Times New Roman"/>
          <w:i/>
          <w:sz w:val="28"/>
          <w:szCs w:val="28"/>
        </w:rPr>
        <w:t>ủ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l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p m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>,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i như Tu Di sơn, kim sanh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li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>u đ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o, phi mao đ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i giác hoàn”</w:t>
      </w:r>
      <w:r w:rsidRPr="008B0E61">
        <w:rPr>
          <w:rFonts w:ascii="Times New Roman" w:eastAsia="SimSun" w:hAnsi="Times New Roman"/>
          <w:sz w:val="28"/>
          <w:szCs w:val="28"/>
        </w:rPr>
        <w:t xml:space="preserve"> (M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thí ch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to như núi Tu Di,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đeo lông,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n)!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tín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mong m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gì? Mong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thành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công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tr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mà! Đó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“ăn c</w:t>
      </w:r>
      <w:r w:rsidRPr="008B0E61">
        <w:rPr>
          <w:rFonts w:ascii="Times New Roman" w:eastAsia="SimSun" w:hAnsi="Times New Roman"/>
          <w:i/>
          <w:sz w:val="28"/>
          <w:szCs w:val="28"/>
        </w:rPr>
        <w:t>ủ</w:t>
      </w:r>
      <w:r w:rsidRPr="008B0E61">
        <w:rPr>
          <w:rFonts w:ascii="Times New Roman" w:eastAsia="SimSun" w:hAnsi="Times New Roman"/>
          <w:i/>
          <w:sz w:val="28"/>
          <w:szCs w:val="28"/>
        </w:rPr>
        <w:t>a ngư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khác tám lư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>ng, quý v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 tr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>a cân”</w:t>
      </w:r>
      <w:r w:rsidRPr="008B0E61">
        <w:rPr>
          <w:rFonts w:ascii="Times New Roman" w:eastAsia="SimSun" w:hAnsi="Times New Roman"/>
          <w:sz w:val="28"/>
          <w:szCs w:val="28"/>
        </w:rPr>
        <w:t>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!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tu hành trong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n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!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n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bao nhiêu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tr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!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4FD7C87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Nhưng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có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chai lì,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nhân,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nói, nhưng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làm.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vãng sanh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là con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nghiêm túc hành,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khi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ôm chân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Có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hay không? Bao nhiêu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lúc lâm chung,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nói là “m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nh lú l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già”, thôi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trí nh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vì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già, tr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vô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đã si ng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c, hoàn toàn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ăn kh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p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</w:t>
      </w:r>
    </w:p>
    <w:p w14:paraId="2431409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ta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đi,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nói,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Hoa nói Ngũ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thì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 là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an lành. Khi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sáng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táo,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không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ác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xem, có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nào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óc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táo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đi làm súc sanh,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đi vào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?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nào!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óc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táo,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là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nhân thiên!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vào tam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?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, mê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c, điên đ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o,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vào tam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. Ai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phút lâm chung 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óc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sáng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táo?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</w:t>
      </w:r>
      <w:r w:rsidRPr="008B0E61">
        <w:rPr>
          <w:rFonts w:ascii="Times New Roman" w:eastAsia="SimSun" w:hAnsi="Times New Roman"/>
          <w:sz w:val="28"/>
          <w:szCs w:val="28"/>
        </w:rPr>
        <w:t>o.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tu hành,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trên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gì cũng không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ta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ta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hy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khi lâm chung sáng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táo,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vãng sanh, đó là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đáng tin c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y.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óc mê mu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già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trí nh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là 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ng bét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</w:t>
      </w:r>
    </w:p>
    <w:p w14:paraId="10869FE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dàng.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phát tâm, thân cư sĩ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pháp y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y giáo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hành. Xác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nhưng tìm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nhân, làm tư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là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u. Trong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này, chúng ta làm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hay làm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là như chúng tôi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sáu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!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ghi nh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sáu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vi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m, ích k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,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tăm,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ng, ngũ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tham, sân, si,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i xa </w:t>
      </w:r>
      <w:r w:rsidRPr="008B0E61">
        <w:rPr>
          <w:rFonts w:ascii="Times New Roman" w:eastAsia="SimSun" w:hAnsi="Times New Roman"/>
          <w:sz w:val="28"/>
          <w:szCs w:val="28"/>
        </w:rPr>
        <w:t>lìa!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còn ích k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còn có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tăm,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ng, còn tham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ngũ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có tham, sân, si,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n. Nói cách khác, cho dù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kinh, thuy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pháp,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pháp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sanh,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vãng sanh,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gì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tu chính là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cho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sau. Có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 mà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làm thân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đâu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ng? Súc sanh,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c!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trong ng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[làm] sơn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th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a.</w:t>
      </w:r>
    </w:p>
    <w:p w14:paraId="17B1B86A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Trong quá kh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, chúng ta đã nghe lão pháp sư Đàm Hư k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: Ngài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sư huynh,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lão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Nhàn.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tham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mà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a.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Kim Sơn,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có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cao,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kém Phương Trư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ng, sau khi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bèn thành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có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báo,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trong qu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làm thân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i!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trong súc sanh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súc sanh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phú quý nuôi thú cưng,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[nh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chúng sanh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trong súc</w:t>
      </w:r>
      <w:r w:rsidRPr="008B0E61">
        <w:rPr>
          <w:rFonts w:ascii="Times New Roman" w:eastAsia="SimSun" w:hAnsi="Times New Roman"/>
          <w:sz w:val="28"/>
          <w:szCs w:val="28"/>
        </w:rPr>
        <w:t xml:space="preserve"> sanh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lòng hay không?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mong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hãy nghiêm túc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dính líu ích k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>,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tăm,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dư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ng, ngũ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tham, sân, si, m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óc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sáng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nhé!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là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là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dư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dính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[trong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trên đây;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dính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i],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đã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xen l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thu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c,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Nay đã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gian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</w:t>
      </w:r>
    </w:p>
    <w:p w14:paraId="17FC7D46" w14:textId="77777777" w:rsidR="00154C72" w:rsidRPr="008B0E61" w:rsidRDefault="00154C72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**</w:t>
      </w:r>
    </w:p>
    <w:p w14:paraId="4C5E93D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xin m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ng. Chúng ta xem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câu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ba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đó:</w:t>
      </w:r>
    </w:p>
    <w:p w14:paraId="635A556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1B8C2AE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a Thi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 Quán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6B561CB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有七願，就坐禪觀時願。</w:t>
      </w:r>
    </w:p>
    <w:p w14:paraId="6198283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Có b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n, chính là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khi ng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>i Thi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n quán tư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ng).</w:t>
      </w:r>
    </w:p>
    <w:p w14:paraId="254BA58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6219832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và Quán đã bao 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m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giáo.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công trong Tông Môn (Thi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Tông)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công trong Giáo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Quán. Dùng hai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ý nghĩa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sâu đ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m hơn </w:t>
      </w:r>
      <w:r w:rsidRPr="008B0E61">
        <w:rPr>
          <w:rFonts w:ascii="Times New Roman" w:eastAsia="SimSun" w:hAnsi="Times New Roman"/>
          <w:i/>
          <w:sz w:val="28"/>
          <w:szCs w:val="28"/>
        </w:rPr>
        <w:t>“kinh giáo”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u, vì </w:t>
      </w:r>
      <w:r w:rsidRPr="008B0E61">
        <w:rPr>
          <w:rFonts w:ascii="Times New Roman" w:eastAsia="SimSun" w:hAnsi="Times New Roman"/>
          <w:i/>
          <w:sz w:val="28"/>
          <w:szCs w:val="28"/>
        </w:rPr>
        <w:t>“kinh giáo</w:t>
      </w:r>
      <w:r w:rsidRPr="008B0E61">
        <w:rPr>
          <w:rFonts w:ascii="Times New Roman" w:eastAsia="SimSun" w:hAnsi="Times New Roman"/>
          <w:sz w:val="28"/>
          <w:szCs w:val="28"/>
        </w:rPr>
        <w:t>” thì chưa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 xml:space="preserve">c đã có công phu trong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chưa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có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u.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Quán chính là công phu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khác 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n! Kinh Kim Cang đã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ý nghĩa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khá, Đàn Kinh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hoàn toàn căn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trên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gì kinh Kim Cang đã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y. </w:t>
      </w:r>
      <w:r w:rsidRPr="008B0E61">
        <w:rPr>
          <w:rFonts w:ascii="Times New Roman" w:eastAsia="SimSun" w:hAnsi="Times New Roman"/>
          <w:sz w:val="28"/>
          <w:szCs w:val="28"/>
        </w:rPr>
        <w:t>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càng rõ hơn, càng nói rành r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hơn. Kinh Kim Cang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y </w:t>
      </w:r>
      <w:r w:rsidRPr="008B0E61">
        <w:rPr>
          <w:rFonts w:ascii="Times New Roman" w:eastAsia="SimSun" w:hAnsi="Times New Roman"/>
          <w:i/>
          <w:sz w:val="28"/>
          <w:szCs w:val="28"/>
        </w:rPr>
        <w:t>“ch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ch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p l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y 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n, </w:t>
      </w:r>
      <w:r w:rsidRPr="008B0E61">
        <w:rPr>
          <w:rFonts w:ascii="Times New Roman" w:eastAsia="SimSun" w:hAnsi="Times New Roman"/>
          <w:i/>
          <w:sz w:val="28"/>
          <w:szCs w:val="28"/>
        </w:rPr>
        <w:t>“như như b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đ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nh;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Hoàn toàn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khoanh chân x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tĩnh t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nhìn vách,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y. Đó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sơ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p,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u thì dùng phương pháp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tu.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sáu căn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xúc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sáu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chúng ta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“không ch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p trư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c,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phân bi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t,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kh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i tâm, không đ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ng ni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m”</w:t>
      </w:r>
      <w:r w:rsidRPr="008B0E61">
        <w:rPr>
          <w:rFonts w:ascii="Times New Roman" w:eastAsia="SimSun" w:hAnsi="Times New Roman"/>
          <w:sz w:val="28"/>
          <w:szCs w:val="28"/>
        </w:rPr>
        <w:t>. Đó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bên ngoài 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>g. Trong thì như như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Hoa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đó là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nh. Cũng có nghĩa là </w:t>
      </w:r>
      <w:r w:rsidRPr="008B0E61">
        <w:rPr>
          <w:rFonts w:ascii="Times New Roman" w:eastAsia="SimSun" w:hAnsi="Times New Roman"/>
          <w:i/>
          <w:sz w:val="28"/>
          <w:szCs w:val="28"/>
        </w:rPr>
        <w:t>“ngoài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ch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p 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ng, trong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đ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ng tâm”</w:t>
      </w:r>
      <w:r w:rsidRPr="008B0E61">
        <w:rPr>
          <w:rFonts w:ascii="Times New Roman" w:eastAsia="SimSun" w:hAnsi="Times New Roman"/>
          <w:sz w:val="28"/>
          <w:szCs w:val="28"/>
        </w:rPr>
        <w:t>;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, nói: </w:t>
      </w:r>
      <w:r w:rsidRPr="008B0E61">
        <w:rPr>
          <w:rFonts w:ascii="Times New Roman" w:eastAsia="SimSun" w:hAnsi="Times New Roman"/>
          <w:i/>
          <w:sz w:val="28"/>
          <w:szCs w:val="28"/>
        </w:rPr>
        <w:t>“Đi, đ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ng, ng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>i, n</w:t>
      </w:r>
      <w:r w:rsidRPr="008B0E61">
        <w:rPr>
          <w:rFonts w:ascii="Times New Roman" w:eastAsia="SimSun" w:hAnsi="Times New Roman"/>
          <w:i/>
          <w:sz w:val="28"/>
          <w:szCs w:val="28"/>
        </w:rPr>
        <w:t>ằ</w:t>
      </w:r>
      <w:r w:rsidRPr="008B0E61">
        <w:rPr>
          <w:rFonts w:ascii="Times New Roman" w:eastAsia="SimSun" w:hAnsi="Times New Roman"/>
          <w:i/>
          <w:sz w:val="28"/>
          <w:szCs w:val="28"/>
        </w:rPr>
        <w:t>m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i/>
          <w:sz w:val="28"/>
          <w:szCs w:val="28"/>
        </w:rPr>
        <w:t>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là Thi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n”</w:t>
      </w:r>
      <w:r w:rsidRPr="008B0E61">
        <w:rPr>
          <w:rFonts w:ascii="Times New Roman" w:eastAsia="SimSun" w:hAnsi="Times New Roman"/>
          <w:sz w:val="28"/>
          <w:szCs w:val="28"/>
        </w:rPr>
        <w:t>.</w:t>
      </w:r>
    </w:p>
    <w:p w14:paraId="07C88273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Năng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Hoàng Mai tham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c; khi đó, Ngài hai mươi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>! 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Ngài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làm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trong phòng xay xát, b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i, giã 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Vì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ăn cơm đông đ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o,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ăn cơm, 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giã,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i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>, Ngài làm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n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t tám tháng. Ngài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Hoàng Mai tám tháng, tu gì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y? Ngài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tu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Quán. 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rõ,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 ràng!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Năng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rõ, 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rõ,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khác nhìn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ra, Ngài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đang t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n. </w:t>
      </w:r>
      <w:r w:rsidRPr="008B0E61">
        <w:rPr>
          <w:rFonts w:ascii="Times New Roman" w:eastAsia="SimSun" w:hAnsi="Times New Roman"/>
          <w:i/>
          <w:sz w:val="28"/>
          <w:szCs w:val="28"/>
        </w:rPr>
        <w:t>“T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a”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dùng tư</w:t>
      </w:r>
      <w:r w:rsidRPr="008B0E61">
        <w:rPr>
          <w:rFonts w:ascii="Times New Roman" w:eastAsia="SimSun" w:hAnsi="Times New Roman"/>
          <w:sz w:val="28"/>
          <w:szCs w:val="28"/>
        </w:rPr>
        <w:t xml:space="preserve"> thái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trong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đi,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ng,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n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. </w:t>
      </w:r>
      <w:r w:rsidRPr="008B0E61">
        <w:rPr>
          <w:rFonts w:ascii="Times New Roman" w:eastAsia="SimSun" w:hAnsi="Times New Roman"/>
          <w:i/>
          <w:sz w:val="28"/>
          <w:szCs w:val="28"/>
        </w:rPr>
        <w:t>“T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a”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i nơi đó. Ngài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Hoàng Mai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giã g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b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i, làm sao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mà giã cho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c? Làm sao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mà b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i cho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c?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nào! </w:t>
      </w:r>
      <w:r w:rsidRPr="008B0E61">
        <w:rPr>
          <w:rFonts w:ascii="Times New Roman" w:eastAsia="SimSun" w:hAnsi="Times New Roman"/>
          <w:i/>
          <w:sz w:val="28"/>
          <w:szCs w:val="28"/>
        </w:rPr>
        <w:t>“T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a”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cái tâm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ng; thân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ng, tâm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ng. Tâm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là không có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tư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p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bên ngoài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đáng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tôn kính.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Năng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 sư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Hoàng Mai tám tháng,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khinh r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ai,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ai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khiêm hư, tôn kính,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u xưng tán. Tuy không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nhưng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Hu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Năng, Ngũ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rành r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, rõ ràng: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pháp khí,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truy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pháp. Đó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n.</w:t>
      </w:r>
    </w:p>
    <w:p w14:paraId="32413A1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Giáo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thì tu Quán,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là Thiên Thai hay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hai giáo phái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Pháp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cho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Tông.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Tông có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tu Quán hay không? Đúng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sai, chính là tu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Quán.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nói: </w:t>
      </w:r>
      <w:r w:rsidRPr="008B0E61">
        <w:rPr>
          <w:rFonts w:ascii="Times New Roman" w:eastAsia="SimSun" w:hAnsi="Times New Roman"/>
          <w:i/>
          <w:sz w:val="28"/>
          <w:szCs w:val="28"/>
        </w:rPr>
        <w:t>“Ch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s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m kh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i, ch</w:t>
      </w:r>
      <w:r w:rsidRPr="008B0E61">
        <w:rPr>
          <w:rFonts w:ascii="Times New Roman" w:eastAsia="SimSun" w:hAnsi="Times New Roman"/>
          <w:i/>
          <w:sz w:val="28"/>
          <w:szCs w:val="28"/>
        </w:rPr>
        <w:t>ỉ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i/>
          <w:sz w:val="28"/>
          <w:szCs w:val="28"/>
        </w:rPr>
        <w:t>ợ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m”. </w:t>
      </w:r>
      <w:r w:rsidRPr="008B0E61">
        <w:rPr>
          <w:rFonts w:ascii="Times New Roman" w:eastAsia="SimSun" w:hAnsi="Times New Roman"/>
          <w:sz w:val="28"/>
          <w:szCs w:val="28"/>
        </w:rPr>
        <w:t>Giác là Quán. Phàm phu và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sai khác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Sai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và Pháp Thân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sáu căn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xúc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sáu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tâm, không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m;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các Ngài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Đi,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ng,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n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m, không gì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n!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hóa kh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phương,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chúng sanh có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m, Ngài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thân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đó giáo hóa chúng sanh,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thân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giáo hóa chúng sanh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m. Thích Ca Mâu Ni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đã nêu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cho chúng ta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y: Đi,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ng,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n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n.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là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chân chánh, là công phu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t! Giáo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và Quán,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ng, Quán là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t!</w:t>
      </w:r>
    </w:p>
    <w:p w14:paraId="0B5F373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khi tôi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Chương Gia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nói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tôi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Quán, tôi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tôi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. Lão nhân gia có phương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x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o, Ngài không nói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Quán, mà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“th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y th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u su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t,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i/>
          <w:sz w:val="28"/>
          <w:szCs w:val="28"/>
        </w:rPr>
        <w:t>buông xu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tôi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dàng,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d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n! </w:t>
      </w:r>
      <w:r w:rsidRPr="008B0E61">
        <w:rPr>
          <w:rFonts w:ascii="Times New Roman" w:eastAsia="SimSun" w:hAnsi="Times New Roman"/>
          <w:i/>
          <w:sz w:val="28"/>
          <w:szCs w:val="28"/>
        </w:rPr>
        <w:t>“Th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y th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u su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t, buông xu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,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buông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là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,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su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là Quán, 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p chung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tôi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ích. Lão nhân gia thâm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sâu xa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di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nông c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tôi nghe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>, hoan h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8B0E61">
        <w:rPr>
          <w:rFonts w:ascii="Times New Roman" w:eastAsia="SimSun" w:hAnsi="Times New Roman"/>
          <w:i/>
          <w:sz w:val="28"/>
          <w:szCs w:val="28"/>
        </w:rPr>
        <w:t>“Lý Cơ song kh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kh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lý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kh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cơ), giáo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thành công!</w:t>
      </w:r>
    </w:p>
    <w:p w14:paraId="5ED4FF4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ác, tu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[thư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n là] </w:t>
      </w:r>
      <w:r w:rsidRPr="008B0E61">
        <w:rPr>
          <w:rFonts w:ascii="Times New Roman" w:eastAsia="SimSun" w:hAnsi="Times New Roman"/>
          <w:i/>
          <w:sz w:val="28"/>
          <w:szCs w:val="28"/>
        </w:rPr>
        <w:t>“ch</w:t>
      </w:r>
      <w:r w:rsidRPr="008B0E61">
        <w:rPr>
          <w:rFonts w:ascii="Times New Roman" w:eastAsia="SimSun" w:hAnsi="Times New Roman"/>
          <w:i/>
          <w:sz w:val="28"/>
          <w:szCs w:val="28"/>
        </w:rPr>
        <w:t>ỉ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ác, tu thi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n”</w:t>
      </w:r>
      <w:r w:rsidRPr="008B0E61">
        <w:rPr>
          <w:rFonts w:ascii="Times New Roman" w:eastAsia="SimSun" w:hAnsi="Times New Roman"/>
          <w:sz w:val="28"/>
          <w:szCs w:val="28"/>
        </w:rPr>
        <w:t xml:space="preserve"> thì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ly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ly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tu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cao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Thiên,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Vô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Thiên,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[tam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i].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Quán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ng. Kinh Bát Nhã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8B0E61">
        <w:rPr>
          <w:rFonts w:ascii="Times New Roman" w:eastAsia="SimSun" w:hAnsi="Times New Roman"/>
          <w:i/>
          <w:sz w:val="28"/>
          <w:szCs w:val="28"/>
        </w:rPr>
        <w:t>“Phàm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ng đ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u là hư v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. Tuy là hư v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ng, ác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d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t. Tuy d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ghim trong lòng,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tu, tuy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ghim trong lòng.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“làm mà không làm, không làm mà làm”. “Không làm”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làm, làm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nghiêm túc,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cho cái tâm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ô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m m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may!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“ta hôm nay đã làm bao nhiêu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t, ta hôm nay đã ngưng d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t”, chúng ta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“đo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n”</w:t>
      </w:r>
      <w:r w:rsidRPr="008B0E61">
        <w:rPr>
          <w:rFonts w:ascii="Times New Roman" w:eastAsia="SimSun" w:hAnsi="Times New Roman"/>
          <w:sz w:val="28"/>
          <w:szCs w:val="28"/>
        </w:rPr>
        <w:t>, nhà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nói là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“hôm nay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não,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nào”.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K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sơ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có [ý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], “ch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m” quá khó khăn!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công phu d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tăng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n, tăng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m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“d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t ác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d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t ác”,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mà không d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ý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n, công phu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đã khá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chúng ta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“công phu đ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c l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>c”</w:t>
      </w:r>
      <w:r w:rsidRPr="008B0E61">
        <w:rPr>
          <w:rFonts w:ascii="Times New Roman" w:eastAsia="SimSun" w:hAnsi="Times New Roman"/>
          <w:sz w:val="28"/>
          <w:szCs w:val="28"/>
        </w:rPr>
        <w:t>, đã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c!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xuyên vương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“ta làm bao nhiêu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t”,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i!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công phu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c.</w:t>
      </w:r>
    </w:p>
    <w:p w14:paraId="2C534F7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Ma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Trung Hoa;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Lương Vũ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khoe khoang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trì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chính mình: Vua đã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bao nhiêu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d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ng bao nhiêu ngôi chùa,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bao nhiêu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kinh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chép tay. Vua đã th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sao kinh, sao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bao nhiêu b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kinh sách,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ý!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trì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hàng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vương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ông ta,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ai làm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nhà vua. Vua làm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u! Nói theo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ít hơn mà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có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c. Nhà vua làm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c! Nhà vua 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ông ta có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 hay không?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Ma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sư nói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thà: </w:t>
      </w:r>
      <w:r w:rsidRPr="008B0E61">
        <w:rPr>
          <w:rFonts w:ascii="Times New Roman" w:eastAsia="SimSun" w:hAnsi="Times New Roman"/>
          <w:i/>
          <w:sz w:val="28"/>
          <w:szCs w:val="28"/>
        </w:rPr>
        <w:t>“T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>nh vô công đ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8B0E61">
        <w:rPr>
          <w:rFonts w:ascii="Times New Roman" w:eastAsia="SimSun" w:hAnsi="Times New Roman"/>
          <w:sz w:val="28"/>
          <w:szCs w:val="28"/>
        </w:rPr>
        <w:t>(Hoàn toàn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c). Nhà vua đã làm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Nói theo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</w:t>
      </w:r>
      <w:r w:rsidRPr="008B0E61">
        <w:rPr>
          <w:rFonts w:ascii="Times New Roman" w:eastAsia="SimSun" w:hAnsi="Times New Roman"/>
          <w:i/>
          <w:sz w:val="28"/>
          <w:szCs w:val="28"/>
        </w:rPr>
        <w:t>“phư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c đ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c trung s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>, [t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là] ông ta đã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c! Xét theo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thì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nhau,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ác,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nhau, nhưng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thì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phư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lìa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thì là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c.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 ràng!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báo;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thì là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</w:t>
      </w:r>
      <w:r w:rsidRPr="008B0E61">
        <w:rPr>
          <w:rFonts w:ascii="Times New Roman" w:eastAsia="SimSun" w:hAnsi="Times New Roman"/>
          <w:sz w:val="28"/>
          <w:szCs w:val="28"/>
        </w:rPr>
        <w:t>trong ba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còn ác thì là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trong ác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mà!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nhưng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trong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báo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“công đ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c”.</w:t>
      </w:r>
      <w:r w:rsidRPr="008B0E61">
        <w:rPr>
          <w:rFonts w:ascii="Times New Roman" w:eastAsia="SimSun" w:hAnsi="Times New Roman"/>
          <w:sz w:val="28"/>
          <w:szCs w:val="28"/>
        </w:rPr>
        <w:t xml:space="preserve"> Công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giúp đ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tăng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n,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pháp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</w:t>
      </w:r>
    </w:p>
    <w:p w14:paraId="131D6DC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nào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“đo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tâm”? A La Hán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A La Hán thoát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luân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thoát tam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o. Chúng ta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này!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chúng ta,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xác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pháp môn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thù th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ng,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Ta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ác,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ta v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ly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ta còn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vãng sanh hay không?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! [Sanh vào] cõi Phàm Thánh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Cư.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sanh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</w:t>
      </w:r>
      <w:r w:rsidRPr="008B0E61">
        <w:rPr>
          <w:rFonts w:ascii="Times New Roman" w:eastAsia="SimSun" w:hAnsi="Times New Roman"/>
          <w:sz w:val="28"/>
          <w:szCs w:val="28"/>
        </w:rPr>
        <w:t xml:space="preserve"> sanh trong cõi Phàm Thánh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Cư, mà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là cõi Phương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u Dư, khác 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n! Cõi Phương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u Dư là nơi A La Hán, Bích Chi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vãng sanh.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ác,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các Ngài.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ác tu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mà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[ph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a]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cao,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sanh vào cõi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Báo Trang Nghiêm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c. Cõi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Báo Trang Nghiêm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tràng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Pháp Thân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Tát;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nơi đó,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công phu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6B09B02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có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giáo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và tu hành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trong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pháp. Dùng hai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Quán hay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m! Chúng tôi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 </w:t>
      </w:r>
      <w:r w:rsidRPr="008B0E61">
        <w:rPr>
          <w:rFonts w:ascii="Times New Roman" w:eastAsia="SimSun" w:hAnsi="Times New Roman"/>
          <w:i/>
          <w:sz w:val="28"/>
          <w:szCs w:val="28"/>
        </w:rPr>
        <w:t>“Thi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>n là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tâm”.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phân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kh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tâm. Giáo: Kinh giáo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ngôn,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nói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t là tâm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nơi thân, kh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u, ý.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tâm, thân, kh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u, ý! Trong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kinh này,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u, Trí Th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đã nói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câu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ba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thân, kh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u,</w:t>
      </w:r>
      <w:r w:rsidRPr="008B0E61">
        <w:rPr>
          <w:rFonts w:ascii="Times New Roman" w:eastAsia="SimSun" w:hAnsi="Times New Roman"/>
          <w:sz w:val="28"/>
          <w:szCs w:val="28"/>
        </w:rPr>
        <w:t xml:space="preserve"> ý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Đó là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nơi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Như Lai r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ráo. Thân, ng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, ý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 thu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thu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còn cao hơn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a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Giác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câu này là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khi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công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c.</w:t>
      </w:r>
    </w:p>
    <w:p w14:paraId="6DB6C25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 đó,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tư cho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ngày. Tuy trong [ph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kinh văn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]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hàng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hàng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tinh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nó.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câu n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c,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không có pháp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nói, nhưng quan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là tinh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c s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 đ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ng, v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n d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ng s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 đ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ng”.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tư là…</w:t>
      </w:r>
    </w:p>
    <w:p w14:paraId="174A9A9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241946A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c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minh tương hành phi qu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78B77C0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algun Gothic" w:hint="eastAsia"/>
          <w:b/>
          <w:sz w:val="28"/>
          <w:szCs w:val="32"/>
        </w:rPr>
        <w:t>有六願，明將行披挂時願</w:t>
      </w:r>
      <w:r w:rsidRPr="008B0E61">
        <w:rPr>
          <w:rFonts w:ascii="DFKai-SB" w:eastAsia="DFKai-SB" w:hAnsi="DFKai-SB" w:cs="MS Gothic" w:hint="eastAsia"/>
          <w:sz w:val="28"/>
          <w:szCs w:val="32"/>
        </w:rPr>
        <w:t>。</w:t>
      </w:r>
    </w:p>
    <w:p w14:paraId="321E2E2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Có sáu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n, nói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thu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c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ăn m</w:t>
      </w:r>
      <w:r w:rsidRPr="008B0E61">
        <w:rPr>
          <w:rFonts w:ascii="Times New Roman" w:eastAsia="SimSun" w:hAnsi="Times New Roman"/>
          <w:i/>
          <w:sz w:val="28"/>
          <w:szCs w:val="28"/>
        </w:rPr>
        <w:t>ặ</w:t>
      </w:r>
      <w:r w:rsidRPr="008B0E61">
        <w:rPr>
          <w:rFonts w:ascii="Times New Roman" w:eastAsia="SimSun" w:hAnsi="Times New Roman"/>
          <w:i/>
          <w:sz w:val="28"/>
          <w:szCs w:val="28"/>
        </w:rPr>
        <w:t>c lúc s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p ra đi).</w:t>
      </w:r>
    </w:p>
    <w:p w14:paraId="4ADE442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BE92A7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Đây là ra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a. </w:t>
      </w:r>
      <w:r w:rsidRPr="008B0E61">
        <w:rPr>
          <w:rFonts w:ascii="Times New Roman" w:eastAsia="SimSun" w:hAnsi="Times New Roman"/>
          <w:i/>
          <w:sz w:val="28"/>
          <w:szCs w:val="28"/>
        </w:rPr>
        <w:t>“Tương hành”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algun Gothic" w:hint="eastAsia"/>
          <w:sz w:val="28"/>
          <w:szCs w:val="28"/>
        </w:rPr>
        <w:t>將行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 xml:space="preserve">p đi), 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“hành” </w:t>
      </w:r>
      <w:r w:rsidRPr="008B0E61">
        <w:rPr>
          <w:rFonts w:ascii="Times New Roman" w:eastAsia="SimSun" w:hAnsi="Times New Roman"/>
          <w:sz w:val="28"/>
          <w:szCs w:val="28"/>
        </w:rPr>
        <w:t>là ra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a. Ra ngoài,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y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, nay chúng ta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i/>
          <w:sz w:val="28"/>
          <w:szCs w:val="28"/>
        </w:rPr>
        <w:t>“phi qu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algun Gothic" w:hint="eastAsia"/>
          <w:sz w:val="28"/>
          <w:szCs w:val="28"/>
        </w:rPr>
        <w:t>披掛</w:t>
      </w:r>
      <w:r w:rsidRPr="008B0E61">
        <w:rPr>
          <w:rFonts w:ascii="Times New Roman" w:eastAsia="SimSun" w:hAnsi="Times New Roman"/>
          <w:sz w:val="28"/>
          <w:szCs w:val="28"/>
        </w:rPr>
        <w:t>) là ăn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c. Do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vào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ba ngàn năm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áo là qu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v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lên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các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pháp sư Ti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rõ, qu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áo thông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v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qu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lên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Trung Hoa. Trung Hoa xác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may c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t; y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có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có tay áo.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, Trung Hoa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qu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[m</w:t>
      </w:r>
      <w:r w:rsidRPr="008B0E61">
        <w:rPr>
          <w:rFonts w:ascii="Times New Roman" w:eastAsia="SimSun" w:hAnsi="Times New Roman"/>
          <w:sz w:val="28"/>
          <w:szCs w:val="28"/>
        </w:rPr>
        <w:t>à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]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“y thư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衣裳</w:t>
      </w:r>
      <w:r w:rsidRPr="008B0E61">
        <w:rPr>
          <w:rFonts w:ascii="Times New Roman" w:eastAsia="SimSun" w:hAnsi="Times New Roman"/>
          <w:sz w:val="28"/>
          <w:szCs w:val="28"/>
        </w:rPr>
        <w:t xml:space="preserve">). </w:t>
      </w:r>
      <w:r w:rsidRPr="008B0E61">
        <w:rPr>
          <w:rFonts w:ascii="Times New Roman" w:eastAsia="SimSun" w:hAnsi="Times New Roman"/>
          <w:i/>
          <w:sz w:val="28"/>
          <w:szCs w:val="28"/>
        </w:rPr>
        <w:t>“Thư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8B0E61">
        <w:rPr>
          <w:rFonts w:ascii="Times New Roman" w:eastAsia="SimSun" w:hAnsi="Times New Roman"/>
          <w:sz w:val="28"/>
          <w:szCs w:val="28"/>
        </w:rPr>
        <w:t>(</w:t>
      </w:r>
      <w:r w:rsidRPr="008B0E61">
        <w:rPr>
          <w:rFonts w:ascii="DFKai-SB" w:eastAsia="DFKai-SB" w:hAnsi="DFKai-SB" w:cs="MS Gothic" w:hint="eastAsia"/>
          <w:sz w:val="28"/>
          <w:szCs w:val="28"/>
        </w:rPr>
        <w:t>裳</w:t>
      </w:r>
      <w:r w:rsidRPr="008B0E61">
        <w:rPr>
          <w:rFonts w:ascii="Times New Roman" w:eastAsia="SimSun" w:hAnsi="Times New Roman"/>
          <w:sz w:val="28"/>
          <w:szCs w:val="28"/>
        </w:rPr>
        <w:t>) là gì? Chính là cái váy. Nam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váy.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phía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qu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váy,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m v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i, đó chính là </w:t>
      </w:r>
      <w:r w:rsidRPr="008B0E61">
        <w:rPr>
          <w:rFonts w:ascii="Times New Roman" w:eastAsia="SimSun" w:hAnsi="Times New Roman"/>
          <w:i/>
          <w:sz w:val="28"/>
          <w:szCs w:val="28"/>
        </w:rPr>
        <w:t>“y thư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ng”.</w:t>
      </w:r>
    </w:p>
    <w:p w14:paraId="4B0DF336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qu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tuy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váy. Đó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“phi qu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i”</w:t>
      </w:r>
      <w:r w:rsidRPr="008B0E61">
        <w:rPr>
          <w:rFonts w:ascii="Times New Roman" w:eastAsia="SimSun" w:hAnsi="Times New Roman"/>
          <w:sz w:val="28"/>
          <w:szCs w:val="28"/>
        </w:rPr>
        <w:t>: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khoác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trên thì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“phi”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algun Gothic" w:hint="eastAsia"/>
          <w:sz w:val="28"/>
          <w:szCs w:val="28"/>
        </w:rPr>
        <w:t>披</w:t>
      </w:r>
      <w:r w:rsidRPr="008B0E61">
        <w:rPr>
          <w:rFonts w:ascii="Times New Roman" w:eastAsia="SimSun" w:hAnsi="Times New Roman"/>
          <w:sz w:val="28"/>
          <w:szCs w:val="28"/>
        </w:rPr>
        <w:t>), váy qu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thì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“qu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icrosoft JhengHei" w:hint="eastAsia"/>
          <w:sz w:val="28"/>
          <w:szCs w:val="28"/>
        </w:rPr>
        <w:t>掛</w:t>
      </w:r>
      <w:r w:rsidRPr="008B0E61">
        <w:rPr>
          <w:rFonts w:ascii="Times New Roman" w:eastAsia="SimSun" w:hAnsi="Times New Roman"/>
          <w:sz w:val="28"/>
          <w:szCs w:val="28"/>
        </w:rPr>
        <w:t>). Ra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chú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ng </w:t>
      </w:r>
      <w:r w:rsidRPr="008B0E61">
        <w:rPr>
          <w:rFonts w:ascii="Times New Roman" w:eastAsia="SimSun" w:hAnsi="Times New Roman"/>
          <w:i/>
          <w:sz w:val="28"/>
          <w:szCs w:val="28"/>
        </w:rPr>
        <w:t>“ph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 trang”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icrosoft JhengHei" w:hint="eastAsia"/>
          <w:sz w:val="28"/>
          <w:szCs w:val="28"/>
        </w:rPr>
        <w:t>服裝</w:t>
      </w:r>
      <w:r w:rsidRPr="008B0E61">
        <w:rPr>
          <w:rFonts w:ascii="Times New Roman" w:eastAsia="SimSun" w:hAnsi="Times New Roman"/>
          <w:sz w:val="28"/>
          <w:szCs w:val="28"/>
        </w:rPr>
        <w:t>, ăn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c, trang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m) như chúng ta nói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Ph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trang cũng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bi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thân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cho vi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c hành l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“l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c”.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tôi đã thưa cùng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t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ọ</w:t>
      </w:r>
      <w:r w:rsidRPr="008B0E61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m”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làm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hành vi làm khuôn phép cho cõi đ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i).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nêu gương, làm khuôn phép cho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 trong xã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tuy qu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áo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không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l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y, nhưng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>nh t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>,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nêu gương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cho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chúng.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này có sáu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n; trong tương lai, khi xem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kinh văn,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</w:t>
      </w:r>
    </w:p>
    <w:p w14:paraId="7138475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1716B87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Ngũ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5DAE920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五有七願。</w:t>
      </w:r>
    </w:p>
    <w:p w14:paraId="0D25F61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Đo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 th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năm g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>m b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n).</w:t>
      </w:r>
    </w:p>
    <w:p w14:paraId="045F4D8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72E77E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Chúng ta xem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kinh đã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bèn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u: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phát ra khi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ráy, súc mi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ng,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ngày. Chúng ta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bèn phát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gì, chúng ta súc mi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ng bèn phát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gì, chúng ta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bèn phát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gì. Đó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“luy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tâm qua s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c”.</w:t>
      </w:r>
      <w:r w:rsidRPr="008B0E61">
        <w:rPr>
          <w:rFonts w:ascii="Times New Roman" w:eastAsia="SimSun" w:hAnsi="Times New Roman"/>
          <w:sz w:val="28"/>
          <w:szCs w:val="28"/>
        </w:rPr>
        <w:t xml:space="preserve">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ta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gì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hoàn toàn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ly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tí trong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ngày nào!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nghĩ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thân chúng ta, ngày nào cũng lu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ng, tu ki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nào cũng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cách nào sánh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sáng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i, nói cách khác,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giây phút nào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phí, nghĩ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thân chúng ta đã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phí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gian quá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u! Ngoài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kinh,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l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p nghe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kinh, bèn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c tương 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ng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ra; tr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lúc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ra, toàn là suy nghĩ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x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d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 d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lên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hành.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suy ng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c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dùng t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tính toán, trong hai mươi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, ta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tâm nơi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? Tâm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t nơi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o,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theo thói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là bao nhiêu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? So sánh đôi chút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</w:t>
      </w:r>
      <w:r w:rsidRPr="008B0E61">
        <w:rPr>
          <w:rFonts w:ascii="Times New Roman" w:eastAsia="SimSun" w:hAnsi="Times New Roman"/>
          <w:sz w:val="28"/>
          <w:szCs w:val="28"/>
        </w:rPr>
        <w:t xml:space="preserve"> hai đ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ng, bên nào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hơn? Bên nào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hơn, trong tương lai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đó. Bên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tăng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n; bên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xem có đáng s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hay không?</w:t>
      </w:r>
    </w:p>
    <w:p w14:paraId="2CBAD1C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c,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sư ch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kinh này làm kinh nh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ng, có lý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m! Ngài dùng hai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và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Ph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chúng ta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là Ngài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trong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nói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ra,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chính là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hàng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c. Không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Tát. Sa Di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T</w:t>
      </w:r>
      <w:r w:rsidRPr="008B0E61">
        <w:rPr>
          <w:rFonts w:ascii="Times New Roman" w:eastAsia="SimSun" w:hAnsi="Times New Roman"/>
          <w:sz w:val="28"/>
          <w:szCs w:val="28"/>
        </w:rPr>
        <w:t>ỳ</w:t>
      </w:r>
      <w:r w:rsidRPr="008B0E61">
        <w:rPr>
          <w:rFonts w:ascii="Times New Roman" w:eastAsia="SimSun" w:hAnsi="Times New Roman"/>
          <w:sz w:val="28"/>
          <w:szCs w:val="28"/>
        </w:rPr>
        <w:t xml:space="preserve"> Kheo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là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ngày,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y.</w:t>
      </w:r>
    </w:p>
    <w:p w14:paraId="160E989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là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sáu:</w:t>
      </w:r>
    </w:p>
    <w:p w14:paraId="49015FE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4C9FD5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ngũ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 ngũ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minh kh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c, đ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o hành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640897D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有五十五願，明乞食道行時願。</w:t>
      </w:r>
    </w:p>
    <w:p w14:paraId="38B61DE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Có năm mươi lăm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n, nói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khi kh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>c, đi đư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ng).</w:t>
      </w:r>
    </w:p>
    <w:p w14:paraId="3DA4DD23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78C45B7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môn công khóa,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“cơ h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i giáo d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c”.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cơ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bèn khuyên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, Không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trong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[mà là]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khi có cơ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ngày đi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c,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nào đó,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chi đó,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chính mình mà nói,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gì không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bi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pháp, kh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“linh c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m”</w:t>
      </w:r>
      <w:r w:rsidRPr="008B0E61">
        <w:rPr>
          <w:rFonts w:ascii="Times New Roman" w:eastAsia="SimSun" w:hAnsi="Times New Roman"/>
          <w:sz w:val="28"/>
          <w:szCs w:val="28"/>
        </w:rPr>
        <w:t>, giúp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phá mê khai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dùng tâm thái gì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đãi, [ph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này] có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năm mươi lăm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Trong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n,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này chi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t, quá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a,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như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a. Có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này chi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năm mươi lăm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n, 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coi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ỷ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1FF680B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Chúng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ghi nh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đãi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chúng sanh,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l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cơ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giáo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c,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đ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!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chính mình,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tăng cao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i;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giúp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phá mê, khai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có cái tâm này!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i, khó khăn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Khó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cái tâm này,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này!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tâm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này,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cơ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nơi nào! Ví như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là đi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trên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 xml:space="preserve"> trên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có hai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là đi cùng chi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chúng ta,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kia là đi ngư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chi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chào 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i. Đi cùng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đi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câu, dài ng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vì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có phương hư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ng,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tiêu riêng. Đôi khi g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p g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, chúng ta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cùng đi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ng.</w:t>
      </w:r>
    </w:p>
    <w:p w14:paraId="4EB57A4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khác,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quy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; thí ch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tài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. </w:t>
      </w:r>
      <w:r w:rsidRPr="008B0E61">
        <w:rPr>
          <w:rFonts w:ascii="Times New Roman" w:eastAsia="SimSun" w:hAnsi="Times New Roman"/>
          <w:i/>
          <w:sz w:val="28"/>
          <w:szCs w:val="28"/>
        </w:rPr>
        <w:t>“Tài”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đây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bát cơm,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v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c cơm,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bát,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c. Quy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nhà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nhà,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cho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ăn.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nhà.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kia, trong nhà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ta không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cơm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dư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chút ít,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m. [Cơm xin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]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nhà góp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ăn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u nhà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t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c, là n</w:t>
      </w:r>
      <w:r w:rsidRPr="008B0E61">
        <w:rPr>
          <w:rFonts w:ascii="Times New Roman" w:eastAsia="SimSun" w:hAnsi="Times New Roman"/>
          <w:sz w:val="28"/>
          <w:szCs w:val="28"/>
        </w:rPr>
        <w:t>hà phú quý, [xin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]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nhà đã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bát,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nhà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hai. Xin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nhà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xin nhà khác, [xin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] hai nhà đã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ăn,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nhà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ba.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đa là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t quá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nhà!</w:t>
      </w:r>
    </w:p>
    <w:p w14:paraId="232192D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Sau khi đã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xong,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xong là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ăn ngay.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xá cùng ăn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chúng.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cũng là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xong,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lúc nào,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nơi đâu bèn ăn ngay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đó, không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.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ăn cơm cũng có quy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vì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là có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ngày hôm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đi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xin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gì, xin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nhà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 Có dư thì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chia s</w:t>
      </w:r>
      <w:r w:rsidRPr="008B0E61">
        <w:rPr>
          <w:rFonts w:ascii="Times New Roman" w:eastAsia="SimSun" w:hAnsi="Times New Roman"/>
          <w:sz w:val="28"/>
          <w:szCs w:val="28"/>
        </w:rPr>
        <w:t>ẻ</w:t>
      </w:r>
      <w:r w:rsidRPr="008B0E61">
        <w:rPr>
          <w:rFonts w:ascii="Times New Roman" w:eastAsia="SimSun" w:hAnsi="Times New Roman"/>
          <w:sz w:val="28"/>
          <w:szCs w:val="28"/>
        </w:rPr>
        <w:t xml:space="preserve"> cho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Còn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xin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ăn cơm,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tr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 cơm chung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</w:t>
      </w:r>
      <w:r w:rsidRPr="008B0E61">
        <w:rPr>
          <w:rFonts w:ascii="Times New Roman" w:eastAsia="SimSun" w:hAnsi="Times New Roman"/>
          <w:sz w:val="28"/>
          <w:szCs w:val="28"/>
        </w:rPr>
        <w:t xml:space="preserve"> nhau,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là </w:t>
      </w:r>
      <w:r w:rsidRPr="008B0E61">
        <w:rPr>
          <w:rFonts w:ascii="Times New Roman" w:eastAsia="SimSun" w:hAnsi="Times New Roman"/>
          <w:i/>
          <w:sz w:val="28"/>
          <w:szCs w:val="28"/>
        </w:rPr>
        <w:t>“ca-sa”</w:t>
      </w:r>
      <w:r w:rsidRPr="008B0E61">
        <w:rPr>
          <w:rFonts w:ascii="Times New Roman" w:eastAsia="SimSun" w:hAnsi="Times New Roman"/>
          <w:sz w:val="28"/>
          <w:szCs w:val="28"/>
        </w:rPr>
        <w:t>,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mà!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xin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bát cơm cùng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ăn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ngon, cơm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tr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 chung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chia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y!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c. Cơm ăn trong b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a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còn dư,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thí cho súc sanh,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loài chim thú, cúng dư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chúng,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hư nát.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là không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cơm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ăn vào hôm sau,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! Hôm nay ta xin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chút, ngày mai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đi,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gì?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chú tr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sinh. 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tr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nóng,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ăn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hôm s</w:t>
      </w:r>
      <w:r w:rsidRPr="008B0E61">
        <w:rPr>
          <w:rFonts w:ascii="Times New Roman" w:eastAsia="SimSun" w:hAnsi="Times New Roman"/>
          <w:sz w:val="28"/>
          <w:szCs w:val="28"/>
        </w:rPr>
        <w:t>au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hư,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hương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;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hôm sau.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quy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trong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ngày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nhé!</w:t>
      </w:r>
    </w:p>
    <w:p w14:paraId="5A0A5AA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c kia,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quê nhà chúng tôi, tuy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phương B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c, chúng tôi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mi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Trung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Trung Hoa, khí 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u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l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o hơn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nơi đây, mùa Hè cũng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nóng.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nông thôn, khi đó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t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nh,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ăn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coi xem có bao nhiêu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ăn,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cho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khít.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ăn luôn luôn là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ít hơn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tí.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[n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u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ng]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u, h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 xml:space="preserve"> dư ra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hư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i.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ăn không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thì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ăn không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thì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món rau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chua,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</w:t>
      </w:r>
      <w:r w:rsidRPr="008B0E61">
        <w:rPr>
          <w:rFonts w:ascii="Times New Roman" w:eastAsia="SimSun" w:hAnsi="Times New Roman"/>
          <w:sz w:val="28"/>
          <w:szCs w:val="28"/>
        </w:rPr>
        <w:t>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hư.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cơm cũng ít, mà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ăn cũng ít. Khi ăn không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sung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các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ăn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n,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các lo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rau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n,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ăn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i, luôn theo cách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Như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nhà nào cũng có t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nh, bu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trưa ăn còn dư thì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ăn vào bu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i, bu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còn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thì ngày mai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ăn.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xưa kia, khi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có phương pháp [đ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ăn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lâu]. Trong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nhà nào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quê tôi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dưa, vì rau dưa đã thu ho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ch không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mãi,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có cách đem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chua là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lâu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c!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càng nóng hơn chúng ta,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ba món qu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áo là đ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[x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thu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khu v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nhi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ăn.</w:t>
      </w:r>
    </w:p>
    <w:p w14:paraId="5A43B23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đó là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y.</w:t>
      </w:r>
    </w:p>
    <w:p w14:paraId="7219F9F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69978C3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minh đáo thành kh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75E9F94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有二十二願，明到城乞食時願。</w:t>
      </w:r>
    </w:p>
    <w:p w14:paraId="2C0C416E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Có hai mươi hai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n, nói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khi vào thành kh</w:t>
      </w:r>
      <w:r w:rsidRPr="008B0E61">
        <w:rPr>
          <w:rFonts w:ascii="Times New Roman" w:eastAsia="SimSun" w:hAnsi="Times New Roman"/>
          <w:i/>
          <w:sz w:val="28"/>
          <w:szCs w:val="28"/>
        </w:rPr>
        <w:t>ấ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>c).</w:t>
      </w:r>
    </w:p>
    <w:p w14:paraId="6D36D48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6B84286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là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trên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đi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ng, bây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chuyên nói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lúc đã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thành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, đó là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đông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Tôn qua đêm dư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cây,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 trưa ăn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là cách hương tr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n, hương thôn,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thành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quá xa. Nói theo kho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cách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là kho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hai cây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kia nói là “ba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m”, ba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ng. </w:t>
      </w:r>
      <w:r w:rsidRPr="008B0E61">
        <w:rPr>
          <w:rFonts w:ascii="Times New Roman" w:eastAsia="SimSun" w:hAnsi="Times New Roman"/>
          <w:i/>
          <w:sz w:val="28"/>
          <w:szCs w:val="28"/>
        </w:rPr>
        <w:t>“D</w:t>
      </w:r>
      <w:r w:rsidRPr="008B0E61">
        <w:rPr>
          <w:rFonts w:ascii="Times New Roman" w:eastAsia="SimSun" w:hAnsi="Times New Roman"/>
          <w:i/>
          <w:sz w:val="28"/>
          <w:szCs w:val="28"/>
        </w:rPr>
        <w:t>ặ</w:t>
      </w:r>
      <w:r w:rsidRPr="008B0E61">
        <w:rPr>
          <w:rFonts w:ascii="Times New Roman" w:eastAsia="SimSun" w:hAnsi="Times New Roman"/>
          <w:i/>
          <w:sz w:val="28"/>
          <w:szCs w:val="28"/>
        </w:rPr>
        <w:t>m”</w:t>
      </w:r>
      <w:r w:rsidRPr="008B0E61">
        <w:rPr>
          <w:rFonts w:ascii="Times New Roman" w:eastAsia="SimSun" w:hAnsi="Times New Roman"/>
          <w:sz w:val="28"/>
          <w:szCs w:val="28"/>
        </w:rPr>
        <w:t xml:space="preserve"> (lý, </w:t>
      </w:r>
      <w:r w:rsidRPr="008B0E61">
        <w:rPr>
          <w:rFonts w:ascii="DFKai-SB" w:eastAsia="DFKai-SB" w:hAnsi="DFKai-SB" w:cs="Microsoft JhengHei" w:hint="eastAsia"/>
          <w:sz w:val="28"/>
          <w:szCs w:val="28"/>
        </w:rPr>
        <w:t>里</w:t>
      </w:r>
      <w:r w:rsidRPr="008B0E61">
        <w:rPr>
          <w:rFonts w:ascii="Times New Roman" w:eastAsia="SimSun" w:hAnsi="Times New Roman"/>
          <w:sz w:val="28"/>
          <w:szCs w:val="28"/>
        </w:rPr>
        <w:t>) xưa kia nh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 xml:space="preserve"> hơn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cây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hai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 Tàu.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xưa kia quê tôi nói là “năm mươi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m”, trên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l</w:t>
      </w:r>
      <w:r w:rsidRPr="008B0E61">
        <w:rPr>
          <w:rFonts w:ascii="Times New Roman" w:eastAsia="SimSun" w:hAnsi="Times New Roman"/>
          <w:sz w:val="28"/>
          <w:szCs w:val="28"/>
        </w:rPr>
        <w:t>à hai mươi lăm cây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 b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năm mươi cây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T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 xml:space="preserve"> quê chúng tôi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Phì</w:t>
      </w:r>
      <w:r w:rsidRPr="008B0E61">
        <w:rPr>
          <w:rStyle w:val="FootnoteReference"/>
          <w:rFonts w:ascii="Times New Roman" w:eastAsia="SimSun" w:hAnsi="Times New Roman"/>
          <w:sz w:val="28"/>
          <w:szCs w:val="28"/>
        </w:rPr>
        <w:footnoteReference w:id="8"/>
      </w:r>
      <w:r w:rsidRPr="008B0E61">
        <w:rPr>
          <w:rFonts w:ascii="Times New Roman" w:eastAsia="SimSun" w:hAnsi="Times New Roman"/>
          <w:sz w:val="28"/>
          <w:szCs w:val="28"/>
        </w:rPr>
        <w:t xml:space="preserve">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hai mươi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m.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lái theo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xa l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mươi cây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.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kho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ng cách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quá xa. Quá xa thì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gian đi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quá lâu! 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Tôn ch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n r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cây,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là tinh xá do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khác cung c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cách thành th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nơi cư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khái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xa hơn năm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ng. Năm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là hai cây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rư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i trong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 Kinh đi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nói là “ba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m”, ba d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m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cây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rư</w:t>
      </w:r>
      <w:r w:rsidRPr="008B0E61">
        <w:rPr>
          <w:rFonts w:ascii="Times New Roman" w:eastAsia="SimSun" w:hAnsi="Times New Roman"/>
          <w:sz w:val="28"/>
          <w:szCs w:val="28"/>
        </w:rPr>
        <w:t>ỡ</w:t>
      </w:r>
      <w:r w:rsidRPr="008B0E61">
        <w:rPr>
          <w:rFonts w:ascii="Times New Roman" w:eastAsia="SimSun" w:hAnsi="Times New Roman"/>
          <w:sz w:val="28"/>
          <w:szCs w:val="28"/>
        </w:rPr>
        <w:t>i,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cho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c.</w:t>
      </w:r>
    </w:p>
    <w:p w14:paraId="480E6D2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Chúng</w:t>
      </w:r>
      <w:r w:rsidRPr="008B0E61">
        <w:rPr>
          <w:rFonts w:ascii="Times New Roman" w:eastAsia="SimSun" w:hAnsi="Times New Roman"/>
          <w:sz w:val="28"/>
          <w:szCs w:val="28"/>
        </w:rPr>
        <w:t xml:space="preserve"> ta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dân cư trên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i ít 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đông như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i. Vào thành, </w:t>
      </w:r>
      <w:r w:rsidRPr="008B0E61">
        <w:rPr>
          <w:rFonts w:ascii="Times New Roman" w:eastAsia="SimSun" w:hAnsi="Times New Roman"/>
          <w:i/>
          <w:sz w:val="28"/>
          <w:szCs w:val="28"/>
        </w:rPr>
        <w:t>“thành”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城</w:t>
      </w:r>
      <w:r w:rsidRPr="008B0E61">
        <w:rPr>
          <w:rFonts w:ascii="Times New Roman" w:eastAsia="SimSun" w:hAnsi="Times New Roman"/>
          <w:sz w:val="28"/>
          <w:szCs w:val="28"/>
        </w:rPr>
        <w:t>) là nơi có nhi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cư trú.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là đô thành,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nơi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vương cư trú. [Nh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ng nơi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y]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tu hành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c, là nơi tăng t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tu hành,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khi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cho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tu hành phát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chân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cho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giác ng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lưu luy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phú quý trong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gian; vinh hoa phú quý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gian,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lâu dài.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xuyên có cái tâ</w:t>
      </w:r>
      <w:r w:rsidRPr="008B0E61">
        <w:rPr>
          <w:rFonts w:ascii="Times New Roman" w:eastAsia="SimSun" w:hAnsi="Times New Roman"/>
          <w:sz w:val="28"/>
          <w:szCs w:val="28"/>
        </w:rPr>
        <w:t xml:space="preserve">m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mê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tánh,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gìn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giác cao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mê m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b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bên ngoài,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b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nh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bên ngoài.</w:t>
      </w:r>
    </w:p>
    <w:p w14:paraId="6C7E4F8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4BCD5A4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Bát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ngũ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minh hoàn quy 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y d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1B5CBD09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八有五願，明還歸洗浴時願。</w:t>
      </w:r>
    </w:p>
    <w:p w14:paraId="4FCCCE8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Đo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 th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tám có năm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n, nói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B0E61">
        <w:rPr>
          <w:rFonts w:ascii="Times New Roman" w:eastAsia="SimSun" w:hAnsi="Times New Roman"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i/>
          <w:sz w:val="28"/>
          <w:szCs w:val="28"/>
        </w:rPr>
        <w:t>ng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khi tr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m r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>a).</w:t>
      </w:r>
    </w:p>
    <w:p w14:paraId="7F1CA74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09492CA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ngày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đi ra ngoài; nói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ra, ra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cũng là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t. Tu hành,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ng,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c, ho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ng pháp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sanh,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u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ng công đi ra ngoài. Đi ra ngoài thì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quay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; sau khi kh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quay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. Khi tr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xem kinh Kim Cang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đôi chút. Sau khi quay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chân. Vì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đi ra ngoài,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thu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đi gi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chân tr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n.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hình tư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ho</w:t>
      </w:r>
      <w:r w:rsidRPr="008B0E61">
        <w:rPr>
          <w:rFonts w:ascii="Times New Roman" w:eastAsia="SimSun" w:hAnsi="Times New Roman"/>
          <w:sz w:val="28"/>
          <w:szCs w:val="28"/>
        </w:rPr>
        <w:t>ặ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mang gi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</w:t>
      </w:r>
      <w:r w:rsidRPr="008B0E61">
        <w:rPr>
          <w:rFonts w:ascii="Times New Roman" w:eastAsia="SimSun" w:hAnsi="Times New Roman"/>
          <w:sz w:val="28"/>
          <w:szCs w:val="28"/>
        </w:rPr>
        <w:t>! Đi đư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xa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quay v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chân trư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đã.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khi đi, ch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m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hôi,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a.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hôi thì không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a;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hôi thì c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r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a. Trong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này có năm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</w:t>
      </w:r>
    </w:p>
    <w:p w14:paraId="5742B37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34EAFFC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n, minh 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p t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ng toàn l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3662FCD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九有十願，明習誦旋禮時願。</w:t>
      </w:r>
    </w:p>
    <w:p w14:paraId="0E8B6B0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Đo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 th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chín g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>m mư</w:t>
      </w:r>
      <w:r w:rsidRPr="008B0E61">
        <w:rPr>
          <w:rFonts w:ascii="Times New Roman" w:eastAsia="SimSun" w:hAnsi="Times New Roman"/>
          <w:i/>
          <w:sz w:val="28"/>
          <w:szCs w:val="28"/>
        </w:rPr>
        <w:t>ờ</w:t>
      </w:r>
      <w:r w:rsidRPr="008B0E61">
        <w:rPr>
          <w:rFonts w:ascii="Times New Roman" w:eastAsia="SimSun" w:hAnsi="Times New Roman"/>
          <w:i/>
          <w:sz w:val="28"/>
          <w:szCs w:val="28"/>
        </w:rPr>
        <w:t>i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n, nói v</w:t>
      </w:r>
      <w:r w:rsidRPr="008B0E61">
        <w:rPr>
          <w:rFonts w:ascii="Times New Roman" w:eastAsia="SimSun" w:hAnsi="Times New Roman"/>
          <w:i/>
          <w:sz w:val="28"/>
          <w:szCs w:val="28"/>
        </w:rPr>
        <w:t>ề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các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 khi tu t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p, t</w:t>
      </w:r>
      <w:r w:rsidRPr="008B0E61">
        <w:rPr>
          <w:rFonts w:ascii="Times New Roman" w:eastAsia="SimSun" w:hAnsi="Times New Roman"/>
          <w:i/>
          <w:sz w:val="28"/>
          <w:szCs w:val="28"/>
        </w:rPr>
        <w:t>ụ</w:t>
      </w:r>
      <w:r w:rsidRPr="008B0E61">
        <w:rPr>
          <w:rFonts w:ascii="Times New Roman" w:eastAsia="SimSun" w:hAnsi="Times New Roman"/>
          <w:i/>
          <w:sz w:val="28"/>
          <w:szCs w:val="28"/>
        </w:rPr>
        <w:t>ng ni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m, đi nhi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>u, l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bái).</w:t>
      </w:r>
    </w:p>
    <w:p w14:paraId="15959CA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27A658A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Đây là sau khi ăn xong bèn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kinh. Nay chúng ta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i/>
          <w:sz w:val="28"/>
          <w:szCs w:val="28"/>
        </w:rPr>
        <w:t>“toàn l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(</w:t>
      </w:r>
      <w:r w:rsidRPr="008B0E61">
        <w:rPr>
          <w:rFonts w:ascii="DFKai-SB" w:eastAsia="DFKai-SB" w:hAnsi="DFKai-SB" w:cs="MS Gothic" w:hint="eastAsia"/>
          <w:sz w:val="28"/>
          <w:szCs w:val="28"/>
        </w:rPr>
        <w:t>旋禮</w:t>
      </w:r>
      <w:r w:rsidRPr="008B0E61">
        <w:rPr>
          <w:rFonts w:ascii="Times New Roman" w:eastAsia="SimSun" w:hAnsi="Times New Roman"/>
          <w:sz w:val="28"/>
          <w:szCs w:val="28"/>
        </w:rPr>
        <w:t xml:space="preserve">) là </w:t>
      </w:r>
      <w:r w:rsidRPr="008B0E61">
        <w:rPr>
          <w:rFonts w:ascii="Times New Roman" w:eastAsia="SimSun" w:hAnsi="Times New Roman"/>
          <w:i/>
          <w:sz w:val="28"/>
          <w:szCs w:val="28"/>
        </w:rPr>
        <w:t>“nhi</w:t>
      </w:r>
      <w:r w:rsidRPr="008B0E61">
        <w:rPr>
          <w:rFonts w:ascii="Times New Roman" w:eastAsia="SimSun" w:hAnsi="Times New Roman"/>
          <w:i/>
          <w:sz w:val="28"/>
          <w:szCs w:val="28"/>
        </w:rPr>
        <w:t>ễ</w:t>
      </w:r>
      <w:r w:rsidRPr="008B0E61">
        <w:rPr>
          <w:rFonts w:ascii="Times New Roman" w:eastAsia="SimSun" w:hAnsi="Times New Roman"/>
          <w:i/>
          <w:sz w:val="28"/>
          <w:szCs w:val="28"/>
        </w:rPr>
        <w:t>u 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t”</w:t>
      </w:r>
      <w:r w:rsidRPr="008B0E61">
        <w:rPr>
          <w:rFonts w:ascii="Times New Roman" w:eastAsia="SimSun" w:hAnsi="Times New Roman"/>
          <w:sz w:val="28"/>
          <w:szCs w:val="28"/>
        </w:rPr>
        <w:t>. Sau khi dùng cơm, xác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là như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Hoa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 </w:t>
      </w:r>
      <w:r w:rsidRPr="008B0E61">
        <w:rPr>
          <w:rFonts w:ascii="Times New Roman" w:eastAsia="SimSun" w:hAnsi="Times New Roman"/>
          <w:i/>
          <w:sz w:val="28"/>
          <w:szCs w:val="28"/>
        </w:rPr>
        <w:t>“dùng cơm xong, bách b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>, khi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ăn xong, không nên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hay n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p phép v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sinh. Ăn xong,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làm gì?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là đi kinh hành. Trong chùa mi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chúng cùng nhau th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 xml:space="preserve"> trai xong,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thi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a gi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, giúp cho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tiêu hóa. Sau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ng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ng, tham Thi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làm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chi đó,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m!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ăn xong li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làm ngay, không nên! Ăn</w:t>
      </w:r>
      <w:r w:rsidRPr="008B0E61">
        <w:rPr>
          <w:rFonts w:ascii="Times New Roman" w:eastAsia="SimSun" w:hAnsi="Times New Roman"/>
          <w:sz w:val="28"/>
          <w:szCs w:val="28"/>
        </w:rPr>
        <w:t xml:space="preserve"> xong, cũng ch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 xml:space="preserve"> nên đi ng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tu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t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nhi</w:t>
      </w:r>
      <w:r w:rsidRPr="008B0E61">
        <w:rPr>
          <w:rFonts w:ascii="Times New Roman" w:eastAsia="SimSun" w:hAnsi="Times New Roman"/>
          <w:sz w:val="28"/>
          <w:szCs w:val="28"/>
        </w:rPr>
        <w:t>ễ</w:t>
      </w:r>
      <w:r w:rsidRPr="008B0E61">
        <w:rPr>
          <w:rFonts w:ascii="Times New Roman" w:eastAsia="SimSun" w:hAnsi="Times New Roman"/>
          <w:sz w:val="28"/>
          <w:szCs w:val="28"/>
        </w:rPr>
        <w:t>u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có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n.</w:t>
      </w:r>
    </w:p>
    <w:p w14:paraId="33A2DC4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cùng…</w:t>
      </w:r>
    </w:p>
    <w:p w14:paraId="09EA3837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797B38F8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B0E61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u tam nguy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14:paraId="07457BA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B0E61">
        <w:rPr>
          <w:rFonts w:ascii="Times New Roman" w:eastAsia="SimSun" w:hAnsi="Times New Roman"/>
          <w:b/>
          <w:sz w:val="28"/>
          <w:szCs w:val="32"/>
        </w:rPr>
        <w:t>(</w:t>
      </w:r>
      <w:r w:rsidRPr="008B0E6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B0E61">
        <w:rPr>
          <w:rFonts w:ascii="Times New Roman" w:eastAsia="DFKai-SB" w:hAnsi="Times New Roman"/>
          <w:b/>
          <w:sz w:val="28"/>
          <w:szCs w:val="32"/>
        </w:rPr>
        <w:t>)</w:t>
      </w:r>
      <w:r w:rsidRPr="008B0E61">
        <w:rPr>
          <w:rFonts w:ascii="DFKai-SB" w:eastAsia="DFKai-SB" w:hAnsi="DFKai-SB" w:cs="MS Gothic" w:hint="eastAsia"/>
          <w:b/>
          <w:sz w:val="28"/>
          <w:szCs w:val="32"/>
        </w:rPr>
        <w:t>有三願。</w:t>
      </w:r>
    </w:p>
    <w:p w14:paraId="0FA49AF2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B0E61">
        <w:rPr>
          <w:rFonts w:ascii="Times New Roman" w:eastAsia="SimSun" w:hAnsi="Times New Roman"/>
          <w:i/>
          <w:sz w:val="28"/>
          <w:szCs w:val="28"/>
        </w:rPr>
        <w:t>(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8B0E61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: Có ba nguy</w:t>
      </w:r>
      <w:r w:rsidRPr="008B0E61">
        <w:rPr>
          <w:rFonts w:ascii="Times New Roman" w:eastAsia="SimSun" w:hAnsi="Times New Roman"/>
          <w:i/>
          <w:sz w:val="28"/>
          <w:szCs w:val="28"/>
        </w:rPr>
        <w:t>ệ</w:t>
      </w:r>
      <w:r w:rsidRPr="008B0E61">
        <w:rPr>
          <w:rFonts w:ascii="Times New Roman" w:eastAsia="SimSun" w:hAnsi="Times New Roman"/>
          <w:i/>
          <w:sz w:val="28"/>
          <w:szCs w:val="28"/>
        </w:rPr>
        <w:t>n).</w:t>
      </w:r>
    </w:p>
    <w:p w14:paraId="38D8E605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73FD18D1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Khi ng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khi ngh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ngơi;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n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i dung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kinh này,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rõ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trong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ngày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Các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hãy ng</w:t>
      </w:r>
      <w:r w:rsidRPr="008B0E61">
        <w:rPr>
          <w:rFonts w:ascii="Times New Roman" w:eastAsia="SimSun" w:hAnsi="Times New Roman"/>
          <w:sz w:val="28"/>
          <w:szCs w:val="28"/>
        </w:rPr>
        <w:t>ẫ</w:t>
      </w:r>
      <w:r w:rsidRPr="008B0E61">
        <w:rPr>
          <w:rFonts w:ascii="Times New Roman" w:eastAsia="SimSun" w:hAnsi="Times New Roman"/>
          <w:sz w:val="28"/>
          <w:szCs w:val="28"/>
        </w:rPr>
        <w:t>m xem, có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tương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hay không?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 hoàn toàn là [nh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quy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trong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ng]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đích là làm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.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nguy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trong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nh</w:t>
      </w:r>
      <w:r w:rsidRPr="008B0E61">
        <w:rPr>
          <w:rFonts w:ascii="Times New Roman" w:eastAsia="SimSun" w:hAnsi="Times New Roman"/>
          <w:sz w:val="28"/>
          <w:szCs w:val="28"/>
        </w:rPr>
        <w:t>ằ</w:t>
      </w:r>
      <w:r w:rsidRPr="008B0E61">
        <w:rPr>
          <w:rFonts w:ascii="Times New Roman" w:eastAsia="SimSun" w:hAnsi="Times New Roman"/>
          <w:sz w:val="28"/>
          <w:szCs w:val="28"/>
        </w:rPr>
        <w:t>m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[chúng ta] làm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là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trò ngoan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</w:t>
      </w:r>
      <w:r w:rsidRPr="008B0E61">
        <w:rPr>
          <w:rFonts w:ascii="Times New Roman" w:eastAsia="SimSun" w:hAnsi="Times New Roman"/>
          <w:i/>
          <w:sz w:val="28"/>
          <w:szCs w:val="28"/>
        </w:rPr>
        <w:t>“gi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</w:t>
      </w:r>
      <w:r w:rsidRPr="008B0E61">
        <w:rPr>
          <w:rFonts w:ascii="Times New Roman" w:eastAsia="SimSun" w:hAnsi="Times New Roman"/>
          <w:sz w:val="28"/>
          <w:szCs w:val="28"/>
        </w:rPr>
        <w:t>m theo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đo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n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>i phi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 não, cái tâm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n.</w:t>
      </w:r>
    </w:p>
    <w:p w14:paraId="4FAE034F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Năm nay, nhà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đàn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giáo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Châu Sơn, ch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là </w:t>
      </w:r>
      <w:r w:rsidRPr="008B0E61">
        <w:rPr>
          <w:rFonts w:ascii="Times New Roman" w:eastAsia="SimSun" w:hAnsi="Times New Roman"/>
          <w:i/>
          <w:sz w:val="28"/>
          <w:szCs w:val="28"/>
        </w:rPr>
        <w:t>“xã h</w:t>
      </w:r>
      <w:r w:rsidRPr="008B0E61">
        <w:rPr>
          <w:rFonts w:ascii="Times New Roman" w:eastAsia="SimSun" w:hAnsi="Times New Roman"/>
          <w:i/>
          <w:sz w:val="28"/>
          <w:szCs w:val="28"/>
        </w:rPr>
        <w:t>ộ</w:t>
      </w:r>
      <w:r w:rsidRPr="008B0E61">
        <w:rPr>
          <w:rFonts w:ascii="Times New Roman" w:eastAsia="SimSun" w:hAnsi="Times New Roman"/>
          <w:i/>
          <w:sz w:val="28"/>
          <w:szCs w:val="28"/>
        </w:rPr>
        <w:t>i hài hòa kh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i đ</w:t>
      </w:r>
      <w:r w:rsidRPr="008B0E61">
        <w:rPr>
          <w:rFonts w:ascii="Times New Roman" w:eastAsia="SimSun" w:hAnsi="Times New Roman"/>
          <w:i/>
          <w:sz w:val="28"/>
          <w:szCs w:val="28"/>
        </w:rPr>
        <w:t>ầ</w:t>
      </w:r>
      <w:r w:rsidRPr="008B0E61">
        <w:rPr>
          <w:rFonts w:ascii="Times New Roman" w:eastAsia="SimSun" w:hAnsi="Times New Roman"/>
          <w:i/>
          <w:sz w:val="28"/>
          <w:szCs w:val="28"/>
        </w:rPr>
        <w:t>u t</w:t>
      </w:r>
      <w:r w:rsidRPr="008B0E61">
        <w:rPr>
          <w:rFonts w:ascii="Times New Roman" w:eastAsia="SimSun" w:hAnsi="Times New Roman"/>
          <w:i/>
          <w:sz w:val="28"/>
          <w:szCs w:val="28"/>
        </w:rPr>
        <w:t>ừ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8B0E61">
        <w:rPr>
          <w:rFonts w:ascii="Times New Roman" w:eastAsia="SimSun" w:hAnsi="Times New Roman"/>
          <w:sz w:val="28"/>
          <w:szCs w:val="28"/>
        </w:rPr>
        <w:t xml:space="preserve">, nêu ra ba câu </w:t>
      </w:r>
      <w:r w:rsidRPr="008B0E61">
        <w:rPr>
          <w:rFonts w:ascii="Times New Roman" w:eastAsia="SimSun" w:hAnsi="Times New Roman"/>
          <w:i/>
          <w:sz w:val="28"/>
          <w:szCs w:val="28"/>
        </w:rPr>
        <w:t>“tâm t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nh 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t cõi nư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c t</w:t>
      </w:r>
      <w:r w:rsidRPr="008B0E61">
        <w:rPr>
          <w:rFonts w:ascii="Times New Roman" w:eastAsia="SimSun" w:hAnsi="Times New Roman"/>
          <w:i/>
          <w:sz w:val="28"/>
          <w:szCs w:val="28"/>
        </w:rPr>
        <w:t>ị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nh, tâm an 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t chúng sanh an, tâm bình </w:t>
      </w:r>
      <w:r w:rsidRPr="008B0E61">
        <w:rPr>
          <w:rFonts w:ascii="Times New Roman" w:eastAsia="SimSun" w:hAnsi="Times New Roman"/>
          <w:i/>
          <w:sz w:val="28"/>
          <w:szCs w:val="28"/>
        </w:rPr>
        <w:t>ắ</w:t>
      </w:r>
      <w:r w:rsidRPr="008B0E61">
        <w:rPr>
          <w:rFonts w:ascii="Times New Roman" w:eastAsia="SimSun" w:hAnsi="Times New Roman"/>
          <w:i/>
          <w:sz w:val="28"/>
          <w:szCs w:val="28"/>
        </w:rPr>
        <w:t>t thiên h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bình”</w:t>
      </w:r>
      <w:r w:rsidRPr="008B0E61">
        <w:rPr>
          <w:rFonts w:ascii="Times New Roman" w:eastAsia="SimSun" w:hAnsi="Times New Roman"/>
          <w:sz w:val="28"/>
          <w:szCs w:val="28"/>
        </w:rPr>
        <w:t>. Làm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tâm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nh? Làm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tâm an? Làm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tâm bình?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là tài li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t.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th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trăm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mươi m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này, m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ngày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làm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ba m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c tiêu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thành t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u viên mãn. Tâm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cõi nư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nh. Tâm an, chúng sanh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bình an. Tâm bình, thiên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 xml:space="preserve"> thái</w:t>
      </w:r>
      <w:r w:rsidRPr="008B0E61">
        <w:rPr>
          <w:rFonts w:ascii="Times New Roman" w:eastAsia="SimSun" w:hAnsi="Times New Roman"/>
          <w:sz w:val="28"/>
          <w:szCs w:val="28"/>
        </w:rPr>
        <w:t xml:space="preserve"> bình. L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nói này có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ng ý nghĩa sâu hơn n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a,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như trong giáo pháp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a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ng nói: </w:t>
      </w:r>
      <w:r w:rsidRPr="008B0E61">
        <w:rPr>
          <w:rFonts w:ascii="Times New Roman" w:eastAsia="SimSun" w:hAnsi="Times New Roman"/>
          <w:i/>
          <w:sz w:val="28"/>
          <w:szCs w:val="28"/>
        </w:rPr>
        <w:t>“H</w:t>
      </w:r>
      <w:r w:rsidRPr="008B0E61">
        <w:rPr>
          <w:rFonts w:ascii="Times New Roman" w:eastAsia="SimSun" w:hAnsi="Times New Roman"/>
          <w:i/>
          <w:sz w:val="28"/>
          <w:szCs w:val="28"/>
        </w:rPr>
        <w:t>ế</w:t>
      </w:r>
      <w:r w:rsidRPr="008B0E61">
        <w:rPr>
          <w:rFonts w:ascii="Times New Roman" w:eastAsia="SimSun" w:hAnsi="Times New Roman"/>
          <w:i/>
          <w:sz w:val="28"/>
          <w:szCs w:val="28"/>
        </w:rPr>
        <w:t>t th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8B0E61">
        <w:rPr>
          <w:rFonts w:ascii="Times New Roman" w:eastAsia="SimSun" w:hAnsi="Times New Roman"/>
          <w:i/>
          <w:sz w:val="28"/>
          <w:szCs w:val="28"/>
        </w:rPr>
        <w:t>ừ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8B0E61">
        <w:rPr>
          <w:rFonts w:ascii="Times New Roman" w:eastAsia="SimSun" w:hAnsi="Times New Roman"/>
          <w:i/>
          <w:sz w:val="28"/>
          <w:szCs w:val="28"/>
        </w:rPr>
        <w:t>ở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. Chư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nghĩ xem có đúng hay không?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mu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thanh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mong an toàn,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mong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ngay trong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y.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Hoa nói “hòa bình”, </w:t>
      </w:r>
      <w:r w:rsidRPr="008B0E61">
        <w:rPr>
          <w:rFonts w:ascii="Times New Roman" w:eastAsia="SimSun" w:hAnsi="Times New Roman"/>
          <w:i/>
          <w:sz w:val="28"/>
          <w:szCs w:val="28"/>
        </w:rPr>
        <w:t>“đ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i x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hòa thu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n, đ</w:t>
      </w:r>
      <w:r w:rsidRPr="008B0E61">
        <w:rPr>
          <w:rFonts w:ascii="Times New Roman" w:eastAsia="SimSun" w:hAnsi="Times New Roman"/>
          <w:i/>
          <w:sz w:val="28"/>
          <w:szCs w:val="28"/>
        </w:rPr>
        <w:t>ố</w:t>
      </w:r>
      <w:r w:rsidRPr="008B0E61">
        <w:rPr>
          <w:rFonts w:ascii="Times New Roman" w:eastAsia="SimSun" w:hAnsi="Times New Roman"/>
          <w:i/>
          <w:sz w:val="28"/>
          <w:szCs w:val="28"/>
        </w:rPr>
        <w:t>i đãi bình đ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ng”</w:t>
      </w:r>
      <w:r w:rsidRPr="008B0E61">
        <w:rPr>
          <w:rFonts w:ascii="Times New Roman" w:eastAsia="SimSun" w:hAnsi="Times New Roman"/>
          <w:sz w:val="28"/>
          <w:szCs w:val="28"/>
        </w:rPr>
        <w:t>,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là qu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,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là nhân.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ngoài mà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hòa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n!</w:t>
      </w:r>
    </w:p>
    <w:p w14:paraId="61C1D16D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Do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các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hay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Hòa Kính.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Hòa Kính là quy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cho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trong đoàn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.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môn,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 hay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không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r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kh</w:t>
      </w:r>
      <w:r w:rsidRPr="008B0E61">
        <w:rPr>
          <w:rFonts w:ascii="Times New Roman" w:eastAsia="SimSun" w:hAnsi="Times New Roman"/>
          <w:sz w:val="28"/>
          <w:szCs w:val="28"/>
        </w:rPr>
        <w:t>ỏ</w:t>
      </w:r>
      <w:r w:rsidRPr="008B0E61">
        <w:rPr>
          <w:rFonts w:ascii="Times New Roman" w:eastAsia="SimSun" w:hAnsi="Times New Roman"/>
          <w:sz w:val="28"/>
          <w:szCs w:val="28"/>
        </w:rPr>
        <w:t>i đoàn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. Đoàn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theo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pháp,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chung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nhau,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Hòa Kính.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gia đình, hai v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 xml:space="preserve"> ch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cùng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hai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a con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b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i.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tu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Hòa Kính, gia đình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Tăng đoàn, r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u! Tăng đoàn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chư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gia trì</w:t>
      </w:r>
      <w:r w:rsidRPr="008B0E61">
        <w:rPr>
          <w:rFonts w:ascii="Times New Roman" w:eastAsia="SimSun" w:hAnsi="Times New Roman"/>
          <w:sz w:val="28"/>
          <w:szCs w:val="28"/>
        </w:rPr>
        <w:t>, chư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Như Lai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ni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m, long thiên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n 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, gia đình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phúc,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b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c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tai n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 gì,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là </w:t>
      </w:r>
      <w:r w:rsidRPr="008B0E61">
        <w:rPr>
          <w:rFonts w:ascii="Times New Roman" w:eastAsia="SimSun" w:hAnsi="Times New Roman"/>
          <w:i/>
          <w:sz w:val="28"/>
          <w:szCs w:val="28"/>
        </w:rPr>
        <w:t>“gia hòa, v</w:t>
      </w:r>
      <w:r w:rsidRPr="008B0E61">
        <w:rPr>
          <w:rFonts w:ascii="Times New Roman" w:eastAsia="SimSun" w:hAnsi="Times New Roman"/>
          <w:i/>
          <w:sz w:val="28"/>
          <w:szCs w:val="28"/>
        </w:rPr>
        <w:t>ạ</w:t>
      </w:r>
      <w:r w:rsidRPr="008B0E61">
        <w:rPr>
          <w:rFonts w:ascii="Times New Roman" w:eastAsia="SimSun" w:hAnsi="Times New Roman"/>
          <w:i/>
          <w:sz w:val="28"/>
          <w:szCs w:val="28"/>
        </w:rPr>
        <w:t>n s</w:t>
      </w:r>
      <w:r w:rsidRPr="008B0E61">
        <w:rPr>
          <w:rFonts w:ascii="Times New Roman" w:eastAsia="SimSun" w:hAnsi="Times New Roman"/>
          <w:i/>
          <w:sz w:val="28"/>
          <w:szCs w:val="28"/>
        </w:rPr>
        <w:t>ự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hưng”.</w:t>
      </w:r>
    </w:p>
    <w:p w14:paraId="638C39BB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Trong trình đ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 xml:space="preserve">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bi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Hòa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p,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nh,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gũi, cách nghĩ và cách nhìn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g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gũi,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n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y sanh l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m n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>i khác bi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t!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câu Ki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Hòa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 xml:space="preserve">i nói là </w:t>
      </w:r>
      <w:r w:rsidRPr="008B0E61">
        <w:rPr>
          <w:rFonts w:ascii="Times New Roman" w:eastAsia="SimSun" w:hAnsi="Times New Roman"/>
          <w:i/>
          <w:sz w:val="28"/>
          <w:szCs w:val="28"/>
        </w:rPr>
        <w:t>“thành l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p nh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n th</w:t>
      </w:r>
      <w:r w:rsidRPr="008B0E61">
        <w:rPr>
          <w:rFonts w:ascii="Times New Roman" w:eastAsia="SimSun" w:hAnsi="Times New Roman"/>
          <w:i/>
          <w:sz w:val="28"/>
          <w:szCs w:val="28"/>
        </w:rPr>
        <w:t>ứ</w:t>
      </w:r>
      <w:r w:rsidRPr="008B0E61">
        <w:rPr>
          <w:rFonts w:ascii="Times New Roman" w:eastAsia="SimSun" w:hAnsi="Times New Roman"/>
          <w:i/>
          <w:sz w:val="28"/>
          <w:szCs w:val="28"/>
        </w:rPr>
        <w:t>c chung”.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nhân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 xml:space="preserve"> cơ b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n trong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cách nghĩ, cách nhìn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chúng ta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i,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khác nhau,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c ch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t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thư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ng tranh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đây là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ki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tiên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x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hòa thu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n, chúng ta có cách nhìn và cách nghĩ chung. T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là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tuân theo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c</w:t>
      </w:r>
      <w:r w:rsidRPr="008B0E61">
        <w:rPr>
          <w:rFonts w:ascii="Times New Roman" w:eastAsia="SimSun" w:hAnsi="Times New Roman"/>
          <w:sz w:val="28"/>
          <w:szCs w:val="28"/>
        </w:rPr>
        <w:t>ổ</w:t>
      </w:r>
      <w:r w:rsidRPr="008B0E61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n,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t,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Tát, v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quy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158FB3CC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hai là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Hòa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Tu.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Hoa là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ai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vâng gi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Quy, có l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nào gia đình 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p? Vì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, Thân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Tr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, Kh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u Vô Tránh,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nhà hòa khí,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tranh lu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n. Ý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Duy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t, gia đình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 xml:space="preserve">y 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p thơm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o, tràn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y yêu thương, đúng là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gia đình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phúc.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cu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i cùng là L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i Hòa Đ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ng Quân,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ch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và hư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tinh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trong gia đình hoàn toàn như nhau, bình đ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ng. Gia đình ai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là như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này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c.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sz w:val="28"/>
          <w:szCs w:val="28"/>
        </w:rPr>
        <w:t>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>c L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c,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gi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Hoa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ng hình thành như th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nào?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có gì khác! Ai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tu L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c Hòa Kính, ai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tu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Thi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Nghi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p, ai n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tu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nh. Mư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m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t đi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ph</w:t>
      </w:r>
      <w:r w:rsidRPr="008B0E61">
        <w:rPr>
          <w:rFonts w:ascii="Times New Roman" w:eastAsia="SimSun" w:hAnsi="Times New Roman"/>
          <w:sz w:val="28"/>
          <w:szCs w:val="28"/>
        </w:rPr>
        <w:t>ẩ</w:t>
      </w:r>
      <w:r w:rsidRPr="008B0E61">
        <w:rPr>
          <w:rFonts w:ascii="Times New Roman" w:eastAsia="SimSun" w:hAnsi="Times New Roman"/>
          <w:sz w:val="28"/>
          <w:szCs w:val="28"/>
        </w:rPr>
        <w:t>m T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>nh 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nh là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sau là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gia. Chúng ta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p,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th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 xml:space="preserve"> cu</w:t>
      </w:r>
      <w:r w:rsidRPr="008B0E61">
        <w:rPr>
          <w:rFonts w:ascii="Times New Roman" w:eastAsia="SimSun" w:hAnsi="Times New Roman"/>
          <w:sz w:val="28"/>
          <w:szCs w:val="28"/>
        </w:rPr>
        <w:t>ộ</w:t>
      </w:r>
      <w:r w:rsidRPr="008B0E61">
        <w:rPr>
          <w:rFonts w:ascii="Times New Roman" w:eastAsia="SimSun" w:hAnsi="Times New Roman"/>
          <w:sz w:val="28"/>
          <w:szCs w:val="28"/>
        </w:rPr>
        <w:t>c s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tinh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và nh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t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ẹ</w:t>
      </w:r>
      <w:r w:rsidRPr="008B0E61">
        <w:rPr>
          <w:rFonts w:ascii="Times New Roman" w:eastAsia="SimSun" w:hAnsi="Times New Roman"/>
          <w:sz w:val="28"/>
          <w:szCs w:val="28"/>
        </w:rPr>
        <w:t>p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xu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gia,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n d</w:t>
      </w:r>
      <w:r w:rsidRPr="008B0E61">
        <w:rPr>
          <w:rFonts w:ascii="Times New Roman" w:eastAsia="SimSun" w:hAnsi="Times New Roman"/>
          <w:sz w:val="28"/>
          <w:szCs w:val="28"/>
        </w:rPr>
        <w:t>ụ</w:t>
      </w:r>
      <w:r w:rsidRPr="008B0E61">
        <w:rPr>
          <w:rFonts w:ascii="Times New Roman" w:eastAsia="SimSun" w:hAnsi="Times New Roman"/>
          <w:sz w:val="28"/>
          <w:szCs w:val="28"/>
        </w:rPr>
        <w:t>ng vào ph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m trù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t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p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t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gia, th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y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có th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p thu. Ch</w:t>
      </w:r>
      <w:r w:rsidRPr="008B0E61">
        <w:rPr>
          <w:rFonts w:ascii="Times New Roman" w:eastAsia="SimSun" w:hAnsi="Times New Roman"/>
          <w:sz w:val="28"/>
          <w:szCs w:val="28"/>
        </w:rPr>
        <w:t>ỉ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trên hình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thì khác nhau, bi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u hi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gi</w:t>
      </w:r>
      <w:r w:rsidRPr="008B0E61">
        <w:rPr>
          <w:rFonts w:ascii="Times New Roman" w:eastAsia="SimSun" w:hAnsi="Times New Roman"/>
          <w:sz w:val="28"/>
          <w:szCs w:val="28"/>
        </w:rPr>
        <w:t>ố</w:t>
      </w:r>
      <w:r w:rsidRPr="008B0E61">
        <w:rPr>
          <w:rFonts w:ascii="Times New Roman" w:eastAsia="SimSun" w:hAnsi="Times New Roman"/>
          <w:sz w:val="28"/>
          <w:szCs w:val="28"/>
        </w:rPr>
        <w:t>ng nhau, nhưng tinh th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là nh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t trí; đ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y là giáo hu</w:t>
      </w:r>
      <w:r w:rsidRPr="008B0E61">
        <w:rPr>
          <w:rFonts w:ascii="Times New Roman" w:eastAsia="SimSun" w:hAnsi="Times New Roman"/>
          <w:sz w:val="28"/>
          <w:szCs w:val="28"/>
        </w:rPr>
        <w:t>ấ</w:t>
      </w:r>
      <w:r w:rsidRPr="008B0E61">
        <w:rPr>
          <w:rFonts w:ascii="Times New Roman" w:eastAsia="SimSun" w:hAnsi="Times New Roman"/>
          <w:sz w:val="28"/>
          <w:szCs w:val="28"/>
        </w:rPr>
        <w:t>n c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a đ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>c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t.</w:t>
      </w:r>
    </w:p>
    <w:p w14:paraId="44F14C10" w14:textId="77777777" w:rsidR="00154C72" w:rsidRPr="008B0E61" w:rsidRDefault="00154C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B0E61">
        <w:rPr>
          <w:rFonts w:ascii="Times New Roman" w:eastAsia="SimSun" w:hAnsi="Times New Roman"/>
          <w:sz w:val="28"/>
          <w:szCs w:val="28"/>
        </w:rPr>
        <w:t>Hôm nay đã h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t th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gian r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>i, ngày mai chúng ta s</w:t>
      </w:r>
      <w:r w:rsidRPr="008B0E61">
        <w:rPr>
          <w:rFonts w:ascii="Times New Roman" w:eastAsia="SimSun" w:hAnsi="Times New Roman"/>
          <w:sz w:val="28"/>
          <w:szCs w:val="28"/>
        </w:rPr>
        <w:t>ẽ</w:t>
      </w:r>
      <w:r w:rsidRPr="008B0E61">
        <w:rPr>
          <w:rFonts w:ascii="Times New Roman" w:eastAsia="SimSun" w:hAnsi="Times New Roman"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sz w:val="28"/>
          <w:szCs w:val="28"/>
        </w:rPr>
        <w:t>ắ</w:t>
      </w:r>
      <w:r w:rsidRPr="008B0E61">
        <w:rPr>
          <w:rFonts w:ascii="Times New Roman" w:eastAsia="SimSun" w:hAnsi="Times New Roman"/>
          <w:sz w:val="28"/>
          <w:szCs w:val="28"/>
        </w:rPr>
        <w:t>t đ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u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kinh văn. Trong ph</w:t>
      </w:r>
      <w:r w:rsidRPr="008B0E61">
        <w:rPr>
          <w:rFonts w:ascii="Times New Roman" w:eastAsia="SimSun" w:hAnsi="Times New Roman"/>
          <w:sz w:val="28"/>
          <w:szCs w:val="28"/>
        </w:rPr>
        <w:t>ầ</w:t>
      </w:r>
      <w:r w:rsidRPr="008B0E61">
        <w:rPr>
          <w:rFonts w:ascii="Times New Roman" w:eastAsia="SimSun" w:hAnsi="Times New Roman"/>
          <w:sz w:val="28"/>
          <w:szCs w:val="28"/>
        </w:rPr>
        <w:t>n k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 xml:space="preserve"> ti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p, ch</w:t>
      </w:r>
      <w:r w:rsidRPr="008B0E61">
        <w:rPr>
          <w:rFonts w:ascii="Times New Roman" w:eastAsia="SimSun" w:hAnsi="Times New Roman"/>
          <w:sz w:val="28"/>
          <w:szCs w:val="28"/>
        </w:rPr>
        <w:t>ữ</w:t>
      </w:r>
      <w:r w:rsidRPr="008B0E61">
        <w:rPr>
          <w:rFonts w:ascii="Times New Roman" w:eastAsia="SimSun" w:hAnsi="Times New Roman"/>
          <w:sz w:val="28"/>
          <w:szCs w:val="28"/>
        </w:rPr>
        <w:t xml:space="preserve"> </w:t>
      </w:r>
      <w:r w:rsidRPr="008B0E61">
        <w:rPr>
          <w:rFonts w:ascii="Times New Roman" w:eastAsia="SimSun" w:hAnsi="Times New Roman"/>
          <w:i/>
          <w:sz w:val="28"/>
          <w:szCs w:val="28"/>
        </w:rPr>
        <w:t>“Ph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t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>”</w:t>
      </w:r>
      <w:r w:rsidRPr="008B0E61">
        <w:rPr>
          <w:rFonts w:ascii="Times New Roman" w:eastAsia="SimSun" w:hAnsi="Times New Roman"/>
          <w:sz w:val="28"/>
          <w:szCs w:val="28"/>
        </w:rPr>
        <w:t xml:space="preserve"> là [danh xưng do] Văn Thù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[dùng đ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]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ngài Trí Th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>, g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Ngài là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>. Trí Th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đ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i di</w:t>
      </w:r>
      <w:r w:rsidRPr="008B0E61">
        <w:rPr>
          <w:rFonts w:ascii="Times New Roman" w:eastAsia="SimSun" w:hAnsi="Times New Roman"/>
          <w:sz w:val="28"/>
          <w:szCs w:val="28"/>
        </w:rPr>
        <w:t>ệ</w:t>
      </w:r>
      <w:r w:rsidRPr="008B0E61">
        <w:rPr>
          <w:rFonts w:ascii="Times New Roman" w:eastAsia="SimSun" w:hAnsi="Times New Roman"/>
          <w:sz w:val="28"/>
          <w:szCs w:val="28"/>
        </w:rPr>
        <w:t>n cho m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i ngư</w:t>
      </w:r>
      <w:r w:rsidRPr="008B0E61">
        <w:rPr>
          <w:rFonts w:ascii="Times New Roman" w:eastAsia="SimSun" w:hAnsi="Times New Roman"/>
          <w:sz w:val="28"/>
          <w:szCs w:val="28"/>
        </w:rPr>
        <w:t>ờ</w:t>
      </w:r>
      <w:r w:rsidRPr="008B0E61">
        <w:rPr>
          <w:rFonts w:ascii="Times New Roman" w:eastAsia="SimSun" w:hAnsi="Times New Roman"/>
          <w:sz w:val="28"/>
          <w:szCs w:val="28"/>
        </w:rPr>
        <w:t>i chúng ta. Nói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Trí Th</w:t>
      </w:r>
      <w:r w:rsidRPr="008B0E61">
        <w:rPr>
          <w:rFonts w:ascii="Times New Roman" w:eastAsia="SimSun" w:hAnsi="Times New Roman"/>
          <w:sz w:val="28"/>
          <w:szCs w:val="28"/>
        </w:rPr>
        <w:t>ủ</w:t>
      </w:r>
      <w:r w:rsidRPr="008B0E61">
        <w:rPr>
          <w:rFonts w:ascii="Times New Roman" w:eastAsia="SimSun" w:hAnsi="Times New Roman"/>
          <w:sz w:val="28"/>
          <w:szCs w:val="28"/>
        </w:rPr>
        <w:t xml:space="preserve"> là nói v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chúng ta, chúng ta m</w:t>
      </w:r>
      <w:r w:rsidRPr="008B0E61">
        <w:rPr>
          <w:rFonts w:ascii="Times New Roman" w:eastAsia="SimSun" w:hAnsi="Times New Roman"/>
          <w:sz w:val="28"/>
          <w:szCs w:val="28"/>
        </w:rPr>
        <w:t>ở</w:t>
      </w:r>
      <w:r w:rsidRPr="008B0E61">
        <w:rPr>
          <w:rFonts w:ascii="Times New Roman" w:eastAsia="SimSun" w:hAnsi="Times New Roman"/>
          <w:sz w:val="28"/>
          <w:szCs w:val="28"/>
        </w:rPr>
        <w:t xml:space="preserve"> quy</w:t>
      </w:r>
      <w:r w:rsidRPr="008B0E61">
        <w:rPr>
          <w:rFonts w:ascii="Times New Roman" w:eastAsia="SimSun" w:hAnsi="Times New Roman"/>
          <w:sz w:val="28"/>
          <w:szCs w:val="28"/>
        </w:rPr>
        <w:t>ể</w:t>
      </w:r>
      <w:r w:rsidRPr="008B0E61">
        <w:rPr>
          <w:rFonts w:ascii="Times New Roman" w:eastAsia="SimSun" w:hAnsi="Times New Roman"/>
          <w:sz w:val="28"/>
          <w:szCs w:val="28"/>
        </w:rPr>
        <w:t>n kinh ra,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th</w:t>
      </w:r>
      <w:r w:rsidRPr="008B0E61">
        <w:rPr>
          <w:rFonts w:ascii="Times New Roman" w:eastAsia="SimSun" w:hAnsi="Times New Roman"/>
          <w:sz w:val="28"/>
          <w:szCs w:val="28"/>
        </w:rPr>
        <w:t>ừ</w:t>
      </w:r>
      <w:r w:rsidRPr="008B0E61">
        <w:rPr>
          <w:rFonts w:ascii="Times New Roman" w:eastAsia="SimSun" w:hAnsi="Times New Roman"/>
          <w:sz w:val="28"/>
          <w:szCs w:val="28"/>
        </w:rPr>
        <w:t>ng gánh vác. Văn Thù B</w:t>
      </w:r>
      <w:r w:rsidRPr="008B0E61">
        <w:rPr>
          <w:rFonts w:ascii="Times New Roman" w:eastAsia="SimSun" w:hAnsi="Times New Roman"/>
          <w:sz w:val="28"/>
          <w:szCs w:val="28"/>
        </w:rPr>
        <w:t>ồ</w:t>
      </w:r>
      <w:r w:rsidRPr="008B0E61">
        <w:rPr>
          <w:rFonts w:ascii="Times New Roman" w:eastAsia="SimSun" w:hAnsi="Times New Roman"/>
          <w:sz w:val="28"/>
          <w:szCs w:val="28"/>
        </w:rPr>
        <w:t xml:space="preserve"> Tát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ta,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ph</w:t>
      </w:r>
      <w:r w:rsidRPr="008B0E61">
        <w:rPr>
          <w:rFonts w:ascii="Times New Roman" w:eastAsia="SimSun" w:hAnsi="Times New Roman"/>
          <w:sz w:val="28"/>
          <w:szCs w:val="28"/>
        </w:rPr>
        <w:t>ả</w:t>
      </w:r>
      <w:r w:rsidRPr="008B0E61">
        <w:rPr>
          <w:rFonts w:ascii="Times New Roman" w:eastAsia="SimSun" w:hAnsi="Times New Roman"/>
          <w:sz w:val="28"/>
          <w:szCs w:val="28"/>
        </w:rPr>
        <w:t>i là d</w:t>
      </w:r>
      <w:r w:rsidRPr="008B0E61">
        <w:rPr>
          <w:rFonts w:ascii="Times New Roman" w:eastAsia="SimSun" w:hAnsi="Times New Roman"/>
          <w:sz w:val="28"/>
          <w:szCs w:val="28"/>
        </w:rPr>
        <w:t>ạ</w:t>
      </w:r>
      <w:r w:rsidRPr="008B0E61">
        <w:rPr>
          <w:rFonts w:ascii="Times New Roman" w:eastAsia="SimSun" w:hAnsi="Times New Roman"/>
          <w:sz w:val="28"/>
          <w:szCs w:val="28"/>
        </w:rPr>
        <w:t>y ai khác! Ph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t</w:t>
      </w:r>
      <w:r w:rsidRPr="008B0E61">
        <w:rPr>
          <w:rFonts w:ascii="Times New Roman" w:eastAsia="SimSun" w:hAnsi="Times New Roman"/>
          <w:sz w:val="28"/>
          <w:szCs w:val="28"/>
        </w:rPr>
        <w:t>ử</w:t>
      </w:r>
      <w:r w:rsidRPr="008B0E61">
        <w:rPr>
          <w:rFonts w:ascii="Times New Roman" w:eastAsia="SimSun" w:hAnsi="Times New Roman"/>
          <w:sz w:val="28"/>
          <w:szCs w:val="28"/>
        </w:rPr>
        <w:t xml:space="preserve"> là ta,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m</w:t>
      </w:r>
      <w:r w:rsidRPr="008B0E61">
        <w:rPr>
          <w:rFonts w:ascii="Times New Roman" w:eastAsia="SimSun" w:hAnsi="Times New Roman"/>
          <w:sz w:val="28"/>
          <w:szCs w:val="28"/>
        </w:rPr>
        <w:t>ớ</w:t>
      </w:r>
      <w:r w:rsidRPr="008B0E61">
        <w:rPr>
          <w:rFonts w:ascii="Times New Roman" w:eastAsia="SimSun" w:hAnsi="Times New Roman"/>
          <w:sz w:val="28"/>
          <w:szCs w:val="28"/>
        </w:rPr>
        <w:t>i th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t s</w:t>
      </w:r>
      <w:r w:rsidRPr="008B0E61">
        <w:rPr>
          <w:rFonts w:ascii="Times New Roman" w:eastAsia="SimSun" w:hAnsi="Times New Roman"/>
          <w:sz w:val="28"/>
          <w:szCs w:val="28"/>
        </w:rPr>
        <w:t>ự</w:t>
      </w:r>
      <w:r w:rsidRPr="008B0E61">
        <w:rPr>
          <w:rFonts w:ascii="Times New Roman" w:eastAsia="SimSun" w:hAnsi="Times New Roman"/>
          <w:sz w:val="28"/>
          <w:szCs w:val="28"/>
        </w:rPr>
        <w:t xml:space="preserve">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này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n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. N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u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nói </w:t>
      </w:r>
      <w:r w:rsidRPr="008B0E61">
        <w:rPr>
          <w:rFonts w:ascii="Times New Roman" w:eastAsia="SimSun" w:hAnsi="Times New Roman"/>
          <w:i/>
          <w:sz w:val="28"/>
          <w:szCs w:val="28"/>
        </w:rPr>
        <w:t>“Ph</w:t>
      </w:r>
      <w:r w:rsidRPr="008B0E61">
        <w:rPr>
          <w:rFonts w:ascii="Times New Roman" w:eastAsia="SimSun" w:hAnsi="Times New Roman"/>
          <w:i/>
          <w:sz w:val="28"/>
          <w:szCs w:val="28"/>
        </w:rPr>
        <w:t>ậ</w:t>
      </w:r>
      <w:r w:rsidRPr="008B0E61">
        <w:rPr>
          <w:rFonts w:ascii="Times New Roman" w:eastAsia="SimSun" w:hAnsi="Times New Roman"/>
          <w:i/>
          <w:sz w:val="28"/>
          <w:szCs w:val="28"/>
        </w:rPr>
        <w:t>t t</w:t>
      </w:r>
      <w:r w:rsidRPr="008B0E61">
        <w:rPr>
          <w:rFonts w:ascii="Times New Roman" w:eastAsia="SimSun" w:hAnsi="Times New Roman"/>
          <w:i/>
          <w:sz w:val="28"/>
          <w:szCs w:val="28"/>
        </w:rPr>
        <w:t>ử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là Trí Th</w:t>
      </w:r>
      <w:r w:rsidRPr="008B0E61">
        <w:rPr>
          <w:rFonts w:ascii="Times New Roman" w:eastAsia="SimSun" w:hAnsi="Times New Roman"/>
          <w:i/>
          <w:sz w:val="28"/>
          <w:szCs w:val="28"/>
        </w:rPr>
        <w:t>ủ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8B0E61">
        <w:rPr>
          <w:rFonts w:ascii="Times New Roman" w:eastAsia="SimSun" w:hAnsi="Times New Roman"/>
          <w:i/>
          <w:sz w:val="28"/>
          <w:szCs w:val="28"/>
        </w:rPr>
        <w:t>ồ</w:t>
      </w:r>
      <w:r w:rsidRPr="008B0E61">
        <w:rPr>
          <w:rFonts w:ascii="Times New Roman" w:eastAsia="SimSun" w:hAnsi="Times New Roman"/>
          <w:i/>
          <w:sz w:val="28"/>
          <w:szCs w:val="28"/>
        </w:rPr>
        <w:t xml:space="preserve"> Tát,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ph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 là ta, ch</w:t>
      </w:r>
      <w:r w:rsidRPr="008B0E61">
        <w:rPr>
          <w:rFonts w:ascii="Times New Roman" w:eastAsia="SimSun" w:hAnsi="Times New Roman"/>
          <w:i/>
          <w:sz w:val="28"/>
          <w:szCs w:val="28"/>
        </w:rPr>
        <w:t>ẳ</w:t>
      </w:r>
      <w:r w:rsidRPr="008B0E61">
        <w:rPr>
          <w:rFonts w:ascii="Times New Roman" w:eastAsia="SimSun" w:hAnsi="Times New Roman"/>
          <w:i/>
          <w:sz w:val="28"/>
          <w:szCs w:val="28"/>
        </w:rPr>
        <w:t>ng ph</w:t>
      </w:r>
      <w:r w:rsidRPr="008B0E61">
        <w:rPr>
          <w:rFonts w:ascii="Times New Roman" w:eastAsia="SimSun" w:hAnsi="Times New Roman"/>
          <w:i/>
          <w:sz w:val="28"/>
          <w:szCs w:val="28"/>
        </w:rPr>
        <w:t>ả</w:t>
      </w:r>
      <w:r w:rsidRPr="008B0E61">
        <w:rPr>
          <w:rFonts w:ascii="Times New Roman" w:eastAsia="SimSun" w:hAnsi="Times New Roman"/>
          <w:i/>
          <w:sz w:val="28"/>
          <w:szCs w:val="28"/>
        </w:rPr>
        <w:t>i là nói v</w:t>
      </w:r>
      <w:r w:rsidRPr="008B0E61">
        <w:rPr>
          <w:rFonts w:ascii="Times New Roman" w:eastAsia="SimSun" w:hAnsi="Times New Roman"/>
          <w:i/>
          <w:sz w:val="28"/>
          <w:szCs w:val="28"/>
        </w:rPr>
        <w:t>ớ</w:t>
      </w:r>
      <w:r w:rsidRPr="008B0E61">
        <w:rPr>
          <w:rFonts w:ascii="Times New Roman" w:eastAsia="SimSun" w:hAnsi="Times New Roman"/>
          <w:i/>
          <w:sz w:val="28"/>
          <w:szCs w:val="28"/>
        </w:rPr>
        <w:t>i ta”</w:t>
      </w:r>
      <w:r w:rsidRPr="008B0E61">
        <w:rPr>
          <w:rFonts w:ascii="Times New Roman" w:eastAsia="SimSun" w:hAnsi="Times New Roman"/>
          <w:sz w:val="28"/>
          <w:szCs w:val="28"/>
        </w:rPr>
        <w:t>, v</w:t>
      </w:r>
      <w:r w:rsidRPr="008B0E61">
        <w:rPr>
          <w:rFonts w:ascii="Times New Roman" w:eastAsia="SimSun" w:hAnsi="Times New Roman"/>
          <w:sz w:val="28"/>
          <w:szCs w:val="28"/>
        </w:rPr>
        <w:t>ậ</w:t>
      </w:r>
      <w:r w:rsidRPr="008B0E61">
        <w:rPr>
          <w:rFonts w:ascii="Times New Roman" w:eastAsia="SimSun" w:hAnsi="Times New Roman"/>
          <w:sz w:val="28"/>
          <w:szCs w:val="28"/>
        </w:rPr>
        <w:t>y th</w:t>
      </w:r>
      <w:r w:rsidRPr="008B0E61">
        <w:rPr>
          <w:rFonts w:ascii="Times New Roman" w:eastAsia="SimSun" w:hAnsi="Times New Roman"/>
          <w:sz w:val="28"/>
          <w:szCs w:val="28"/>
        </w:rPr>
        <w:t>ì th</w:t>
      </w:r>
      <w:r w:rsidRPr="008B0E61">
        <w:rPr>
          <w:rFonts w:ascii="Times New Roman" w:eastAsia="SimSun" w:hAnsi="Times New Roman"/>
          <w:sz w:val="28"/>
          <w:szCs w:val="28"/>
        </w:rPr>
        <w:t>ứ</w:t>
      </w:r>
      <w:r w:rsidRPr="008B0E61">
        <w:rPr>
          <w:rFonts w:ascii="Times New Roman" w:eastAsia="SimSun" w:hAnsi="Times New Roman"/>
          <w:sz w:val="28"/>
          <w:szCs w:val="28"/>
        </w:rPr>
        <w:t xml:space="preserve"> gì quý v</w:t>
      </w:r>
      <w:r w:rsidRPr="008B0E61">
        <w:rPr>
          <w:rFonts w:ascii="Times New Roman" w:eastAsia="SimSun" w:hAnsi="Times New Roman"/>
          <w:sz w:val="28"/>
          <w:szCs w:val="28"/>
        </w:rPr>
        <w:t>ị</w:t>
      </w:r>
      <w:r w:rsidRPr="008B0E61">
        <w:rPr>
          <w:rFonts w:ascii="Times New Roman" w:eastAsia="SimSun" w:hAnsi="Times New Roman"/>
          <w:sz w:val="28"/>
          <w:szCs w:val="28"/>
        </w:rPr>
        <w:t xml:space="preserve"> cũng đ</w:t>
      </w:r>
      <w:r w:rsidRPr="008B0E61">
        <w:rPr>
          <w:rFonts w:ascii="Times New Roman" w:eastAsia="SimSun" w:hAnsi="Times New Roman"/>
          <w:sz w:val="28"/>
          <w:szCs w:val="28"/>
        </w:rPr>
        <w:t>ề</w:t>
      </w:r>
      <w:r w:rsidRPr="008B0E61">
        <w:rPr>
          <w:rFonts w:ascii="Times New Roman" w:eastAsia="SimSun" w:hAnsi="Times New Roman"/>
          <w:sz w:val="28"/>
          <w:szCs w:val="28"/>
        </w:rPr>
        <w:t>u ch</w:t>
      </w:r>
      <w:r w:rsidRPr="008B0E61">
        <w:rPr>
          <w:rFonts w:ascii="Times New Roman" w:eastAsia="SimSun" w:hAnsi="Times New Roman"/>
          <w:sz w:val="28"/>
          <w:szCs w:val="28"/>
        </w:rPr>
        <w:t>ẳ</w:t>
      </w:r>
      <w:r w:rsidRPr="008B0E61">
        <w:rPr>
          <w:rFonts w:ascii="Times New Roman" w:eastAsia="SimSun" w:hAnsi="Times New Roman"/>
          <w:sz w:val="28"/>
          <w:szCs w:val="28"/>
        </w:rPr>
        <w:t>ng h</w:t>
      </w:r>
      <w:r w:rsidRPr="008B0E61">
        <w:rPr>
          <w:rFonts w:ascii="Times New Roman" w:eastAsia="SimSun" w:hAnsi="Times New Roman"/>
          <w:sz w:val="28"/>
          <w:szCs w:val="28"/>
        </w:rPr>
        <w:t>ọ</w:t>
      </w:r>
      <w:r w:rsidRPr="008B0E61">
        <w:rPr>
          <w:rFonts w:ascii="Times New Roman" w:eastAsia="SimSun" w:hAnsi="Times New Roman"/>
          <w:sz w:val="28"/>
          <w:szCs w:val="28"/>
        </w:rPr>
        <w:t>c đư</w:t>
      </w:r>
      <w:r w:rsidRPr="008B0E61">
        <w:rPr>
          <w:rFonts w:ascii="Times New Roman" w:eastAsia="SimSun" w:hAnsi="Times New Roman"/>
          <w:sz w:val="28"/>
          <w:szCs w:val="28"/>
        </w:rPr>
        <w:t>ợ</w:t>
      </w:r>
      <w:r w:rsidRPr="008B0E61">
        <w:rPr>
          <w:rFonts w:ascii="Times New Roman" w:eastAsia="SimSun" w:hAnsi="Times New Roman"/>
          <w:sz w:val="28"/>
          <w:szCs w:val="28"/>
        </w:rPr>
        <w:t>c! A! Hôm nay chúng tôi nói đ</w:t>
      </w:r>
      <w:r w:rsidRPr="008B0E61">
        <w:rPr>
          <w:rFonts w:ascii="Times New Roman" w:eastAsia="SimSun" w:hAnsi="Times New Roman"/>
          <w:sz w:val="28"/>
          <w:szCs w:val="28"/>
        </w:rPr>
        <w:t>ế</w:t>
      </w:r>
      <w:r w:rsidRPr="008B0E61">
        <w:rPr>
          <w:rFonts w:ascii="Times New Roman" w:eastAsia="SimSun" w:hAnsi="Times New Roman"/>
          <w:sz w:val="28"/>
          <w:szCs w:val="28"/>
        </w:rPr>
        <w:t>n ch</w:t>
      </w:r>
      <w:r w:rsidRPr="008B0E61">
        <w:rPr>
          <w:rFonts w:ascii="Times New Roman" w:eastAsia="SimSun" w:hAnsi="Times New Roman"/>
          <w:sz w:val="28"/>
          <w:szCs w:val="28"/>
        </w:rPr>
        <w:t>ỗ</w:t>
      </w:r>
      <w:r w:rsidRPr="008B0E61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77FFC911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B0E61">
        <w:rPr>
          <w:rFonts w:ascii="Times New Roman" w:eastAsia="DFKai-SB" w:hAnsi="Times New Roman"/>
          <w:b/>
          <w:sz w:val="28"/>
          <w:szCs w:val="28"/>
        </w:rPr>
        <w:t>Đ</w:t>
      </w:r>
      <w:r w:rsidRPr="008B0E61">
        <w:rPr>
          <w:rFonts w:ascii="Times New Roman" w:eastAsia="DFKai-SB" w:hAnsi="Times New Roman"/>
          <w:b/>
          <w:sz w:val="28"/>
          <w:szCs w:val="28"/>
        </w:rPr>
        <w:t>ạ</w:t>
      </w:r>
      <w:r w:rsidRPr="008B0E61">
        <w:rPr>
          <w:rFonts w:ascii="Times New Roman" w:eastAsia="DFKai-SB" w:hAnsi="Times New Roman"/>
          <w:b/>
          <w:sz w:val="28"/>
          <w:szCs w:val="28"/>
        </w:rPr>
        <w:t>i Phương Qu</w:t>
      </w:r>
      <w:r w:rsidRPr="008B0E61">
        <w:rPr>
          <w:rFonts w:ascii="Times New Roman" w:eastAsia="DFKai-SB" w:hAnsi="Times New Roman"/>
          <w:b/>
          <w:sz w:val="28"/>
          <w:szCs w:val="28"/>
        </w:rPr>
        <w:t>ả</w:t>
      </w:r>
      <w:r w:rsidRPr="008B0E61">
        <w:rPr>
          <w:rFonts w:ascii="Times New Roman" w:eastAsia="DFKai-SB" w:hAnsi="Times New Roman"/>
          <w:b/>
          <w:sz w:val="28"/>
          <w:szCs w:val="28"/>
        </w:rPr>
        <w:t>ng Ph</w:t>
      </w:r>
      <w:r w:rsidRPr="008B0E61">
        <w:rPr>
          <w:rFonts w:ascii="Times New Roman" w:eastAsia="DFKai-SB" w:hAnsi="Times New Roman"/>
          <w:b/>
          <w:sz w:val="28"/>
          <w:szCs w:val="28"/>
        </w:rPr>
        <w:t>ậ</w:t>
      </w:r>
      <w:r w:rsidRPr="008B0E61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14:paraId="2AD1876A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B0E61">
        <w:rPr>
          <w:rFonts w:ascii="Times New Roman" w:eastAsia="DFKai-SB" w:hAnsi="Times New Roman"/>
          <w:b/>
          <w:sz w:val="28"/>
          <w:szCs w:val="28"/>
        </w:rPr>
        <w:t>Ph</w:t>
      </w:r>
      <w:r w:rsidRPr="008B0E61">
        <w:rPr>
          <w:rFonts w:ascii="Times New Roman" w:eastAsia="DFKai-SB" w:hAnsi="Times New Roman"/>
          <w:b/>
          <w:sz w:val="28"/>
          <w:szCs w:val="28"/>
        </w:rPr>
        <w:t>ẩ</w:t>
      </w:r>
      <w:r w:rsidRPr="008B0E61">
        <w:rPr>
          <w:rFonts w:ascii="Times New Roman" w:eastAsia="DFKai-SB" w:hAnsi="Times New Roman"/>
          <w:b/>
          <w:sz w:val="28"/>
          <w:szCs w:val="28"/>
        </w:rPr>
        <w:t>m th</w:t>
      </w:r>
      <w:r w:rsidRPr="008B0E61">
        <w:rPr>
          <w:rFonts w:ascii="Times New Roman" w:eastAsia="DFKai-SB" w:hAnsi="Times New Roman"/>
          <w:b/>
          <w:sz w:val="28"/>
          <w:szCs w:val="28"/>
        </w:rPr>
        <w:t>ứ</w:t>
      </w:r>
      <w:r w:rsidRPr="008B0E61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8B0E61">
        <w:rPr>
          <w:rFonts w:ascii="Times New Roman" w:eastAsia="DFKai-SB" w:hAnsi="Times New Roman"/>
          <w:b/>
          <w:sz w:val="28"/>
          <w:szCs w:val="28"/>
        </w:rPr>
        <w:t>ờ</w:t>
      </w:r>
      <w:r w:rsidRPr="008B0E61">
        <w:rPr>
          <w:rFonts w:ascii="Times New Roman" w:eastAsia="DFKai-SB" w:hAnsi="Times New Roman"/>
          <w:b/>
          <w:sz w:val="28"/>
          <w:szCs w:val="28"/>
        </w:rPr>
        <w:t>i m</w:t>
      </w:r>
      <w:r w:rsidRPr="008B0E61">
        <w:rPr>
          <w:rFonts w:ascii="Times New Roman" w:eastAsia="DFKai-SB" w:hAnsi="Times New Roman"/>
          <w:b/>
          <w:sz w:val="28"/>
          <w:szCs w:val="28"/>
        </w:rPr>
        <w:t>ộ</w:t>
      </w:r>
      <w:r w:rsidRPr="008B0E61">
        <w:rPr>
          <w:rFonts w:ascii="Times New Roman" w:eastAsia="DFKai-SB" w:hAnsi="Times New Roman"/>
          <w:b/>
          <w:sz w:val="28"/>
          <w:szCs w:val="28"/>
        </w:rPr>
        <w:t>t,</w:t>
      </w:r>
    </w:p>
    <w:p w14:paraId="4344B943" w14:textId="77777777" w:rsidR="00154C72" w:rsidRPr="008B0E61" w:rsidRDefault="00154C7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B0E61">
        <w:rPr>
          <w:rFonts w:ascii="Times New Roman" w:eastAsia="DFKai-SB" w:hAnsi="Times New Roman"/>
          <w:b/>
          <w:sz w:val="28"/>
          <w:szCs w:val="28"/>
        </w:rPr>
        <w:t>T</w:t>
      </w:r>
      <w:r w:rsidRPr="008B0E61">
        <w:rPr>
          <w:rFonts w:ascii="Times New Roman" w:eastAsia="DFKai-SB" w:hAnsi="Times New Roman"/>
          <w:b/>
          <w:sz w:val="28"/>
          <w:szCs w:val="28"/>
        </w:rPr>
        <w:t>ị</w:t>
      </w:r>
      <w:r w:rsidRPr="008B0E61">
        <w:rPr>
          <w:rFonts w:ascii="Times New Roman" w:eastAsia="DFKai-SB" w:hAnsi="Times New Roman"/>
          <w:b/>
          <w:sz w:val="28"/>
          <w:szCs w:val="28"/>
        </w:rPr>
        <w:t>nh H</w:t>
      </w:r>
      <w:r w:rsidRPr="008B0E61">
        <w:rPr>
          <w:rFonts w:ascii="Times New Roman" w:eastAsia="DFKai-SB" w:hAnsi="Times New Roman"/>
          <w:b/>
          <w:sz w:val="28"/>
          <w:szCs w:val="28"/>
        </w:rPr>
        <w:t>ạ</w:t>
      </w:r>
      <w:r w:rsidRPr="008B0E61">
        <w:rPr>
          <w:rFonts w:ascii="Times New Roman" w:eastAsia="DFKai-SB" w:hAnsi="Times New Roman"/>
          <w:b/>
          <w:sz w:val="28"/>
          <w:szCs w:val="28"/>
        </w:rPr>
        <w:t>nh Ph</w:t>
      </w:r>
      <w:r w:rsidRPr="008B0E61">
        <w:rPr>
          <w:rFonts w:ascii="Times New Roman" w:eastAsia="DFKai-SB" w:hAnsi="Times New Roman"/>
          <w:b/>
          <w:sz w:val="28"/>
          <w:szCs w:val="28"/>
        </w:rPr>
        <w:t>ẩ</w:t>
      </w:r>
      <w:r w:rsidRPr="008B0E61">
        <w:rPr>
          <w:rFonts w:ascii="Times New Roman" w:eastAsia="DFKai-SB" w:hAnsi="Times New Roman"/>
          <w:b/>
          <w:sz w:val="28"/>
          <w:szCs w:val="28"/>
        </w:rPr>
        <w:t>m</w:t>
      </w:r>
    </w:p>
    <w:p w14:paraId="3E840B51" w14:textId="77777777" w:rsidR="00154C72" w:rsidRPr="00B2394C" w:rsidRDefault="00154C72" w:rsidP="00B2394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B0E61">
        <w:rPr>
          <w:rFonts w:ascii="Times New Roman" w:eastAsia="DFKai-SB" w:hAnsi="Times New Roman"/>
          <w:b/>
          <w:sz w:val="28"/>
          <w:szCs w:val="28"/>
        </w:rPr>
        <w:t>Ph</w:t>
      </w:r>
      <w:r w:rsidRPr="008B0E61">
        <w:rPr>
          <w:rFonts w:ascii="Times New Roman" w:eastAsia="DFKai-SB" w:hAnsi="Times New Roman"/>
          <w:b/>
          <w:sz w:val="28"/>
          <w:szCs w:val="28"/>
        </w:rPr>
        <w:t>ầ</w:t>
      </w:r>
      <w:r w:rsidRPr="008B0E61">
        <w:rPr>
          <w:rFonts w:ascii="Times New Roman" w:eastAsia="DFKai-SB" w:hAnsi="Times New Roman"/>
          <w:b/>
          <w:sz w:val="28"/>
          <w:szCs w:val="28"/>
        </w:rPr>
        <w:t>n 19 h</w:t>
      </w:r>
      <w:r w:rsidRPr="008B0E61">
        <w:rPr>
          <w:rFonts w:ascii="Times New Roman" w:eastAsia="DFKai-SB" w:hAnsi="Times New Roman"/>
          <w:b/>
          <w:sz w:val="28"/>
          <w:szCs w:val="28"/>
        </w:rPr>
        <w:t>ế</w:t>
      </w:r>
      <w:r w:rsidRPr="008B0E61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3778BA" w:rsidRPr="00B2394C" w:rsidSect="00724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C6B0E" w14:textId="77777777" w:rsidR="00154C72" w:rsidRDefault="00154C72">
      <w:r>
        <w:separator/>
      </w:r>
    </w:p>
  </w:endnote>
  <w:endnote w:type="continuationSeparator" w:id="0">
    <w:p w14:paraId="72DA311F" w14:textId="77777777" w:rsidR="00154C72" w:rsidRDefault="0015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A8A9" w14:textId="77777777" w:rsidR="00154C72" w:rsidRDefault="00154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51B5" w14:textId="77777777" w:rsidR="00154C72" w:rsidRPr="00F85C67" w:rsidRDefault="00154C72" w:rsidP="003778BA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229A" w14:textId="77777777" w:rsidR="00154C72" w:rsidRPr="00F85C67" w:rsidRDefault="00154C72" w:rsidP="003778BA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2C237" w14:textId="77777777" w:rsidR="00154C72" w:rsidRDefault="00154C72">
      <w:r>
        <w:separator/>
      </w:r>
    </w:p>
  </w:footnote>
  <w:footnote w:type="continuationSeparator" w:id="0">
    <w:p w14:paraId="12D2BC11" w14:textId="77777777" w:rsidR="00154C72" w:rsidRDefault="00154C72">
      <w:r>
        <w:continuationSeparator/>
      </w:r>
    </w:p>
  </w:footnote>
  <w:footnote w:id="1">
    <w:p w14:paraId="799A2D1D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Húc (1965-2007)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viên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Hoa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c, vai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thành công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cô là Lâm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trong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phim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hình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Lâu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(năm 1984). Năm 1998, cô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công ty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cáo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Bang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thành công.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thành,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khi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vì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 ung thư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ba tháng, cô đã xin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gia, pháp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Chân vào ngày 23 tháng Hai năm 2007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Bách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Hưng Long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Xuân. Cô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vào ngày 13 tháng Năm năm 2007. Sau đó, ch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cô là Hác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cũng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gia.</w:t>
      </w:r>
    </w:p>
  </w:footnote>
  <w:footnote w:id="2">
    <w:p w14:paraId="2AC1ACCB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giáo phái tin theo Chúa Jesus, nhưng không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tòa thánh La Mã (như Baptist, Tin Lành, Cơ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Lâm v.v…) là Cơ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giáo, và dùng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Thiên Chúa giáo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Công Giáo La Mã. Đúng ra, Cơ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giáo là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chính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Christianity,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chung các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tôn giáo tin vào kinh Thánh và Chúa Jesus, Công Giáo La Mã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phái trong đó.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tránh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l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n, các sách v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trong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các giáo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cách, không tuân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tòa thánh La Mã là Cơ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Tân Giáo, các giáo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Chính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Giáo (Orthodox)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chung là Đông Chánh Giáo (như các giáo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Chúa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Nga, Bulgaria, Ti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c, Hy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p,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Cypre, Syria,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Lan, Albania, Ai C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p, Trung Đông v.v…)</w:t>
      </w:r>
    </w:p>
  </w:footnote>
  <w:footnote w:id="3">
    <w:p w14:paraId="630EB9F1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A Hoanh (</w:t>
      </w:r>
      <w:r>
        <w:rPr>
          <w:rFonts w:ascii="Times New Roman" w:eastAsia="DFKai-SB" w:hAnsi="Times New Roman" w:hint="eastAsia"/>
          <w:bCs/>
          <w:sz w:val="24"/>
          <w:szCs w:val="24"/>
          <w:lang w:eastAsia="zh-Hans"/>
        </w:rPr>
        <w:t>阿訇</w:t>
      </w:r>
      <w:r>
        <w:rPr>
          <w:rFonts w:ascii="Times New Roman" w:hAnsi="Times New Roman"/>
          <w:sz w:val="24"/>
          <w:szCs w:val="24"/>
        </w:rPr>
        <w:t>) là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phiên âm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Akhund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Ba Tư (còn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là Akhoond, Akhwand).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còn phiên âm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này thành A Hành, A Oanh, A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Cáp Hoanh v.v… Akhund có nghĩa là giáo sư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.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coi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này tương đương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Imam trong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p. Trong các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giáo, Akhoond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các nghi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tôn giáo,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kiêm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vai trò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sư trong các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Giáo (thư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Howzeh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Madrasa).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đáng ng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c nhiên là trong các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theo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Trung Hoa (vùng Tân Cương) và A Phú Hãn,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Akhund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danh xưng tôn quý, nhưng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Iran,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Akhund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dùng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nghĩa châm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m, mi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giáo sĩ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kém c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i,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thô l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n,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c.</w:t>
      </w:r>
    </w:p>
  </w:footnote>
  <w:footnote w:id="4">
    <w:p w14:paraId="4700365B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“Sâu hơn”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không có ý nghĩa là ý nghĩa sâu xa, mà là do trong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văn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dùng các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pháp tu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n tích, 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chú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quá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âm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u, thanh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cũng như quá ng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n, quá súc tích,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thành bí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m, d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gây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m.</w:t>
      </w:r>
    </w:p>
  </w:footnote>
  <w:footnote w:id="5">
    <w:p w14:paraId="6E3218CC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(</w:t>
      </w:r>
      <w:r>
        <w:rPr>
          <w:rFonts w:ascii="Times New Roman" w:eastAsia="DFKai-SB" w:hAnsi="Times New Roman" w:hint="eastAsia"/>
          <w:sz w:val="24"/>
          <w:szCs w:val="24"/>
        </w:rPr>
        <w:t>將</w:t>
      </w:r>
      <w:r>
        <w:rPr>
          <w:rFonts w:ascii="Times New Roman" w:hAnsi="Times New Roman"/>
          <w:sz w:val="24"/>
          <w:szCs w:val="24"/>
        </w:rPr>
        <w:t>)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quân,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(</w:t>
      </w:r>
      <w:r>
        <w:rPr>
          <w:rFonts w:ascii="Times New Roman" w:eastAsia="DFKai-SB" w:hAnsi="Times New Roman" w:hint="eastAsia"/>
          <w:sz w:val="24"/>
          <w:szCs w:val="24"/>
        </w:rPr>
        <w:t>相</w:t>
      </w:r>
      <w:r>
        <w:rPr>
          <w:rFonts w:ascii="Times New Roman" w:hAnsi="Times New Roman"/>
          <w:sz w:val="24"/>
          <w:szCs w:val="24"/>
        </w:rPr>
        <w:t>)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u các quan văn. </w:t>
      </w:r>
      <w:r>
        <w:rPr>
          <w:rFonts w:ascii="Times New Roman" w:hAnsi="Times New Roman"/>
          <w:i/>
          <w:sz w:val="24"/>
          <w:szCs w:val="24"/>
        </w:rPr>
        <w:t>“Tư</w:t>
      </w:r>
      <w:r>
        <w:rPr>
          <w:rFonts w:ascii="Times New Roman" w:hAnsi="Times New Roman"/>
          <w:i/>
          <w:sz w:val="24"/>
          <w:szCs w:val="24"/>
        </w:rPr>
        <w:t>ớ</w:t>
      </w:r>
      <w:r>
        <w:rPr>
          <w:rFonts w:ascii="Times New Roman" w:hAnsi="Times New Roman"/>
          <w:i/>
          <w:sz w:val="24"/>
          <w:szCs w:val="24"/>
        </w:rPr>
        <w:t>ng tư</w:t>
      </w:r>
      <w:r>
        <w:rPr>
          <w:rFonts w:ascii="Times New Roman" w:hAnsi="Times New Roman"/>
          <w:i/>
          <w:sz w:val="24"/>
          <w:szCs w:val="24"/>
        </w:rPr>
        <w:t>ớ</w:t>
      </w:r>
      <w:r>
        <w:rPr>
          <w:rFonts w:ascii="Times New Roman" w:hAnsi="Times New Roman"/>
          <w:i/>
          <w:sz w:val="24"/>
          <w:szCs w:val="24"/>
        </w:rPr>
        <w:t xml:space="preserve">ng” </w:t>
      </w:r>
      <w:r>
        <w:rPr>
          <w:rFonts w:ascii="Times New Roman" w:hAnsi="Times New Roman"/>
          <w:sz w:val="24"/>
          <w:szCs w:val="24"/>
        </w:rPr>
        <w:t>là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chung các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cao sang trong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quan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i.</w:t>
      </w:r>
    </w:p>
  </w:footnote>
  <w:footnote w:id="6">
    <w:p w14:paraId="12EE3EDA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Ngũ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chính là ngài Sư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i, không rõ năm sinh và năm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t. Sư là b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c tông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trong tông Vân Môn nhà Thi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ng,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trì chùa Ngũ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núi Ngũ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Châu (t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c),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pháp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sư Song Tuy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Sư Khoan. Do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chùa Ngũ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nên ngài Sư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Ngũ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i.</w:t>
      </w:r>
    </w:p>
  </w:footnote>
  <w:footnote w:id="7">
    <w:p w14:paraId="58EDE4AB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Theo Viên Giác Kinh Tu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Nghi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ngài Tông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Ng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sư (809-882) là ngài Thích Tri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n, quê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ỵ</w:t>
      </w:r>
      <w:r>
        <w:rPr>
          <w:rFonts w:ascii="Times New Roman" w:hAnsi="Times New Roman"/>
          <w:sz w:val="24"/>
          <w:szCs w:val="24"/>
        </w:rPr>
        <w:t xml:space="preserve"> Châu,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Xuyên.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(có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nói là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i),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pháp sư Pháp Thái,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pháp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là Tri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Giác. Sư chú tâm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u,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kinh Ni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Bàn. Hai năm sau, do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Nguyên Dĩnh th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Sư thăng tòa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chùa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Xuyên,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pháp cho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chúng đông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hơn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i. Ai n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nghe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tán thán</w:t>
      </w:r>
      <w:r>
        <w:rPr>
          <w:rFonts w:ascii="Times New Roman" w:hAnsi="Times New Roman"/>
          <w:sz w:val="24"/>
          <w:szCs w:val="24"/>
        </w:rPr>
        <w:t xml:space="preserve"> không cùng. Năm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Ngài đã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 Ni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Bàn cho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n, văn võ bá quan,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tôn túc trong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môn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z w:val="24"/>
          <w:szCs w:val="24"/>
        </w:rPr>
        <w:t>nghe đ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u t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m t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c khen ng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i.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Ngài là Tr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 xml:space="preserve"> Tát. Sau đó, Sư theo lu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 sư Trinh Bi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 xml:space="preserve"> Túc Gi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i,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theo Tín pháp sư chùa An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Duy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c. Do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cao sâu,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bác, Sư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Ý Tông ngư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, tôn làm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sư. Năm Hàm Thông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(869), vua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Ý Tông đích thân đem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a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hương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chùa An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ngài Tri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n.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a cao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hai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ng, thu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đàn hương,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dùng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tơ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vàng trang trí,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vua còn ban t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Ng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sư.</w:t>
      </w:r>
    </w:p>
  </w:footnote>
  <w:footnote w:id="8">
    <w:p w14:paraId="396A6C28" w14:textId="77777777" w:rsidR="00154C72" w:rsidRDefault="00154C7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nh Không quê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Lô Giang,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An Huy.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Phì là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l</w:t>
      </w:r>
      <w:r>
        <w:rPr>
          <w:rFonts w:ascii="Times New Roman" w:hAnsi="Times New Roman"/>
          <w:sz w:val="24"/>
          <w:szCs w:val="24"/>
        </w:rPr>
        <w:t>ỵ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An Huy.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Phì còn có các tên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Lô Châu,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Lô Dương.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này đã t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trên hai ngàn năm, và chính là quê hương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Bao Công. Đây là nơi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ra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m máu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Trương Liêu (nhà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Ng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Tào Tháo) và quân Đông Ngô. Trương Liêu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tám trăm k</w:t>
      </w:r>
      <w:r>
        <w:rPr>
          <w:rFonts w:ascii="Times New Roman" w:hAnsi="Times New Roman"/>
          <w:sz w:val="24"/>
          <w:szCs w:val="24"/>
        </w:rPr>
        <w:t>ỵ</w:t>
      </w:r>
      <w:r>
        <w:rPr>
          <w:rFonts w:ascii="Times New Roman" w:hAnsi="Times New Roman"/>
          <w:sz w:val="24"/>
          <w:szCs w:val="24"/>
        </w:rPr>
        <w:t xml:space="preserve"> binh mà đã đánh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quân Đông Ngô đông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hai trăm ngàn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i. Đây cũng là nơi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ra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quy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quân Nam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ng và quân Kim.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Phì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Nam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An Huy, bên b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Sào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.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i,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Lô Giang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Phì.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496AA" w14:textId="77777777" w:rsidR="00154C72" w:rsidRDefault="00154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110E5" w14:textId="77777777" w:rsidR="00154C72" w:rsidRDefault="00154C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A1A9" w14:textId="77777777" w:rsidR="00154C72" w:rsidRDefault="00154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D5"/>
    <w:rsid w:val="001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D331E"/>
  <w15:chartTrackingRefBased/>
  <w15:docId w15:val="{0EB42306-BB4A-44A4-8440-0E041758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16314</Words>
  <Characters>92990</Characters>
  <Application>Microsoft Office Word</Application>
  <DocSecurity>0</DocSecurity>
  <Lines>774</Lines>
  <Paragraphs>218</Paragraphs>
  <ScaleCrop>false</ScaleCrop>
  <Company/>
  <LinksUpToDate>false</LinksUpToDate>
  <CharactersWithSpaces>109086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